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2A99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CC428A">
        <w:rPr>
          <w:color w:val="auto"/>
        </w:rPr>
        <w:t>ATV Safety and Operator Skills</w:t>
      </w:r>
    </w:p>
    <w:p w14:paraId="5191243F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4828579B" w14:textId="77777777" w:rsidR="00F15428" w:rsidRPr="00F15428" w:rsidRDefault="008944D2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ATV safety and operator skills project provides an opportunity for youth to learn safe riding habits and vehicle maintenance.</w:t>
      </w:r>
    </w:p>
    <w:p w14:paraId="4EB5C38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2E1AF34D" w14:textId="77777777" w:rsidR="00F15428" w:rsidRPr="00F15428" w:rsidRDefault="008944D2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posters, notebooks or display boards per county.</w:t>
      </w:r>
    </w:p>
    <w:p w14:paraId="5AF4A1F8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5F68E7E" w14:textId="4759AF81" w:rsidR="00F15428" w:rsidRPr="00F15428" w:rsidRDefault="00E06808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EC56B17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46AA19D0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06AD0CD8" w14:textId="77777777" w:rsid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7D26A80" w14:textId="77777777" w:rsidR="00DD244A" w:rsidRPr="00DD244A" w:rsidRDefault="00DD244A" w:rsidP="00F15428">
      <w:pPr>
        <w:ind w:left="0"/>
        <w:rPr>
          <w:rStyle w:val="Heading2Char"/>
          <w:b w:val="0"/>
        </w:rPr>
      </w:pPr>
      <w:r w:rsidRPr="00DD244A">
        <w:rPr>
          <w:rStyle w:val="Heading2Char"/>
          <w:b w:val="0"/>
        </w:rPr>
        <w:t>Educational Exhibits</w:t>
      </w:r>
    </w:p>
    <w:p w14:paraId="1E4C748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761F82E8" w14:textId="77777777" w:rsidR="00F15428" w:rsidRPr="00F15428" w:rsidRDefault="008944D2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age/grade appropriate poster, notebook or display about ATV safety or maintenance. </w:t>
      </w:r>
    </w:p>
    <w:p w14:paraId="31EE080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13B5BC72" w14:textId="77777777" w:rsidR="00F15428" w:rsidRPr="00F15428" w:rsidRDefault="006B758B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age/grade appropriate poster, notebook or display about ATV safety or maintenance.</w:t>
      </w:r>
    </w:p>
    <w:p w14:paraId="3E0B301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4E40B18E" w14:textId="77777777" w:rsidR="00AB4695" w:rsidRDefault="006B758B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age/grade appropriate poster, notebook or display about ATV safety or maintenance.</w:t>
      </w:r>
    </w:p>
    <w:p w14:paraId="22E86E34" w14:textId="77777777" w:rsidR="00DD244A" w:rsidRDefault="00DD244A" w:rsidP="00DD244A">
      <w:pPr>
        <w:pStyle w:val="Heading2"/>
        <w:ind w:left="0"/>
        <w:rPr>
          <w:b w:val="0"/>
        </w:rPr>
      </w:pPr>
      <w:r w:rsidRPr="00DD244A">
        <w:rPr>
          <w:b w:val="0"/>
        </w:rPr>
        <w:t>Riding Skills</w:t>
      </w:r>
      <w:r w:rsidR="00236BBE">
        <w:rPr>
          <w:b w:val="0"/>
        </w:rPr>
        <w:t xml:space="preserve"> Option</w:t>
      </w:r>
      <w:r w:rsidR="003724B1">
        <w:rPr>
          <w:b w:val="0"/>
        </w:rPr>
        <w:t xml:space="preserve"> (grades 3-12)</w:t>
      </w:r>
    </w:p>
    <w:p w14:paraId="49D87DA8" w14:textId="77777777" w:rsidR="00DD244A" w:rsidRPr="00DD244A" w:rsidRDefault="00DD244A" w:rsidP="00DD244A">
      <w:pPr>
        <w:ind w:left="0" w:firstLine="720"/>
      </w:pPr>
      <w:r>
        <w:rPr>
          <w:rFonts w:eastAsia="Calibri Light" w:cstheme="minorHAnsi"/>
          <w:sz w:val="22"/>
          <w:szCs w:val="22"/>
        </w:rPr>
        <w:t>An optional group ride and riding skills obstacle course is available at the county level if supervised by a certified ATV safety adult volunteer.</w:t>
      </w:r>
    </w:p>
    <w:sectPr w:rsidR="00DD244A" w:rsidRPr="00DD244A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206D" w14:textId="77777777" w:rsidR="00842740" w:rsidRDefault="00842740" w:rsidP="00541FF7">
      <w:r>
        <w:separator/>
      </w:r>
    </w:p>
  </w:endnote>
  <w:endnote w:type="continuationSeparator" w:id="0">
    <w:p w14:paraId="4D327D95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5ACA" w14:textId="77777777" w:rsidR="005A19BF" w:rsidRDefault="005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186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6B758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6B758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A37" w14:textId="3153D038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5A19BF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7A4E3D32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6B758B">
      <w:t>1</w:t>
    </w:r>
    <w:r w:rsidR="00EE1722">
      <w:fldChar w:fldCharType="end"/>
    </w:r>
    <w:r w:rsidR="00EE1722">
      <w:t xml:space="preserve"> of </w:t>
    </w:r>
    <w:r w:rsidR="006B758B">
      <w:t>1</w:t>
    </w:r>
  </w:p>
  <w:p w14:paraId="268E905E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46451A86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64175F3E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7BC9" w14:textId="77777777" w:rsidR="00842740" w:rsidRDefault="00842740" w:rsidP="00541FF7">
      <w:r>
        <w:separator/>
      </w:r>
    </w:p>
  </w:footnote>
  <w:footnote w:type="continuationSeparator" w:id="0">
    <w:p w14:paraId="4CC1CA94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EF3B" w14:textId="77777777" w:rsidR="005A19BF" w:rsidRDefault="005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9A10" w14:textId="77777777" w:rsidR="005A19BF" w:rsidRDefault="005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2248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1F97B2C1" wp14:editId="19B15116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36BBE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724B1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A19BF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B758B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2592E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944D2"/>
    <w:rsid w:val="008A2A37"/>
    <w:rsid w:val="008A60D1"/>
    <w:rsid w:val="008C12CF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428A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D244A"/>
    <w:rsid w:val="00DE3ECB"/>
    <w:rsid w:val="00DE59D0"/>
    <w:rsid w:val="00DE7908"/>
    <w:rsid w:val="00DF1246"/>
    <w:rsid w:val="00DF20D3"/>
    <w:rsid w:val="00DF2A64"/>
    <w:rsid w:val="00E00E85"/>
    <w:rsid w:val="00E022C8"/>
    <w:rsid w:val="00E0680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3862C7F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56FCF-493A-44E7-8473-A4202B27D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16</TotalTime>
  <Pages>1</Pages>
  <Words>339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2187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9</cp:revision>
  <cp:lastPrinted>2020-02-03T22:53:00Z</cp:lastPrinted>
  <dcterms:created xsi:type="dcterms:W3CDTF">2021-09-02T20:04:00Z</dcterms:created>
  <dcterms:modified xsi:type="dcterms:W3CDTF">2024-10-05T18:44:00Z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