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88F6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FD3810">
        <w:rPr>
          <w:color w:val="auto"/>
        </w:rPr>
        <w:t>Beekeeping</w:t>
      </w:r>
    </w:p>
    <w:p w14:paraId="512433F6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74EA4D90" w14:textId="77777777" w:rsidR="00F15428" w:rsidRPr="00F15428" w:rsidRDefault="001449F8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project will help youth learn beekeeping, the types of bees, the honey and wax they produce, the plants that attract bees, and the equipment a beekeeper needs.</w:t>
      </w:r>
    </w:p>
    <w:p w14:paraId="5BAE8E6A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529A5126" w14:textId="77777777" w:rsidR="005D791F" w:rsidRDefault="00B51F53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 educational exhibit per county</w:t>
      </w:r>
      <w:r w:rsidR="005D791F">
        <w:rPr>
          <w:rStyle w:val="Heading2Char"/>
          <w:rFonts w:eastAsiaTheme="minorEastAsia" w:cstheme="minorBidi"/>
          <w:b w:val="0"/>
          <w:sz w:val="22"/>
          <w:szCs w:val="22"/>
        </w:rPr>
        <w:t>.</w:t>
      </w:r>
    </w:p>
    <w:p w14:paraId="0527F414" w14:textId="2A34AC31" w:rsidR="00F15428" w:rsidRPr="00F15428" w:rsidRDefault="005D791F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</w:t>
      </w:r>
      <w:r w:rsidR="00B51F53">
        <w:rPr>
          <w:rStyle w:val="Heading2Char"/>
          <w:rFonts w:eastAsiaTheme="minorEastAsia" w:cstheme="minorBidi"/>
          <w:b w:val="0"/>
          <w:sz w:val="22"/>
          <w:szCs w:val="22"/>
        </w:rPr>
        <w:t xml:space="preserve"> honey exhibit per member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, unlimited number of county entries.</w:t>
      </w:r>
    </w:p>
    <w:p w14:paraId="68CB4B8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A1C5C18" w14:textId="38EC32E3" w:rsidR="00F15428" w:rsidRPr="00F15428" w:rsidRDefault="00D13084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D05E27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35CD5EE6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22BE6078" w14:textId="77777777" w:rsidR="00B51F53" w:rsidRDefault="00B51F53" w:rsidP="00B51F53">
      <w:pPr>
        <w:ind w:left="0" w:firstLine="7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Special Notes:</w:t>
      </w:r>
    </w:p>
    <w:p w14:paraId="7C8796EF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There are no </w:t>
      </w:r>
      <w:r w:rsidR="00374184">
        <w:rPr>
          <w:sz w:val="22"/>
          <w:szCs w:val="22"/>
        </w:rPr>
        <w:t>age/grade</w:t>
      </w:r>
      <w:r w:rsidRPr="00B51F53">
        <w:rPr>
          <w:sz w:val="22"/>
          <w:szCs w:val="22"/>
        </w:rPr>
        <w:t xml:space="preserve"> specifications for beekeeping exhibits. No bee hives may be brought to the State Fair. </w:t>
      </w:r>
    </w:p>
    <w:p w14:paraId="78B649A1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Honey water content will be measured. </w:t>
      </w:r>
    </w:p>
    <w:p w14:paraId="04339A9B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Fill level: the honey should be filled to the jar shoulder, not over, nor under </w:t>
      </w:r>
    </w:p>
    <w:p w14:paraId="4ABEDC30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Chunk honey should go in a wide-mouth jar, preferably one specially made for chunk honey (see beekeeping catalogs). </w:t>
      </w:r>
    </w:p>
    <w:p w14:paraId="1711F9E7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Be careful to distinguish "chunk honey"(comb in jar) from "cut comb" (comb only in box). Honey (including chunk, cut comb and comb) must be collected since the previous county fair. </w:t>
      </w:r>
    </w:p>
    <w:p w14:paraId="27ACCBF1" w14:textId="77777777" w:rsidR="00B51F53" w:rsidRPr="00F15428" w:rsidRDefault="00B51F53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2B1898C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  <w:r w:rsidR="001449F8">
        <w:rPr>
          <w:rStyle w:val="Heading2Char"/>
          <w:b w:val="0"/>
          <w:bCs/>
        </w:rPr>
        <w:t xml:space="preserve"> </w:t>
      </w:r>
    </w:p>
    <w:p w14:paraId="69AA7F15" w14:textId="77777777" w:rsidR="00F15428" w:rsidRPr="00F15428" w:rsidRDefault="001449F8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Educational Poster or Display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12</w:t>
      </w:r>
      <w:r w:rsidR="00F15428" w:rsidRPr="00F15428">
        <w:rPr>
          <w:rStyle w:val="Heading2Char"/>
          <w:b w:val="0"/>
          <w:bCs/>
          <w:i/>
          <w:iCs/>
        </w:rPr>
        <w:t>)</w:t>
      </w:r>
      <w:r w:rsidR="00F15428" w:rsidRPr="00F15428">
        <w:rPr>
          <w:rStyle w:val="Heading2Char"/>
        </w:rPr>
        <w:t xml:space="preserve"> </w:t>
      </w:r>
    </w:p>
    <w:p w14:paraId="4CDA3294" w14:textId="77777777" w:rsidR="00F15428" w:rsidRDefault="001449F8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>Create an educational poster</w:t>
      </w:r>
      <w:r w:rsidR="002E39E0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</w:t>
      </w:r>
      <w:r w:rsidR="00541FD2">
        <w:rPr>
          <w:rFonts w:eastAsia="Calibri Light" w:cstheme="minorHAnsi"/>
          <w:sz w:val="22"/>
          <w:szCs w:val="22"/>
        </w:rPr>
        <w:t xml:space="preserve">about any manual activity or </w:t>
      </w:r>
      <w:r>
        <w:rPr>
          <w:rFonts w:eastAsia="Calibri Light" w:cstheme="minorHAnsi"/>
          <w:sz w:val="22"/>
          <w:szCs w:val="22"/>
        </w:rPr>
        <w:t xml:space="preserve">on any beekeeping topic of choice that is age/grade appropriate.  </w:t>
      </w:r>
      <w:r w:rsidR="009421A1">
        <w:rPr>
          <w:rFonts w:eastAsia="Calibri Light" w:cstheme="minorHAnsi"/>
          <w:sz w:val="22"/>
          <w:szCs w:val="22"/>
        </w:rPr>
        <w:t>Youth</w:t>
      </w:r>
      <w:r>
        <w:rPr>
          <w:rFonts w:eastAsia="Calibri Light" w:cstheme="minorHAnsi"/>
          <w:sz w:val="22"/>
          <w:szCs w:val="22"/>
        </w:rPr>
        <w:t xml:space="preserve"> can</w:t>
      </w:r>
      <w:r w:rsidR="00541FD2">
        <w:rPr>
          <w:rFonts w:eastAsia="Calibri Light" w:cstheme="minorHAnsi"/>
          <w:sz w:val="22"/>
          <w:szCs w:val="22"/>
        </w:rPr>
        <w:t xml:space="preserve"> also </w:t>
      </w:r>
      <w:r w:rsidR="009421A1">
        <w:rPr>
          <w:rFonts w:eastAsia="Calibri Light" w:cstheme="minorHAnsi"/>
          <w:sz w:val="22"/>
          <w:szCs w:val="22"/>
        </w:rPr>
        <w:t>design and complete an</w:t>
      </w:r>
      <w:r w:rsidR="00541FD2">
        <w:rPr>
          <w:rFonts w:eastAsia="Calibri Light" w:cstheme="minorHAnsi"/>
          <w:sz w:val="22"/>
          <w:szCs w:val="22"/>
        </w:rPr>
        <w:t xml:space="preserve"> independent study</w:t>
      </w:r>
      <w:r w:rsidR="009421A1">
        <w:rPr>
          <w:rFonts w:eastAsia="Calibri Light" w:cstheme="minorHAnsi"/>
          <w:sz w:val="22"/>
          <w:szCs w:val="22"/>
        </w:rPr>
        <w:t xml:space="preserve"> activity</w:t>
      </w:r>
      <w:r w:rsidR="00541FD2">
        <w:rPr>
          <w:rFonts w:eastAsia="Calibri Light" w:cstheme="minorHAnsi"/>
          <w:sz w:val="22"/>
          <w:szCs w:val="22"/>
        </w:rPr>
        <w:t>.</w:t>
      </w:r>
    </w:p>
    <w:p w14:paraId="69D32B75" w14:textId="77777777" w:rsidR="00541FD2" w:rsidRPr="00F15428" w:rsidRDefault="00541FD2" w:rsidP="00F15428">
      <w:pPr>
        <w:ind w:left="0" w:firstLine="720"/>
        <w:rPr>
          <w:rFonts w:eastAsia="Calibri Light" w:cstheme="minorHAnsi"/>
          <w:sz w:val="22"/>
          <w:szCs w:val="22"/>
        </w:rPr>
      </w:pPr>
    </w:p>
    <w:p w14:paraId="5DDAFB5A" w14:textId="0447CEE0" w:rsidR="00AB4695" w:rsidRDefault="00AB4695" w:rsidP="007826BB">
      <w:pPr>
        <w:ind w:left="0"/>
        <w:rPr>
          <w:sz w:val="22"/>
          <w:szCs w:val="22"/>
        </w:rPr>
      </w:pPr>
    </w:p>
    <w:p w14:paraId="6A68706B" w14:textId="7B1B3D74" w:rsidR="007826BB" w:rsidRPr="00F15428" w:rsidRDefault="007826BB" w:rsidP="007826BB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Extracted Honey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3-12</w:t>
      </w:r>
      <w:r w:rsidRPr="00F15428">
        <w:rPr>
          <w:rStyle w:val="Heading2Char"/>
          <w:b w:val="0"/>
          <w:bCs/>
          <w:i/>
          <w:iCs/>
        </w:rPr>
        <w:t>)</w:t>
      </w:r>
    </w:p>
    <w:p w14:paraId="51D819F3" w14:textId="72BE259D" w:rsidR="007826BB" w:rsidRDefault="007826BB" w:rsidP="007826BB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Exhibit 2 </w:t>
      </w:r>
      <w:r w:rsidRPr="00176EFB">
        <w:rPr>
          <w:sz w:val="22"/>
          <w:szCs w:val="22"/>
        </w:rPr>
        <w:t>one-pound jars, shown in glass or clear plastic, screw-top jars holding 1 pound of honey each.</w:t>
      </w:r>
      <w:r>
        <w:rPr>
          <w:sz w:val="22"/>
          <w:szCs w:val="22"/>
        </w:rPr>
        <w:t xml:space="preserve"> Each container is to have the 4-H member’s name and county written using permanent marker.</w:t>
      </w:r>
    </w:p>
    <w:p w14:paraId="03B5EBBA" w14:textId="7521036D" w:rsidR="007826BB" w:rsidRDefault="007826BB" w:rsidP="007826BB">
      <w:pPr>
        <w:ind w:left="0"/>
        <w:rPr>
          <w:sz w:val="22"/>
          <w:szCs w:val="22"/>
        </w:rPr>
      </w:pPr>
    </w:p>
    <w:p w14:paraId="0E8D6A08" w14:textId="5AFC7EEF" w:rsidR="007826BB" w:rsidRDefault="007826BB" w:rsidP="007826BB">
      <w:pPr>
        <w:ind w:left="0"/>
        <w:rPr>
          <w:rStyle w:val="Heading2Char"/>
          <w:b w:val="0"/>
          <w:bCs/>
          <w:i/>
          <w:iCs/>
        </w:rPr>
      </w:pPr>
      <w:r>
        <w:rPr>
          <w:rStyle w:val="Heading2Char"/>
          <w:b w:val="0"/>
          <w:bCs/>
          <w:i/>
          <w:iCs/>
        </w:rPr>
        <w:t>Chunk Honey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3-12</w:t>
      </w:r>
      <w:r w:rsidRPr="00F15428">
        <w:rPr>
          <w:rStyle w:val="Heading2Char"/>
          <w:b w:val="0"/>
          <w:bCs/>
          <w:i/>
          <w:iCs/>
        </w:rPr>
        <w:t>)</w:t>
      </w:r>
    </w:p>
    <w:p w14:paraId="239E8C3D" w14:textId="3595EE2C" w:rsidR="007826BB" w:rsidRDefault="007826BB" w:rsidP="007826BB">
      <w:pPr>
        <w:ind w:left="0"/>
        <w:rPr>
          <w:sz w:val="22"/>
          <w:szCs w:val="22"/>
        </w:rPr>
      </w:pPr>
      <w:r>
        <w:rPr>
          <w:rStyle w:val="Heading2Char"/>
          <w:b w:val="0"/>
          <w:bCs/>
          <w:i/>
          <w:iCs/>
        </w:rPr>
        <w:tab/>
      </w:r>
      <w:r w:rsidRPr="00673B6D">
        <w:rPr>
          <w:rStyle w:val="Heading2Char"/>
          <w:b w:val="0"/>
          <w:bCs/>
          <w:i/>
          <w:iCs/>
          <w:sz w:val="22"/>
          <w:szCs w:val="22"/>
        </w:rPr>
        <w:t xml:space="preserve">Exhibit </w:t>
      </w:r>
      <w:r w:rsidRPr="00176EFB">
        <w:rPr>
          <w:sz w:val="22"/>
          <w:szCs w:val="22"/>
        </w:rPr>
        <w:t>2 one-pound jars</w:t>
      </w:r>
      <w:r>
        <w:rPr>
          <w:sz w:val="22"/>
          <w:szCs w:val="22"/>
        </w:rPr>
        <w:t xml:space="preserve"> </w:t>
      </w:r>
      <w:r w:rsidRPr="00176EFB">
        <w:rPr>
          <w:sz w:val="22"/>
          <w:szCs w:val="22"/>
        </w:rPr>
        <w:t>(wide-mouth glass or clear plastic)</w:t>
      </w:r>
      <w:r>
        <w:rPr>
          <w:sz w:val="22"/>
          <w:szCs w:val="22"/>
        </w:rPr>
        <w:t xml:space="preserve"> with a comb in each jar</w:t>
      </w:r>
      <w:r w:rsidRPr="00176EFB">
        <w:rPr>
          <w:sz w:val="22"/>
          <w:szCs w:val="22"/>
        </w:rPr>
        <w:t>.</w:t>
      </w:r>
      <w:r>
        <w:rPr>
          <w:sz w:val="22"/>
          <w:szCs w:val="22"/>
        </w:rPr>
        <w:t xml:space="preserve"> Each container is to have the 4-H member’s name and county written using permanent marker.</w:t>
      </w:r>
    </w:p>
    <w:p w14:paraId="53DEE92C" w14:textId="29A418FF" w:rsidR="007826BB" w:rsidRDefault="007826BB" w:rsidP="007826BB">
      <w:pPr>
        <w:ind w:left="0"/>
        <w:rPr>
          <w:sz w:val="22"/>
          <w:szCs w:val="22"/>
        </w:rPr>
      </w:pPr>
    </w:p>
    <w:p w14:paraId="175FCA94" w14:textId="62895495" w:rsidR="007826BB" w:rsidRDefault="007826BB" w:rsidP="007826BB">
      <w:pPr>
        <w:ind w:left="0"/>
        <w:rPr>
          <w:rStyle w:val="Heading2Char"/>
          <w:b w:val="0"/>
          <w:bCs/>
          <w:i/>
          <w:iCs/>
        </w:rPr>
      </w:pPr>
      <w:r>
        <w:rPr>
          <w:rStyle w:val="Heading2Char"/>
          <w:b w:val="0"/>
          <w:bCs/>
          <w:i/>
          <w:iCs/>
        </w:rPr>
        <w:t>Cut-comb Honey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3-12</w:t>
      </w:r>
      <w:r w:rsidRPr="00F15428">
        <w:rPr>
          <w:rStyle w:val="Heading2Char"/>
          <w:b w:val="0"/>
          <w:bCs/>
          <w:i/>
          <w:iCs/>
        </w:rPr>
        <w:t>)</w:t>
      </w:r>
    </w:p>
    <w:p w14:paraId="497EBD22" w14:textId="3A79407B" w:rsidR="00FC4B59" w:rsidRDefault="00FC4B59" w:rsidP="007826BB">
      <w:pPr>
        <w:ind w:left="0"/>
        <w:rPr>
          <w:rStyle w:val="Heading2Char"/>
          <w:b w:val="0"/>
          <w:bCs/>
          <w:i/>
          <w:iCs/>
          <w:sz w:val="22"/>
          <w:szCs w:val="22"/>
        </w:rPr>
      </w:pPr>
      <w:r>
        <w:rPr>
          <w:rStyle w:val="Heading2Char"/>
          <w:b w:val="0"/>
          <w:bCs/>
          <w:i/>
          <w:iCs/>
          <w:sz w:val="22"/>
          <w:szCs w:val="22"/>
        </w:rPr>
        <w:tab/>
        <w:t xml:space="preserve">Exhibit 2 one-pound boxes. Boxes are usually 4 1/2” x 4 ½” in size. Each box is to have the 4-H member’s name and county written using permanent marker. </w:t>
      </w:r>
    </w:p>
    <w:p w14:paraId="58AB7C4F" w14:textId="25ECDA7E" w:rsidR="00FD5F0C" w:rsidRDefault="00FD5F0C" w:rsidP="007826BB">
      <w:pPr>
        <w:ind w:left="0"/>
        <w:rPr>
          <w:rStyle w:val="Heading2Char"/>
          <w:b w:val="0"/>
          <w:bCs/>
          <w:i/>
          <w:iCs/>
          <w:sz w:val="22"/>
          <w:szCs w:val="22"/>
        </w:rPr>
      </w:pPr>
    </w:p>
    <w:p w14:paraId="0A86E0F4" w14:textId="64394E7F" w:rsidR="00FD5F0C" w:rsidRDefault="00FD5F0C" w:rsidP="007826BB">
      <w:pPr>
        <w:ind w:left="0"/>
        <w:rPr>
          <w:rStyle w:val="Heading2Char"/>
          <w:b w:val="0"/>
          <w:bCs/>
          <w:i/>
          <w:iCs/>
          <w:szCs w:val="32"/>
        </w:rPr>
      </w:pPr>
      <w:r>
        <w:rPr>
          <w:rStyle w:val="Heading2Char"/>
          <w:b w:val="0"/>
          <w:bCs/>
          <w:i/>
          <w:iCs/>
          <w:szCs w:val="32"/>
        </w:rPr>
        <w:t>Two Honey Product</w:t>
      </w:r>
    </w:p>
    <w:p w14:paraId="058554FA" w14:textId="4786BFEE" w:rsidR="00FD5F0C" w:rsidRPr="00FD5F0C" w:rsidRDefault="00FD5F0C" w:rsidP="00673B6D">
      <w:pPr>
        <w:ind w:left="0"/>
        <w:rPr>
          <w:sz w:val="22"/>
          <w:szCs w:val="22"/>
        </w:rPr>
      </w:pPr>
      <w:r>
        <w:rPr>
          <w:rStyle w:val="Heading2Char"/>
          <w:b w:val="0"/>
          <w:bCs/>
          <w:i/>
          <w:iCs/>
          <w:sz w:val="22"/>
          <w:szCs w:val="22"/>
        </w:rPr>
        <w:tab/>
        <w:t>Exhibit 4 containers total of two different honey products using extracted honey, chunk honey or cut-comb honey as described in each product above.</w:t>
      </w:r>
    </w:p>
    <w:sectPr w:rsidR="00FD5F0C" w:rsidRPr="00FD5F0C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031E" w14:textId="77777777" w:rsidR="00842740" w:rsidRDefault="00842740" w:rsidP="00541FF7">
      <w:r>
        <w:separator/>
      </w:r>
    </w:p>
  </w:endnote>
  <w:endnote w:type="continuationSeparator" w:id="0">
    <w:p w14:paraId="65BD8C33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3E99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2E39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2E39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D5C0" w14:textId="45AB7080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</w:t>
    </w:r>
    <w:r w:rsidR="00752A71">
      <w:rPr>
        <w:rStyle w:val="Footer-CollegeNameorDepartment"/>
      </w:rPr>
      <w:t>202</w:t>
    </w:r>
    <w:r w:rsidR="00C00EA1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4F660755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2E39E0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183426E4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23C4B898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4CEA68CC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9558" w14:textId="77777777" w:rsidR="00842740" w:rsidRDefault="00842740" w:rsidP="00541FF7">
      <w:r>
        <w:separator/>
      </w:r>
    </w:p>
  </w:footnote>
  <w:footnote w:type="continuationSeparator" w:id="0">
    <w:p w14:paraId="7B04D15E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5407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350254E5" wp14:editId="357F9DF3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87A"/>
    <w:multiLevelType w:val="hybridMultilevel"/>
    <w:tmpl w:val="8E62C15A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1" w15:restartNumberingAfterBreak="0">
    <w:nsid w:val="45BD28F2"/>
    <w:multiLevelType w:val="hybridMultilevel"/>
    <w:tmpl w:val="19706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D46855"/>
    <w:multiLevelType w:val="hybridMultilevel"/>
    <w:tmpl w:val="A620AFD0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449F8"/>
    <w:rsid w:val="0015563B"/>
    <w:rsid w:val="00176EF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2E39E0"/>
    <w:rsid w:val="00303630"/>
    <w:rsid w:val="003072A1"/>
    <w:rsid w:val="00312D1A"/>
    <w:rsid w:val="00324F27"/>
    <w:rsid w:val="00341FE5"/>
    <w:rsid w:val="00346F7C"/>
    <w:rsid w:val="00352D46"/>
    <w:rsid w:val="00357629"/>
    <w:rsid w:val="00374184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B29A4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D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91F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73B6D"/>
    <w:rsid w:val="00681B97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52A71"/>
    <w:rsid w:val="00760774"/>
    <w:rsid w:val="0077057D"/>
    <w:rsid w:val="00777F58"/>
    <w:rsid w:val="007826BB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97A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16CEA"/>
    <w:rsid w:val="0093407B"/>
    <w:rsid w:val="00937EDB"/>
    <w:rsid w:val="0094076C"/>
    <w:rsid w:val="009421A1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1F53"/>
    <w:rsid w:val="00B525C5"/>
    <w:rsid w:val="00B55E6A"/>
    <w:rsid w:val="00B77E99"/>
    <w:rsid w:val="00B85258"/>
    <w:rsid w:val="00B85942"/>
    <w:rsid w:val="00B95C7C"/>
    <w:rsid w:val="00BA73FB"/>
    <w:rsid w:val="00BC62BB"/>
    <w:rsid w:val="00BD2DDE"/>
    <w:rsid w:val="00BD40D3"/>
    <w:rsid w:val="00BE6398"/>
    <w:rsid w:val="00BF4CE3"/>
    <w:rsid w:val="00C00EA1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3084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C4B59"/>
    <w:rsid w:val="00FD2B27"/>
    <w:rsid w:val="00FD3810"/>
    <w:rsid w:val="00FD5F0C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38F9316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NormalWeb">
    <w:name w:val="Normal (Web)"/>
    <w:basedOn w:val="Normal"/>
    <w:uiPriority w:val="99"/>
    <w:semiHidden/>
    <w:unhideWhenUsed/>
    <w:rsid w:val="00B51F53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3881B-25FD-4A01-AA2E-E717384D7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71</TotalTime>
  <Pages>2</Pages>
  <Words>525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3253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18</cp:revision>
  <cp:lastPrinted>2020-02-03T22:53:00Z</cp:lastPrinted>
  <dcterms:created xsi:type="dcterms:W3CDTF">2021-09-02T20:17:00Z</dcterms:created>
  <dcterms:modified xsi:type="dcterms:W3CDTF">2024-10-05T18:45:00Z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