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6B1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3E06A5">
        <w:rPr>
          <w:color w:val="auto"/>
        </w:rPr>
        <w:t>Bicycle</w:t>
      </w:r>
    </w:p>
    <w:p w14:paraId="35523392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D9137D7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 xml:space="preserve">The 4-H </w:t>
      </w:r>
      <w:r w:rsidR="003E06A5">
        <w:rPr>
          <w:sz w:val="22"/>
          <w:szCs w:val="22"/>
        </w:rPr>
        <w:t>bicycle</w:t>
      </w:r>
      <w:r w:rsidRPr="00592BD0">
        <w:rPr>
          <w:sz w:val="22"/>
          <w:szCs w:val="22"/>
        </w:rPr>
        <w:t xml:space="preserve"> project teaches safe </w:t>
      </w:r>
      <w:r w:rsidR="003E06A5">
        <w:rPr>
          <w:sz w:val="22"/>
          <w:szCs w:val="22"/>
        </w:rPr>
        <w:t xml:space="preserve">riding </w:t>
      </w:r>
      <w:r w:rsidR="00145EB2">
        <w:rPr>
          <w:sz w:val="22"/>
          <w:szCs w:val="22"/>
        </w:rPr>
        <w:t>habits</w:t>
      </w:r>
      <w:r w:rsidRPr="00592BD0">
        <w:rPr>
          <w:sz w:val="22"/>
          <w:szCs w:val="22"/>
        </w:rPr>
        <w:t>.</w:t>
      </w:r>
    </w:p>
    <w:p w14:paraId="3717F7B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D87F630" w14:textId="77777777" w:rsidR="00F15428" w:rsidRPr="00F15428" w:rsidRDefault="003E06A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</w:p>
    <w:p w14:paraId="53FC51D3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11DBE2F2" w14:textId="35B41C06" w:rsidR="00F15428" w:rsidRPr="00F15428" w:rsidRDefault="008B4B1E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3B9E28D8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3D91B28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97A802B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B93C206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E870FD6" w14:textId="77777777" w:rsidR="00067226" w:rsidRPr="00067226" w:rsidRDefault="00067226" w:rsidP="00F15428">
      <w:pPr>
        <w:ind w:left="0"/>
        <w:rPr>
          <w:rStyle w:val="Heading2Char"/>
          <w:b w:val="0"/>
          <w:bCs/>
          <w:iCs/>
        </w:rPr>
      </w:pPr>
      <w:r w:rsidRPr="00067226">
        <w:rPr>
          <w:rStyle w:val="Heading2Char"/>
          <w:b w:val="0"/>
          <w:bCs/>
          <w:iCs/>
        </w:rPr>
        <w:t>Educational Exhibits</w:t>
      </w:r>
    </w:p>
    <w:p w14:paraId="5E774C4C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21B6EB5C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016FE38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3C790B09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 </w:t>
      </w:r>
    </w:p>
    <w:p w14:paraId="0AA93350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1822373E" w14:textId="77777777" w:rsidR="00AB4695" w:rsidRDefault="00E51CE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73ADFB52" w14:textId="77777777" w:rsidR="00D17EC7" w:rsidRPr="00067226" w:rsidRDefault="00D17EC7" w:rsidP="00D17EC7">
      <w:pPr>
        <w:pStyle w:val="Heading2"/>
        <w:ind w:left="0"/>
        <w:rPr>
          <w:b w:val="0"/>
        </w:rPr>
      </w:pPr>
      <w:r w:rsidRPr="00067226">
        <w:rPr>
          <w:b w:val="0"/>
        </w:rPr>
        <w:lastRenderedPageBreak/>
        <w:t xml:space="preserve">Riding </w:t>
      </w:r>
      <w:r w:rsidR="00067226" w:rsidRPr="00067226">
        <w:rPr>
          <w:b w:val="0"/>
        </w:rPr>
        <w:t xml:space="preserve">Skills </w:t>
      </w:r>
      <w:r w:rsidRPr="00067226">
        <w:rPr>
          <w:b w:val="0"/>
        </w:rPr>
        <w:t>Option (grades 3-12)</w:t>
      </w:r>
    </w:p>
    <w:p w14:paraId="748F62A9" w14:textId="77777777" w:rsidR="00D17EC7" w:rsidRPr="00D17EC7" w:rsidRDefault="00D17EC7" w:rsidP="00D17EC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Some county 4-H programs offer group rides and/or an obstacle course to develop safe riding habits and skills. Check with your county 4-H educator to learn more.</w:t>
      </w:r>
    </w:p>
    <w:sectPr w:rsidR="00D17EC7" w:rsidRPr="00D17EC7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C5AF" w14:textId="77777777" w:rsidR="00842740" w:rsidRDefault="00842740" w:rsidP="00541FF7">
      <w:r>
        <w:separator/>
      </w:r>
    </w:p>
  </w:endnote>
  <w:endnote w:type="continuationSeparator" w:id="0">
    <w:p w14:paraId="2E8D9E1C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2069" w14:textId="77777777" w:rsidR="00720FB4" w:rsidRDefault="00720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7CF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FF6" w14:textId="0F39872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720FB4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19059C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145EB2">
      <w:t>1</w:t>
    </w:r>
    <w:r w:rsidR="00EE1722">
      <w:fldChar w:fldCharType="end"/>
    </w:r>
    <w:r w:rsidR="00EE1722">
      <w:t xml:space="preserve"> of </w:t>
    </w:r>
    <w:r w:rsidR="00145EB2">
      <w:t>1</w:t>
    </w:r>
  </w:p>
  <w:p w14:paraId="49D0157B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ED4FDE7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C1D682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E08F" w14:textId="77777777" w:rsidR="00842740" w:rsidRDefault="00842740" w:rsidP="00541FF7">
      <w:r>
        <w:separator/>
      </w:r>
    </w:p>
  </w:footnote>
  <w:footnote w:type="continuationSeparator" w:id="0">
    <w:p w14:paraId="6C4EF5E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929B" w14:textId="77777777" w:rsidR="00720FB4" w:rsidRDefault="00720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17B0" w14:textId="77777777" w:rsidR="00720FB4" w:rsidRDefault="00720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576F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4C0B377" wp14:editId="5FB1A4AF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4F21C0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0FB4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3BFA"/>
    <w:rsid w:val="008A60D1"/>
    <w:rsid w:val="008B4B1E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D65D45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0E85-4774-4462-8869-0379ABB31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9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2135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8</cp:revision>
  <cp:lastPrinted>2020-02-03T22:53:00Z</cp:lastPrinted>
  <dcterms:created xsi:type="dcterms:W3CDTF">2021-09-29T14:42:00Z</dcterms:created>
  <dcterms:modified xsi:type="dcterms:W3CDTF">2024-10-05T18:45:00Z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