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FE2F" w14:textId="77777777" w:rsidR="00F15428" w:rsidRPr="00F15428" w:rsidRDefault="00F15428" w:rsidP="00F15428">
      <w:pPr>
        <w:pStyle w:val="Heading1"/>
        <w:ind w:left="0"/>
        <w:rPr>
          <w:color w:val="auto"/>
        </w:rPr>
      </w:pPr>
      <w:r w:rsidRPr="00F15428">
        <w:rPr>
          <w:color w:val="auto"/>
        </w:rPr>
        <w:t xml:space="preserve">Project Title: </w:t>
      </w:r>
      <w:r w:rsidR="00BA6D43">
        <w:rPr>
          <w:color w:val="auto"/>
        </w:rPr>
        <w:t>Zero-Turn Mower</w:t>
      </w:r>
      <w:r w:rsidR="00C6303B">
        <w:rPr>
          <w:color w:val="auto"/>
        </w:rPr>
        <w:t xml:space="preserve"> Safety and Operator Skills</w:t>
      </w:r>
    </w:p>
    <w:p w14:paraId="4DA456AC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349DD93B" w14:textId="77777777" w:rsidR="00F15428" w:rsidRPr="00C6303B" w:rsidRDefault="00C6303B" w:rsidP="00632C5D">
      <w:pPr>
        <w:ind w:left="0" w:firstLine="720"/>
        <w:rPr>
          <w:rFonts w:cstheme="minorHAnsi"/>
          <w:sz w:val="22"/>
          <w:szCs w:val="22"/>
        </w:rPr>
      </w:pPr>
      <w:r w:rsidRPr="00C6303B">
        <w:rPr>
          <w:sz w:val="22"/>
          <w:szCs w:val="22"/>
        </w:rPr>
        <w:t xml:space="preserve">The 4-H </w:t>
      </w:r>
      <w:r w:rsidR="00BA6D43">
        <w:rPr>
          <w:sz w:val="22"/>
          <w:szCs w:val="22"/>
        </w:rPr>
        <w:t>zero-turn</w:t>
      </w:r>
      <w:r w:rsidRPr="00C6303B">
        <w:rPr>
          <w:sz w:val="22"/>
          <w:szCs w:val="22"/>
        </w:rPr>
        <w:t xml:space="preserve"> </w:t>
      </w:r>
      <w:r w:rsidR="006E0F1F">
        <w:rPr>
          <w:sz w:val="22"/>
          <w:szCs w:val="22"/>
        </w:rPr>
        <w:t xml:space="preserve">mower </w:t>
      </w:r>
      <w:r w:rsidRPr="00C6303B">
        <w:rPr>
          <w:sz w:val="22"/>
          <w:szCs w:val="22"/>
        </w:rPr>
        <w:t>and equipment program develops principles of engine operation, hydraulic systems, electrical systems, safe operation skills.</w:t>
      </w:r>
    </w:p>
    <w:p w14:paraId="26A3709F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6724427A" w14:textId="77777777" w:rsidR="00F15428" w:rsidRDefault="00C6303B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4 educational exhibits per county; one per level</w:t>
      </w:r>
    </w:p>
    <w:p w14:paraId="75171D6E" w14:textId="77777777" w:rsidR="00C6303B" w:rsidRPr="00F15428" w:rsidRDefault="00C6303B" w:rsidP="00531B44">
      <w:pPr>
        <w:ind w:left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 xml:space="preserve">3 junior and 3 senior </w:t>
      </w:r>
      <w:r w:rsidR="00531B44">
        <w:rPr>
          <w:rStyle w:val="Heading2Char"/>
          <w:rFonts w:eastAsiaTheme="minorEastAsia" w:cstheme="minorBidi"/>
          <w:b w:val="0"/>
          <w:sz w:val="22"/>
          <w:szCs w:val="22"/>
        </w:rPr>
        <w:t xml:space="preserve">driving 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 xml:space="preserve">contestants will qualify at the county level to compete at the area level contest.  3 junior and 3 senior </w:t>
      </w:r>
      <w:r w:rsidR="00531B44">
        <w:rPr>
          <w:rStyle w:val="Heading2Char"/>
          <w:rFonts w:eastAsiaTheme="minorEastAsia" w:cstheme="minorBidi"/>
          <w:b w:val="0"/>
          <w:sz w:val="22"/>
          <w:szCs w:val="22"/>
        </w:rPr>
        <w:t xml:space="preserve">driving 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>contestants will qualify at the area level to compete at the state contest.</w:t>
      </w:r>
    </w:p>
    <w:p w14:paraId="12D1005F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7707F647" w14:textId="7E741942" w:rsidR="00F15428" w:rsidRPr="00F15428" w:rsidRDefault="00683954" w:rsidP="00F15428">
      <w:pPr>
        <w:ind w:left="0" w:firstLine="720"/>
        <w:rPr>
          <w:rFonts w:eastAsiaTheme="minorEastAsia"/>
        </w:rPr>
      </w:pPr>
      <w:bookmarkStart w:id="0" w:name="_Hlk178146826"/>
      <w:r>
        <w:rPr>
          <w:rFonts w:eastAsiaTheme="minorEastAsia" w:cstheme="minorBidi"/>
          <w:sz w:val="22"/>
          <w:szCs w:val="22"/>
        </w:rPr>
        <w:t xml:space="preserve">Artificial Intelligence (AI) may be used, with parent permission, when creating this exhibit and is to be documented as a reference. A majority of the work to create this exhibit is to be the 4-H member’s original work. </w:t>
      </w:r>
      <w:bookmarkEnd w:id="0"/>
      <w:r w:rsidR="00F15428"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078003B9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551B827C" w14:textId="77777777" w:rsidR="00540D2D" w:rsidRPr="00F15428" w:rsidRDefault="00540D2D" w:rsidP="00F15428">
      <w:pPr>
        <w:ind w:left="0" w:firstLine="720"/>
        <w:rPr>
          <w:rFonts w:eastAsiaTheme="minorEastAsia"/>
        </w:rPr>
      </w:pPr>
      <w:r>
        <w:rPr>
          <w:rFonts w:eastAsiaTheme="minorEastAsia" w:cstheme="minorBidi"/>
          <w:sz w:val="22"/>
          <w:szCs w:val="22"/>
        </w:rPr>
        <w:t>Youth may exhibit in the operator skills option, educational exhibit option or both.</w:t>
      </w:r>
      <w:r w:rsidR="00191639">
        <w:rPr>
          <w:rFonts w:eastAsiaTheme="minorEastAsia" w:cstheme="minorBidi"/>
          <w:sz w:val="22"/>
          <w:szCs w:val="22"/>
        </w:rPr>
        <w:t xml:space="preserve"> Youth choosing to exhibit in the lawn and garden tractor, tractor, or zero-turn mower operator skills driving option must select one, but may be enrolled in all three projects. </w:t>
      </w:r>
    </w:p>
    <w:p w14:paraId="1B69A451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3ED18607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070F82C7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7918C3A9" w14:textId="77777777" w:rsidR="00C6303B" w:rsidRPr="00C6303B" w:rsidRDefault="00C6303B" w:rsidP="00F15428">
      <w:pPr>
        <w:ind w:left="0"/>
        <w:rPr>
          <w:rStyle w:val="Heading2Char"/>
          <w:b w:val="0"/>
          <w:bCs/>
          <w:iCs/>
        </w:rPr>
      </w:pPr>
      <w:r>
        <w:rPr>
          <w:rStyle w:val="Heading2Char"/>
          <w:b w:val="0"/>
          <w:bCs/>
          <w:iCs/>
        </w:rPr>
        <w:t>Educational Exhibit Option</w:t>
      </w:r>
    </w:p>
    <w:p w14:paraId="46173383" w14:textId="77777777" w:rsidR="00F15428" w:rsidRPr="00F15428" w:rsidRDefault="00C6303B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A</w:t>
      </w:r>
      <w:r w:rsidR="00F15428" w:rsidRPr="00F15428">
        <w:rPr>
          <w:rStyle w:val="Heading2Char"/>
          <w:b w:val="0"/>
          <w:bCs/>
          <w:i/>
          <w:iCs/>
        </w:rPr>
        <w:t xml:space="preserve"> (grades 3-</w:t>
      </w:r>
      <w:r>
        <w:rPr>
          <w:rStyle w:val="Heading2Char"/>
          <w:b w:val="0"/>
          <w:bCs/>
          <w:i/>
          <w:iCs/>
        </w:rPr>
        <w:t>4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  <w:r w:rsidR="00F15428" w:rsidRPr="00F15428">
        <w:rPr>
          <w:rStyle w:val="Heading2Char"/>
        </w:rPr>
        <w:t xml:space="preserve"> </w:t>
      </w:r>
    </w:p>
    <w:p w14:paraId="03201205" w14:textId="77777777" w:rsidR="00F15428" w:rsidRPr="00F15428" w:rsidRDefault="00540D2D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</w:t>
      </w:r>
      <w:r w:rsidR="00C917D6">
        <w:rPr>
          <w:rFonts w:eastAsia="Calibri Light" w:cstheme="minorHAnsi"/>
          <w:sz w:val="22"/>
          <w:szCs w:val="22"/>
        </w:rPr>
        <w:t>zero-turn mower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</w:t>
      </w:r>
    </w:p>
    <w:p w14:paraId="4BF2BEF7" w14:textId="77777777" w:rsidR="00D2489C" w:rsidRDefault="00D2489C" w:rsidP="00F15428">
      <w:pPr>
        <w:ind w:left="0"/>
        <w:rPr>
          <w:rStyle w:val="Heading2Char"/>
          <w:b w:val="0"/>
          <w:bCs/>
          <w:i/>
          <w:iCs/>
        </w:rPr>
      </w:pPr>
    </w:p>
    <w:p w14:paraId="7E60D8E5" w14:textId="77777777" w:rsidR="00D2489C" w:rsidRDefault="00D2489C" w:rsidP="00F15428">
      <w:pPr>
        <w:ind w:left="0"/>
        <w:rPr>
          <w:rStyle w:val="Heading2Char"/>
          <w:b w:val="0"/>
          <w:bCs/>
          <w:i/>
          <w:iCs/>
        </w:rPr>
      </w:pPr>
    </w:p>
    <w:p w14:paraId="005FECBD" w14:textId="3A94ED50" w:rsidR="00F15428" w:rsidRPr="00F15428" w:rsidRDefault="00C6303B" w:rsidP="00F15428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B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5-6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7B09B47F" w14:textId="77777777" w:rsidR="00F15428" w:rsidRDefault="00540D2D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</w:t>
      </w:r>
      <w:r w:rsidR="00C917D6">
        <w:rPr>
          <w:rFonts w:eastAsia="Calibri Light" w:cstheme="minorHAnsi"/>
          <w:sz w:val="22"/>
          <w:szCs w:val="22"/>
        </w:rPr>
        <w:t>zero-turn mower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</w:t>
      </w:r>
    </w:p>
    <w:p w14:paraId="3E5E78EC" w14:textId="77777777" w:rsidR="00540D2D" w:rsidRPr="00F15428" w:rsidRDefault="00540D2D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</w:p>
    <w:p w14:paraId="4951CB14" w14:textId="77777777" w:rsidR="00F15428" w:rsidRPr="00F15428" w:rsidRDefault="00C6303B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C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7-9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61E893D5" w14:textId="77777777" w:rsidR="00AB4695" w:rsidRDefault="00540D2D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</w:t>
      </w:r>
      <w:r w:rsidR="00C917D6">
        <w:rPr>
          <w:rFonts w:eastAsia="Calibri Light" w:cstheme="minorHAnsi"/>
          <w:sz w:val="22"/>
          <w:szCs w:val="22"/>
        </w:rPr>
        <w:t>zero-turn mower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</w:t>
      </w:r>
    </w:p>
    <w:p w14:paraId="327C3CDA" w14:textId="77777777" w:rsidR="00C6303B" w:rsidRPr="00F15428" w:rsidRDefault="00C6303B" w:rsidP="00C6303B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D</w:t>
      </w:r>
      <w:r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10-12</w:t>
      </w:r>
      <w:r w:rsidRPr="00F15428">
        <w:rPr>
          <w:rStyle w:val="Heading2Char"/>
          <w:b w:val="0"/>
          <w:bCs/>
          <w:i/>
          <w:iCs/>
        </w:rPr>
        <w:t xml:space="preserve"> suggested)</w:t>
      </w:r>
    </w:p>
    <w:p w14:paraId="6337554E" w14:textId="77777777" w:rsidR="00C6303B" w:rsidRPr="00F15428" w:rsidRDefault="00540D2D" w:rsidP="00C6303B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</w:t>
      </w:r>
      <w:r w:rsidR="00C917D6">
        <w:rPr>
          <w:rFonts w:eastAsia="Calibri Light" w:cstheme="minorHAnsi"/>
          <w:sz w:val="22"/>
          <w:szCs w:val="22"/>
        </w:rPr>
        <w:t>zero-turn mower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 Youth can also design and complete an independent study activity.</w:t>
      </w:r>
    </w:p>
    <w:p w14:paraId="5CD07092" w14:textId="77777777" w:rsidR="00C6303B" w:rsidRDefault="00C6303B" w:rsidP="00F15428">
      <w:pPr>
        <w:ind w:left="0" w:firstLine="720"/>
        <w:rPr>
          <w:sz w:val="22"/>
          <w:szCs w:val="22"/>
        </w:rPr>
      </w:pPr>
    </w:p>
    <w:p w14:paraId="437B65B5" w14:textId="4BB273F7" w:rsidR="00540D2D" w:rsidRDefault="00540D2D" w:rsidP="00540D2D">
      <w:pPr>
        <w:pStyle w:val="Heading2"/>
        <w:ind w:left="0"/>
        <w:rPr>
          <w:b w:val="0"/>
        </w:rPr>
      </w:pPr>
      <w:r w:rsidRPr="00540D2D">
        <w:rPr>
          <w:b w:val="0"/>
        </w:rPr>
        <w:t>Operator Skills Option</w:t>
      </w:r>
    </w:p>
    <w:p w14:paraId="1817AB77" w14:textId="5CADE6CB" w:rsidR="005D7367" w:rsidRPr="005D7367" w:rsidRDefault="005D7367" w:rsidP="0097018F">
      <w:pPr>
        <w:ind w:left="0" w:firstLine="810"/>
      </w:pPr>
      <w:r w:rsidRPr="00B07FA2">
        <w:rPr>
          <w:sz w:val="22"/>
          <w:szCs w:val="22"/>
        </w:rPr>
        <w:t xml:space="preserve">The operator </w:t>
      </w:r>
      <w:r>
        <w:rPr>
          <w:sz w:val="22"/>
          <w:szCs w:val="22"/>
        </w:rPr>
        <w:t>skills component is an educational and training activity conducted by adult 4-H volunteers. A parent or guardian is encouraged to be present when their child is operating a zero-turn mower. The adult 4-H volunteer has the authority to deny a child the opportunity to participate in the operator skills option when it is deemed a child is unable to safely operate a zero-turn mower due to size, weight, or any other reason that could place the child and/or others in harm.</w:t>
      </w:r>
    </w:p>
    <w:p w14:paraId="6FF9B455" w14:textId="77777777" w:rsidR="00540D2D" w:rsidRPr="00540D2D" w:rsidRDefault="00540D2D" w:rsidP="00540D2D">
      <w:pPr>
        <w:pStyle w:val="Heading2"/>
        <w:ind w:left="0"/>
        <w:rPr>
          <w:b w:val="0"/>
          <w:i/>
        </w:rPr>
      </w:pPr>
      <w:r w:rsidRPr="00540D2D">
        <w:rPr>
          <w:b w:val="0"/>
          <w:i/>
        </w:rPr>
        <w:t>Junior (grades 3-7 suggested)</w:t>
      </w:r>
    </w:p>
    <w:p w14:paraId="59880A14" w14:textId="77777777" w:rsidR="00540D2D" w:rsidRDefault="00540D2D" w:rsidP="00540D2D">
      <w:pPr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Youth will demonstrate their operation skills by driving a </w:t>
      </w:r>
      <w:r w:rsidR="00C917D6">
        <w:rPr>
          <w:rFonts w:eastAsia="Calibri Light" w:cstheme="minorHAnsi"/>
          <w:sz w:val="22"/>
          <w:szCs w:val="22"/>
        </w:rPr>
        <w:t>zero-turn mower</w:t>
      </w:r>
      <w:r>
        <w:rPr>
          <w:sz w:val="22"/>
          <w:szCs w:val="22"/>
        </w:rPr>
        <w:t xml:space="preserve"> through an obstacle course</w:t>
      </w:r>
      <w:r w:rsidR="00D66117">
        <w:rPr>
          <w:sz w:val="22"/>
          <w:szCs w:val="22"/>
        </w:rPr>
        <w:t xml:space="preserve"> as outlined in 4-H 84, Conducting 4-H Operator Safety Contests.</w:t>
      </w:r>
    </w:p>
    <w:p w14:paraId="52F77C01" w14:textId="77777777" w:rsidR="00D66117" w:rsidRPr="00540D2D" w:rsidRDefault="00D66117" w:rsidP="00D66117">
      <w:pPr>
        <w:pStyle w:val="Heading2"/>
        <w:ind w:left="0"/>
        <w:rPr>
          <w:b w:val="0"/>
          <w:i/>
        </w:rPr>
      </w:pPr>
      <w:r>
        <w:rPr>
          <w:b w:val="0"/>
          <w:i/>
        </w:rPr>
        <w:t>Se</w:t>
      </w:r>
      <w:r w:rsidRPr="00540D2D">
        <w:rPr>
          <w:b w:val="0"/>
          <w:i/>
        </w:rPr>
        <w:t xml:space="preserve">nior (grades </w:t>
      </w:r>
      <w:r>
        <w:rPr>
          <w:b w:val="0"/>
          <w:i/>
        </w:rPr>
        <w:t>8-12</w:t>
      </w:r>
      <w:r w:rsidRPr="00540D2D">
        <w:rPr>
          <w:b w:val="0"/>
          <w:i/>
        </w:rPr>
        <w:t xml:space="preserve"> suggested)</w:t>
      </w:r>
    </w:p>
    <w:p w14:paraId="7B5D0AED" w14:textId="77777777" w:rsidR="00D66117" w:rsidRPr="00540D2D" w:rsidRDefault="00D66117" w:rsidP="00D66117">
      <w:pPr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Youth will demonstrate their operation skills by driving a </w:t>
      </w:r>
      <w:r w:rsidR="00C917D6">
        <w:rPr>
          <w:rFonts w:eastAsia="Calibri Light" w:cstheme="minorHAnsi"/>
          <w:sz w:val="22"/>
          <w:szCs w:val="22"/>
        </w:rPr>
        <w:t>zero-turn mower</w:t>
      </w:r>
      <w:r>
        <w:rPr>
          <w:sz w:val="22"/>
          <w:szCs w:val="22"/>
        </w:rPr>
        <w:t xml:space="preserve"> through an obstacle course as outlined in 4-H 84, Conducting 4-H Operator Safety Contests.</w:t>
      </w:r>
    </w:p>
    <w:p w14:paraId="3B791AC3" w14:textId="77777777" w:rsidR="00D66117" w:rsidRPr="00540D2D" w:rsidRDefault="00D66117" w:rsidP="00540D2D">
      <w:pPr>
        <w:ind w:left="0"/>
        <w:rPr>
          <w:sz w:val="22"/>
          <w:szCs w:val="22"/>
        </w:rPr>
      </w:pPr>
    </w:p>
    <w:sectPr w:rsidR="00D66117" w:rsidRPr="00540D2D" w:rsidSect="005D7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8E10" w14:textId="77777777" w:rsidR="00842740" w:rsidRDefault="00842740" w:rsidP="00541FF7">
      <w:r>
        <w:separator/>
      </w:r>
    </w:p>
  </w:endnote>
  <w:endnote w:type="continuationSeparator" w:id="0">
    <w:p w14:paraId="6CD8CEB7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D7A2" w14:textId="77777777" w:rsidR="00683954" w:rsidRDefault="00683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A502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6E0F1F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6E0F1F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AC7A" w14:textId="4DCA542A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</w:t>
    </w:r>
    <w:r w:rsidR="00AA1764">
      <w:rPr>
        <w:rStyle w:val="Footer-CollegeNameorDepartment"/>
      </w:rPr>
      <w:t>202</w:t>
    </w:r>
    <w:r w:rsidR="00683954">
      <w:rPr>
        <w:rStyle w:val="Footer-CollegeNameorDepartment"/>
      </w:rPr>
      <w:t>4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6D6481AF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6E0F1F">
      <w:t>1</w:t>
    </w:r>
    <w:r w:rsidR="00EE1722">
      <w:fldChar w:fldCharType="end"/>
    </w:r>
    <w:r w:rsidR="00EE1722">
      <w:t xml:space="preserve"> of </w:t>
    </w:r>
    <w:r w:rsidR="00F15428">
      <w:t>2</w:t>
    </w:r>
  </w:p>
  <w:p w14:paraId="43D00DB6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1FAAD1C4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773E0D17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7DA3" w14:textId="77777777" w:rsidR="00842740" w:rsidRDefault="00842740" w:rsidP="00541FF7">
      <w:r>
        <w:separator/>
      </w:r>
    </w:p>
  </w:footnote>
  <w:footnote w:type="continuationSeparator" w:id="0">
    <w:p w14:paraId="454C4DC5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D044" w14:textId="77777777" w:rsidR="00683954" w:rsidRDefault="006839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02E6" w14:textId="77777777" w:rsidR="00683954" w:rsidRDefault="006839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0568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4CEC1E2A" wp14:editId="194E0EB2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91639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1B44"/>
    <w:rsid w:val="00534C4D"/>
    <w:rsid w:val="00540A62"/>
    <w:rsid w:val="00540D2D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36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3954"/>
    <w:rsid w:val="006854B4"/>
    <w:rsid w:val="006B2DA7"/>
    <w:rsid w:val="006B3114"/>
    <w:rsid w:val="006D26A6"/>
    <w:rsid w:val="006E0F1F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7018F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52B86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A1764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6D43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6303B"/>
    <w:rsid w:val="00C901E0"/>
    <w:rsid w:val="00C917D6"/>
    <w:rsid w:val="00CB3B13"/>
    <w:rsid w:val="00CD6FFD"/>
    <w:rsid w:val="00CD728B"/>
    <w:rsid w:val="00CE4C14"/>
    <w:rsid w:val="00CF3071"/>
    <w:rsid w:val="00D039B9"/>
    <w:rsid w:val="00D114C9"/>
    <w:rsid w:val="00D1551E"/>
    <w:rsid w:val="00D2489C"/>
    <w:rsid w:val="00D356C7"/>
    <w:rsid w:val="00D37C46"/>
    <w:rsid w:val="00D55946"/>
    <w:rsid w:val="00D64A10"/>
    <w:rsid w:val="00D66117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557F4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4279341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4beaebd5-794e-4e27-8030-564ccc885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1CDAB8-241A-4D69-834E-4AC30EC4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10</TotalTime>
  <Pages>2</Pages>
  <Words>631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4039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12</cp:revision>
  <cp:lastPrinted>2020-02-03T22:53:00Z</cp:lastPrinted>
  <dcterms:created xsi:type="dcterms:W3CDTF">2021-09-14T12:59:00Z</dcterms:created>
  <dcterms:modified xsi:type="dcterms:W3CDTF">2024-10-05T19:01:00Z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