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3837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980D50">
        <w:rPr>
          <w:color w:val="auto"/>
        </w:rPr>
        <w:t>Weather and Climate</w:t>
      </w:r>
      <w:r w:rsidR="00400550">
        <w:rPr>
          <w:color w:val="auto"/>
        </w:rPr>
        <w:t xml:space="preserve"> Science</w:t>
      </w:r>
    </w:p>
    <w:p w14:paraId="08217598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6A8F302" w14:textId="77777777" w:rsidR="00400550" w:rsidRPr="00ED670A" w:rsidRDefault="00ED670A" w:rsidP="00400550">
      <w:pPr>
        <w:ind w:left="0" w:firstLine="720"/>
        <w:rPr>
          <w:sz w:val="22"/>
          <w:szCs w:val="22"/>
        </w:rPr>
      </w:pPr>
      <w:r w:rsidRPr="00ED670A">
        <w:rPr>
          <w:sz w:val="22"/>
          <w:szCs w:val="22"/>
        </w:rPr>
        <w:t>Youth will learn information about weather and climate science.</w:t>
      </w:r>
    </w:p>
    <w:p w14:paraId="1A7F3C5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1E3A9A51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493EDE8E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0BECD238" w14:textId="5B3F1C08" w:rsidR="00F15428" w:rsidRPr="00F15428" w:rsidRDefault="006F70D5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17495FA6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4E72AB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635E65ED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37791ED3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CA04371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6B482821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4A387146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725E6ADC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2B36715C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62A79E93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14:paraId="537B6A88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8A7D" w14:textId="77777777" w:rsidR="00842740" w:rsidRDefault="00842740" w:rsidP="00541FF7">
      <w:r>
        <w:separator/>
      </w:r>
    </w:p>
  </w:endnote>
  <w:endnote w:type="continuationSeparator" w:id="0">
    <w:p w14:paraId="416D220E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4CD" w14:textId="77777777" w:rsidR="006F70D5" w:rsidRDefault="006F7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D09A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4639" w14:textId="4077F122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6F70D5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5AD5E713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ED670A">
      <w:t>1</w:t>
    </w:r>
    <w:r w:rsidR="00EE1722">
      <w:fldChar w:fldCharType="end"/>
    </w:r>
    <w:r w:rsidR="00EE1722">
      <w:t xml:space="preserve"> of </w:t>
    </w:r>
    <w:r w:rsidR="00400550">
      <w:t>1</w:t>
    </w:r>
  </w:p>
  <w:p w14:paraId="5B0EB318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5DF98ED6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9E98FE4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CA48" w14:textId="77777777" w:rsidR="00842740" w:rsidRDefault="00842740" w:rsidP="00541FF7">
      <w:r>
        <w:separator/>
      </w:r>
    </w:p>
  </w:footnote>
  <w:footnote w:type="continuationSeparator" w:id="0">
    <w:p w14:paraId="78BF9F50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D7FF" w14:textId="77777777" w:rsidR="006F70D5" w:rsidRDefault="006F7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EEE8" w14:textId="77777777" w:rsidR="006F70D5" w:rsidRDefault="006F7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B635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74B8023C" wp14:editId="523ABBD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6F70D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40A59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FD3DD09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46F41-391F-4A95-9D0B-24948026A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3</TotalTime>
  <Pages>1</Pages>
  <Words>337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2139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5</cp:revision>
  <cp:lastPrinted>2020-02-03T22:53:00Z</cp:lastPrinted>
  <dcterms:created xsi:type="dcterms:W3CDTF">2021-09-14T18:43:00Z</dcterms:created>
  <dcterms:modified xsi:type="dcterms:W3CDTF">2024-10-05T19:00:00Z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