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227D" w14:textId="76001D73" w:rsidR="00F15428" w:rsidRDefault="002347CD" w:rsidP="00E62D45">
      <w:pPr>
        <w:spacing w:after="0"/>
        <w:ind w:left="0"/>
        <w:jc w:val="center"/>
        <w:rPr>
          <w:b/>
          <w:bCs/>
          <w:sz w:val="36"/>
          <w:szCs w:val="40"/>
          <w:u w:val="single"/>
        </w:rPr>
      </w:pPr>
      <w:r>
        <w:rPr>
          <w:b/>
          <w:bCs/>
          <w:sz w:val="36"/>
          <w:szCs w:val="40"/>
          <w:u w:val="single"/>
        </w:rPr>
        <w:t>PET ANIMALS</w:t>
      </w:r>
    </w:p>
    <w:p w14:paraId="4A88424A" w14:textId="4D102940" w:rsidR="00E62D45" w:rsidRPr="00E62D45" w:rsidRDefault="00E62D45" w:rsidP="00FD22C2">
      <w:pPr>
        <w:spacing w:before="0"/>
        <w:ind w:left="0"/>
        <w:jc w:val="center"/>
        <w:rPr>
          <w:sz w:val="24"/>
          <w:szCs w:val="28"/>
        </w:rPr>
      </w:pPr>
      <w:r w:rsidRPr="00E62D45">
        <w:rPr>
          <w:sz w:val="24"/>
          <w:szCs w:val="28"/>
        </w:rPr>
        <w:t>(202</w:t>
      </w:r>
      <w:r w:rsidR="00FE7C97">
        <w:rPr>
          <w:sz w:val="24"/>
          <w:szCs w:val="28"/>
        </w:rPr>
        <w:t>5</w:t>
      </w:r>
      <w:r w:rsidRPr="00E62D45">
        <w:rPr>
          <w:sz w:val="24"/>
          <w:szCs w:val="28"/>
        </w:rPr>
        <w:t xml:space="preserve"> </w:t>
      </w:r>
      <w:r w:rsidR="002347CD">
        <w:rPr>
          <w:sz w:val="24"/>
          <w:szCs w:val="28"/>
        </w:rPr>
        <w:t>Clay County</w:t>
      </w:r>
      <w:r w:rsidRPr="00E62D45">
        <w:rPr>
          <w:sz w:val="24"/>
          <w:szCs w:val="28"/>
        </w:rPr>
        <w:t xml:space="preserve"> Project)</w:t>
      </w:r>
    </w:p>
    <w:p w14:paraId="62E0BF2B" w14:textId="2977AA40" w:rsidR="002347CD" w:rsidRPr="002347CD" w:rsidRDefault="002347CD" w:rsidP="00C807E0">
      <w:pPr>
        <w:spacing w:after="0"/>
        <w:ind w:left="0"/>
        <w:rPr>
          <w:b/>
          <w:bCs/>
          <w:sz w:val="28"/>
          <w:szCs w:val="32"/>
          <w:u w:val="single"/>
        </w:rPr>
      </w:pPr>
      <w:r w:rsidRPr="002347CD">
        <w:rPr>
          <w:b/>
          <w:bCs/>
          <w:sz w:val="28"/>
          <w:szCs w:val="32"/>
          <w:u w:val="single"/>
        </w:rPr>
        <w:t xml:space="preserve">Project requirements </w:t>
      </w:r>
    </w:p>
    <w:p w14:paraId="5276253C" w14:textId="77777777" w:rsidR="002347CD" w:rsidRPr="002347CD" w:rsidRDefault="002347CD" w:rsidP="002347CD">
      <w:pPr>
        <w:pStyle w:val="ListParagraph"/>
        <w:numPr>
          <w:ilvl w:val="0"/>
          <w:numId w:val="13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>The only animals eligible for Pet Animal exhibition are those that do not qualify to be shown in any other category. For example: goats, chickens, ducks, cows, cats, dogs, sheep, pigs, horses or rabbits cannot be shown in the Pet Animal category. Examples of what can be shown: fish, guinea pigs, hamsters, gerbils, rats, snakes, reptiles, spiders, sugar gliders, etc.</w:t>
      </w:r>
    </w:p>
    <w:p w14:paraId="6E512D6C" w14:textId="77777777" w:rsidR="002347CD" w:rsidRPr="002347CD" w:rsidRDefault="002347CD" w:rsidP="002347CD">
      <w:pPr>
        <w:pStyle w:val="ListParagraph"/>
        <w:numPr>
          <w:ilvl w:val="0"/>
          <w:numId w:val="13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 xml:space="preserve">Read and study the 4-H Small Animal project manual and other material you may find. </w:t>
      </w:r>
    </w:p>
    <w:p w14:paraId="783AC798" w14:textId="77777777" w:rsidR="002347CD" w:rsidRPr="002347CD" w:rsidRDefault="002347CD" w:rsidP="002347CD">
      <w:pPr>
        <w:pStyle w:val="ListParagraph"/>
        <w:numPr>
          <w:ilvl w:val="0"/>
          <w:numId w:val="13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>Select and care for a small animal. You may select and raise a different animal each year.</w:t>
      </w:r>
    </w:p>
    <w:p w14:paraId="6F78B9B6" w14:textId="77777777" w:rsidR="002347CD" w:rsidRPr="002347CD" w:rsidRDefault="002347CD" w:rsidP="002347CD">
      <w:pPr>
        <w:pStyle w:val="ListParagraph"/>
        <w:numPr>
          <w:ilvl w:val="0"/>
          <w:numId w:val="13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>Pet animals will be brought to the fair only on the day of their show.</w:t>
      </w:r>
    </w:p>
    <w:p w14:paraId="1C451649" w14:textId="77777777" w:rsidR="002347CD" w:rsidRPr="002347CD" w:rsidRDefault="002347CD" w:rsidP="002347CD">
      <w:pPr>
        <w:pStyle w:val="ListParagraph"/>
        <w:numPr>
          <w:ilvl w:val="0"/>
          <w:numId w:val="13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>A 4-H member may enter and show a maximum of 2 pets in the 4-H pet show.</w:t>
      </w:r>
    </w:p>
    <w:p w14:paraId="5328FDE4" w14:textId="77777777" w:rsidR="002347CD" w:rsidRPr="002347CD" w:rsidRDefault="002347CD" w:rsidP="00C807E0">
      <w:pPr>
        <w:spacing w:after="0"/>
        <w:ind w:left="0"/>
        <w:rPr>
          <w:b/>
          <w:bCs/>
          <w:sz w:val="28"/>
          <w:szCs w:val="32"/>
          <w:u w:val="single"/>
        </w:rPr>
      </w:pPr>
      <w:r w:rsidRPr="002347CD">
        <w:rPr>
          <w:b/>
          <w:bCs/>
          <w:sz w:val="28"/>
          <w:szCs w:val="32"/>
          <w:u w:val="single"/>
        </w:rPr>
        <w:t xml:space="preserve">Exhibit one of the following: </w:t>
      </w:r>
    </w:p>
    <w:p w14:paraId="2BA4AA2F" w14:textId="77777777" w:rsidR="002347CD" w:rsidRPr="002347CD" w:rsidRDefault="002347CD" w:rsidP="002347CD">
      <w:pPr>
        <w:pStyle w:val="ListParagraph"/>
        <w:numPr>
          <w:ilvl w:val="0"/>
          <w:numId w:val="14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>Female (any age)</w:t>
      </w:r>
    </w:p>
    <w:p w14:paraId="3FC52E29" w14:textId="77777777" w:rsidR="002347CD" w:rsidRPr="002347CD" w:rsidRDefault="002347CD" w:rsidP="002347CD">
      <w:pPr>
        <w:pStyle w:val="ListParagraph"/>
        <w:numPr>
          <w:ilvl w:val="0"/>
          <w:numId w:val="14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 xml:space="preserve">Male (any age) </w:t>
      </w:r>
    </w:p>
    <w:p w14:paraId="4566A0E9" w14:textId="77777777" w:rsidR="002347CD" w:rsidRPr="002347CD" w:rsidRDefault="002347CD" w:rsidP="002347CD">
      <w:pPr>
        <w:pStyle w:val="ListParagraph"/>
        <w:numPr>
          <w:ilvl w:val="0"/>
          <w:numId w:val="14"/>
        </w:numPr>
        <w:spacing w:after="0"/>
        <w:rPr>
          <w:sz w:val="22"/>
          <w:szCs w:val="24"/>
        </w:rPr>
      </w:pPr>
      <w:r w:rsidRPr="002347CD">
        <w:rPr>
          <w:sz w:val="22"/>
          <w:szCs w:val="24"/>
        </w:rPr>
        <w:t xml:space="preserve">Pair of young animals </w:t>
      </w:r>
    </w:p>
    <w:p w14:paraId="1C4083D2" w14:textId="51ED6B68" w:rsidR="002347CD" w:rsidRPr="002347CD" w:rsidRDefault="002347CD" w:rsidP="002347CD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24"/>
          <w:u w:val="single"/>
        </w:rPr>
      </w:pPr>
      <w:r w:rsidRPr="002347CD">
        <w:rPr>
          <w:sz w:val="22"/>
          <w:szCs w:val="24"/>
        </w:rPr>
        <w:t>Equipment made by member (open to those 4-H’ers 13 or older with 2 or more years of experience in this project</w:t>
      </w:r>
    </w:p>
    <w:p w14:paraId="027E4BB1" w14:textId="000B653B" w:rsidR="00C807E0" w:rsidRDefault="00C807E0" w:rsidP="00C807E0">
      <w:pPr>
        <w:ind w:left="0"/>
        <w:rPr>
          <w:sz w:val="22"/>
          <w:szCs w:val="22"/>
        </w:rPr>
      </w:pPr>
    </w:p>
    <w:p w14:paraId="422A7D6C" w14:textId="77777777" w:rsidR="005275FF" w:rsidRPr="00E62D45" w:rsidRDefault="00C807E0" w:rsidP="005275FF">
      <w:pPr>
        <w:ind w:left="0"/>
        <w:rPr>
          <w:rStyle w:val="Heading2Char"/>
          <w:sz w:val="28"/>
          <w:szCs w:val="24"/>
          <w:u w:val="single"/>
        </w:rPr>
      </w:pPr>
      <w:r w:rsidRPr="00E62D45">
        <w:rPr>
          <w:rStyle w:val="Heading2Char"/>
          <w:sz w:val="28"/>
          <w:szCs w:val="24"/>
          <w:u w:val="single"/>
        </w:rPr>
        <w:t>Manuals</w:t>
      </w:r>
      <w:r w:rsidR="005275FF" w:rsidRPr="00E62D45">
        <w:rPr>
          <w:rStyle w:val="Heading2Char"/>
          <w:sz w:val="28"/>
          <w:szCs w:val="24"/>
          <w:u w:val="single"/>
        </w:rPr>
        <w:t>:</w:t>
      </w:r>
    </w:p>
    <w:p w14:paraId="731A73F2" w14:textId="77777777" w:rsidR="005275FF" w:rsidRPr="005275FF" w:rsidRDefault="005275FF" w:rsidP="005275FF">
      <w:pPr>
        <w:ind w:left="0"/>
        <w:rPr>
          <w:rStyle w:val="Heading2Char"/>
          <w:b w:val="0"/>
          <w:sz w:val="22"/>
          <w:szCs w:val="22"/>
        </w:rPr>
      </w:pPr>
      <w:r w:rsidRPr="005275FF">
        <w:rPr>
          <w:rStyle w:val="Heading2Char"/>
          <w:b w:val="0"/>
          <w:sz w:val="22"/>
          <w:szCs w:val="22"/>
        </w:rPr>
        <w:t xml:space="preserve">Find these </w:t>
      </w:r>
      <w:r>
        <w:rPr>
          <w:rStyle w:val="Heading2Char"/>
          <w:b w:val="0"/>
          <w:sz w:val="22"/>
          <w:szCs w:val="22"/>
        </w:rPr>
        <w:t xml:space="preserve">project </w:t>
      </w:r>
      <w:r w:rsidRPr="005275FF">
        <w:rPr>
          <w:rStyle w:val="Heading2Char"/>
          <w:b w:val="0"/>
          <w:sz w:val="22"/>
          <w:szCs w:val="22"/>
        </w:rPr>
        <w:t xml:space="preserve">books for </w:t>
      </w:r>
      <w:r w:rsidRPr="005275FF">
        <w:rPr>
          <w:rStyle w:val="Heading2Char"/>
          <w:sz w:val="22"/>
          <w:szCs w:val="22"/>
        </w:rPr>
        <w:t>FREE</w:t>
      </w:r>
      <w:r w:rsidRPr="005275FF">
        <w:rPr>
          <w:rStyle w:val="Heading2Char"/>
          <w:b w:val="0"/>
          <w:sz w:val="22"/>
          <w:szCs w:val="22"/>
        </w:rPr>
        <w:t xml:space="preserve"> at the Extension Office!</w:t>
      </w:r>
    </w:p>
    <w:p w14:paraId="5A91C50D" w14:textId="77777777" w:rsidR="002347CD" w:rsidRPr="002347CD" w:rsidRDefault="002347CD" w:rsidP="002347C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47CD">
        <w:rPr>
          <w:sz w:val="22"/>
          <w:szCs w:val="22"/>
        </w:rPr>
        <w:t>Pet 1: Pet Pals (grades 3-5)</w:t>
      </w:r>
    </w:p>
    <w:p w14:paraId="254167C1" w14:textId="2A8B2456" w:rsidR="002347CD" w:rsidRPr="002347CD" w:rsidRDefault="002347CD" w:rsidP="002347C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47CD">
        <w:rPr>
          <w:sz w:val="22"/>
          <w:szCs w:val="22"/>
        </w:rPr>
        <w:t>Pet 2: Scurrying Ahead (grades 6-8)</w:t>
      </w:r>
    </w:p>
    <w:p w14:paraId="7FD189C1" w14:textId="77870B05" w:rsidR="005275FF" w:rsidRPr="002347CD" w:rsidRDefault="002347CD" w:rsidP="002347C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47CD">
        <w:rPr>
          <w:sz w:val="22"/>
          <w:szCs w:val="22"/>
        </w:rPr>
        <w:t>Pet 3: Scaling the Heights (grades 9-12)</w:t>
      </w:r>
    </w:p>
    <w:sectPr w:rsidR="005275FF" w:rsidRPr="002347CD" w:rsidSect="005D7E3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9BCA" w14:textId="77777777" w:rsidR="00842740" w:rsidRDefault="00842740" w:rsidP="00541FF7">
      <w:r>
        <w:separator/>
      </w:r>
    </w:p>
  </w:endnote>
  <w:endnote w:type="continuationSeparator" w:id="0">
    <w:p w14:paraId="59CFA439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CAB0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C05FD5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C05FD5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C4E8" w14:textId="77777777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10/01/2021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32B9A05E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C05FD5">
      <w:t>1</w:t>
    </w:r>
    <w:r w:rsidR="00EE1722">
      <w:fldChar w:fldCharType="end"/>
    </w:r>
    <w:r w:rsidR="00EE1722">
      <w:t xml:space="preserve"> of </w:t>
    </w:r>
    <w:r w:rsidR="00F15428">
      <w:t>2</w:t>
    </w:r>
  </w:p>
  <w:p w14:paraId="164A16CF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3359C2D0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15938792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BB6F" w14:textId="77777777" w:rsidR="00842740" w:rsidRDefault="00842740" w:rsidP="00541FF7">
      <w:r>
        <w:separator/>
      </w:r>
    </w:p>
  </w:footnote>
  <w:footnote w:type="continuationSeparator" w:id="0">
    <w:p w14:paraId="46ED2974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AEBB" w14:textId="77777777" w:rsidR="00C807E0" w:rsidRDefault="00C807E0">
    <w:pPr>
      <w:pStyle w:val="Header"/>
    </w:pPr>
    <w:r>
      <w:rPr>
        <w:noProof/>
      </w:rPr>
      <w:drawing>
        <wp:inline distT="0" distB="0" distL="0" distR="0" wp14:anchorId="3AFA56B7" wp14:editId="30DD7602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97B1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3B05082A" wp14:editId="4B16FA24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733F7"/>
    <w:multiLevelType w:val="hybridMultilevel"/>
    <w:tmpl w:val="7AF8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E3A84"/>
    <w:multiLevelType w:val="hybridMultilevel"/>
    <w:tmpl w:val="33EC3F86"/>
    <w:lvl w:ilvl="0" w:tplc="3E16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62902"/>
    <w:multiLevelType w:val="hybridMultilevel"/>
    <w:tmpl w:val="8D7EB772"/>
    <w:lvl w:ilvl="0" w:tplc="3E16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D58BE"/>
    <w:multiLevelType w:val="multilevel"/>
    <w:tmpl w:val="558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A094A"/>
    <w:multiLevelType w:val="hybridMultilevel"/>
    <w:tmpl w:val="540A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347CD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275FF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4EF9"/>
    <w:rsid w:val="007A65D8"/>
    <w:rsid w:val="007B59FB"/>
    <w:rsid w:val="007B60F6"/>
    <w:rsid w:val="007C0124"/>
    <w:rsid w:val="007D41C7"/>
    <w:rsid w:val="007E7052"/>
    <w:rsid w:val="007F0BD0"/>
    <w:rsid w:val="007F3E86"/>
    <w:rsid w:val="00802D43"/>
    <w:rsid w:val="00803CFE"/>
    <w:rsid w:val="0080697D"/>
    <w:rsid w:val="00811F54"/>
    <w:rsid w:val="00813036"/>
    <w:rsid w:val="008234B9"/>
    <w:rsid w:val="00824893"/>
    <w:rsid w:val="0082646A"/>
    <w:rsid w:val="00830883"/>
    <w:rsid w:val="008345FE"/>
    <w:rsid w:val="00842740"/>
    <w:rsid w:val="008566F8"/>
    <w:rsid w:val="0086296D"/>
    <w:rsid w:val="00872F60"/>
    <w:rsid w:val="008737FF"/>
    <w:rsid w:val="00877052"/>
    <w:rsid w:val="00881B7C"/>
    <w:rsid w:val="008835F0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B63D6"/>
    <w:rsid w:val="00AD0386"/>
    <w:rsid w:val="00B00722"/>
    <w:rsid w:val="00B00B08"/>
    <w:rsid w:val="00B32909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05FD5"/>
    <w:rsid w:val="00C30BAA"/>
    <w:rsid w:val="00C34EFA"/>
    <w:rsid w:val="00C3522C"/>
    <w:rsid w:val="00C42DBF"/>
    <w:rsid w:val="00C459DE"/>
    <w:rsid w:val="00C50E7E"/>
    <w:rsid w:val="00C55C82"/>
    <w:rsid w:val="00C807E0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23AD"/>
    <w:rsid w:val="00D93473"/>
    <w:rsid w:val="00D97846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62D45"/>
    <w:rsid w:val="00E81286"/>
    <w:rsid w:val="00E90147"/>
    <w:rsid w:val="00E90EED"/>
    <w:rsid w:val="00EB5267"/>
    <w:rsid w:val="00ED2A28"/>
    <w:rsid w:val="00EE1722"/>
    <w:rsid w:val="00EE78CE"/>
    <w:rsid w:val="00F001ED"/>
    <w:rsid w:val="00F14B88"/>
    <w:rsid w:val="00F15428"/>
    <w:rsid w:val="00F51407"/>
    <w:rsid w:val="00F563C8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2C2"/>
    <w:rsid w:val="00FD2B27"/>
    <w:rsid w:val="00FE7C9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6A9A42B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AB63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0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03FB4-54DC-4124-808F-D2393449062D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beaebd5-794e-4e27-8030-564ccc885bf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8FAB94-751D-4E89-8E0C-1719A2F66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</Template>
  <TotalTime>9</TotalTime>
  <Pages>1</Pages>
  <Words>198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1121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Ashley L Evinger</cp:lastModifiedBy>
  <cp:revision>4</cp:revision>
  <cp:lastPrinted>2025-06-21T16:49:00Z</cp:lastPrinted>
  <dcterms:created xsi:type="dcterms:W3CDTF">2022-10-19T14:34:00Z</dcterms:created>
  <dcterms:modified xsi:type="dcterms:W3CDTF">2025-06-21T16:49:00Z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