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1E94" w14:textId="406EEC8F" w:rsidR="00F15428" w:rsidRPr="00393D82" w:rsidRDefault="002A32F3" w:rsidP="00F15428">
      <w:pPr>
        <w:pStyle w:val="Heading1"/>
        <w:ind w:left="0"/>
        <w:rPr>
          <w:color w:val="auto"/>
        </w:rPr>
      </w:pPr>
      <w:r w:rsidRPr="00393D82">
        <w:rPr>
          <w:color w:val="auto"/>
        </w:rPr>
        <w:t xml:space="preserve">Computer </w:t>
      </w:r>
    </w:p>
    <w:p w14:paraId="14440D14" w14:textId="77777777" w:rsidR="00F15428" w:rsidRPr="00393D82" w:rsidRDefault="00F15428" w:rsidP="00F15428">
      <w:pPr>
        <w:ind w:left="0"/>
      </w:pPr>
      <w:r w:rsidRPr="00393D82">
        <w:rPr>
          <w:rStyle w:val="Heading2Char"/>
          <w:b w:val="0"/>
          <w:bCs/>
          <w:color w:val="auto"/>
        </w:rPr>
        <w:t>Description:</w:t>
      </w:r>
      <w:r w:rsidRPr="00393D82">
        <w:t xml:space="preserve"> </w:t>
      </w:r>
    </w:p>
    <w:p w14:paraId="11B66EBE" w14:textId="77777777" w:rsidR="00F15428" w:rsidRPr="00393D82" w:rsidRDefault="002A32F3" w:rsidP="00632C5D">
      <w:pPr>
        <w:ind w:left="0" w:firstLine="720"/>
        <w:rPr>
          <w:rFonts w:cstheme="minorHAnsi"/>
          <w:sz w:val="22"/>
          <w:szCs w:val="22"/>
        </w:rPr>
      </w:pPr>
      <w:r w:rsidRPr="00393D82">
        <w:rPr>
          <w:rFonts w:cstheme="minorHAnsi"/>
          <w:sz w:val="22"/>
          <w:szCs w:val="22"/>
        </w:rPr>
        <w:t>The 4-H computer science project is designed for youth to engage in an interactive project to learn all levels of familiarity with computers.</w:t>
      </w:r>
    </w:p>
    <w:p w14:paraId="1EC32486" w14:textId="77777777" w:rsidR="00F15428" w:rsidRPr="00393D82" w:rsidRDefault="00F15428" w:rsidP="00F15428">
      <w:pPr>
        <w:ind w:left="0"/>
        <w:rPr>
          <w:rStyle w:val="Heading2Char"/>
          <w:b w:val="0"/>
          <w:bCs/>
          <w:color w:val="auto"/>
        </w:rPr>
      </w:pPr>
      <w:r w:rsidRPr="00393D82">
        <w:rPr>
          <w:rStyle w:val="Heading2Char"/>
          <w:b w:val="0"/>
          <w:bCs/>
          <w:color w:val="auto"/>
        </w:rPr>
        <w:t>State Fair Entries:</w:t>
      </w:r>
    </w:p>
    <w:p w14:paraId="3F5CF6AE" w14:textId="77777777" w:rsidR="00F15428" w:rsidRPr="00393D82" w:rsidRDefault="002A32F3" w:rsidP="00632C5D">
      <w:pPr>
        <w:ind w:left="0" w:firstLine="720"/>
        <w:rPr>
          <w:rStyle w:val="Heading2Char"/>
          <w:rFonts w:eastAsiaTheme="minorEastAsia" w:cstheme="minorBidi"/>
          <w:b w:val="0"/>
          <w:color w:val="auto"/>
          <w:sz w:val="22"/>
          <w:szCs w:val="22"/>
        </w:rPr>
      </w:pPr>
      <w:r w:rsidRPr="00393D82">
        <w:rPr>
          <w:rStyle w:val="Heading2Char"/>
          <w:rFonts w:eastAsiaTheme="minorEastAsia" w:cstheme="minorBidi"/>
          <w:b w:val="0"/>
          <w:color w:val="auto"/>
          <w:sz w:val="22"/>
          <w:szCs w:val="22"/>
        </w:rPr>
        <w:t>3 per county; one per level.</w:t>
      </w:r>
    </w:p>
    <w:p w14:paraId="6C704E6B" w14:textId="77777777" w:rsidR="00F15428" w:rsidRPr="00393D82" w:rsidRDefault="00F15428" w:rsidP="00F15428">
      <w:pPr>
        <w:ind w:left="0"/>
        <w:rPr>
          <w:rStyle w:val="Heading2Char"/>
          <w:color w:val="auto"/>
        </w:rPr>
      </w:pPr>
      <w:r w:rsidRPr="00393D82">
        <w:rPr>
          <w:rStyle w:val="Heading2Char"/>
          <w:b w:val="0"/>
          <w:bCs/>
          <w:color w:val="auto"/>
        </w:rPr>
        <w:t>Exhibit Guidelines:</w:t>
      </w:r>
    </w:p>
    <w:p w14:paraId="2B7D5D94" w14:textId="77777777" w:rsidR="009232B1" w:rsidRPr="00393D82" w:rsidRDefault="009232B1" w:rsidP="009232B1">
      <w:pPr>
        <w:ind w:left="0" w:firstLine="720"/>
        <w:rPr>
          <w:rFonts w:cs="Times"/>
          <w:sz w:val="22"/>
          <w:szCs w:val="22"/>
        </w:rPr>
      </w:pPr>
      <w:r w:rsidRPr="00393D82">
        <w:rPr>
          <w:rFonts w:cs="Times"/>
          <w:sz w:val="22"/>
          <w:szCs w:val="22"/>
        </w:rPr>
        <w:t xml:space="preserve">There are three exhibit grade level divisions; Grades 3-5, Beginner; Grades 6-8, Intermediate; and Grades 9-12, Advanced.  Exhibits are to be skill appropriate for the member’s grade level. </w:t>
      </w:r>
    </w:p>
    <w:p w14:paraId="037BB03D" w14:textId="77777777" w:rsidR="009232B1" w:rsidRPr="00393D82" w:rsidRDefault="009232B1" w:rsidP="009232B1">
      <w:pPr>
        <w:ind w:left="0" w:firstLine="720"/>
        <w:rPr>
          <w:rFonts w:cs="Times"/>
          <w:sz w:val="22"/>
          <w:szCs w:val="22"/>
        </w:rPr>
      </w:pPr>
      <w:r w:rsidRPr="00393D82">
        <w:rPr>
          <w:rFonts w:cs="Times"/>
          <w:sz w:val="22"/>
          <w:szCs w:val="22"/>
        </w:rPr>
        <w:t xml:space="preserve">Youth enrolled in the computer project will select one of the below subject categories to study, regardless of grade.  Youth may choose to create an exhibit demonstrating skills learned during the year.  Check with your county Purdue Extension Office to determine if a computer will be available during judging and if there will be an opportunity to explain your exhibit to the judge. Exhibits qualifying for state fair are to be submitted on a thumb drive securely attached to a notebook/portfolio describing accomplishments, skills learned, design ideas, budget, a summary of what was done, screenshots showing the development and final project, etc. as the exhibitor will not be able to discuss their work with a judge. Poster and display board exhibits are permissible.  </w:t>
      </w:r>
      <w:r w:rsidRPr="00393D82">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393D82">
        <w:rPr>
          <w:rFonts w:eastAsiaTheme="minorEastAsia" w:cstheme="minorBidi"/>
          <w:sz w:val="22"/>
          <w:szCs w:val="22"/>
        </w:rPr>
        <w:t>right hand</w:t>
      </w:r>
      <w:proofErr w:type="gramEnd"/>
      <w:r w:rsidRPr="00393D82">
        <w:rPr>
          <w:rFonts w:eastAsiaTheme="minorEastAsia" w:cstheme="minorBidi"/>
          <w:sz w:val="22"/>
          <w:szCs w:val="22"/>
        </w:rPr>
        <w:t xml:space="preserve"> corner to place an exhibit tag provided by Purdue Extension staff.</w:t>
      </w:r>
      <w:r w:rsidRPr="00393D82">
        <w:rPr>
          <w:rFonts w:cs="Times"/>
          <w:sz w:val="22"/>
          <w:szCs w:val="22"/>
        </w:rPr>
        <w:t xml:space="preserve">  Youth may continue in the same subject category in subsequent years expand on the previous year’s topic, or choose a new topic.  Subject categories are: </w:t>
      </w:r>
    </w:p>
    <w:p w14:paraId="0EE014CF" w14:textId="14989EF6" w:rsidR="009232B1" w:rsidRPr="00393D82" w:rsidRDefault="00006E1D" w:rsidP="009232B1">
      <w:pPr>
        <w:pStyle w:val="ListParagraph"/>
        <w:numPr>
          <w:ilvl w:val="0"/>
          <w:numId w:val="11"/>
        </w:numPr>
        <w:rPr>
          <w:rFonts w:ascii="Georgia" w:hAnsi="Georgia" w:cs="Times"/>
        </w:rPr>
      </w:pPr>
      <w:r>
        <w:rPr>
          <w:rFonts w:ascii="Georgia" w:hAnsi="Georgia" w:cs="Times"/>
        </w:rPr>
        <w:t>Programming, Block- and Text-based</w:t>
      </w:r>
      <w:r w:rsidR="009232B1" w:rsidRPr="00393D82">
        <w:rPr>
          <w:rFonts w:ascii="Georgia" w:hAnsi="Georgia" w:cs="Times"/>
        </w:rPr>
        <w:t xml:space="preserve"> Programming</w:t>
      </w:r>
    </w:p>
    <w:p w14:paraId="458B0F08" w14:textId="77777777" w:rsidR="009232B1" w:rsidRPr="00393D82" w:rsidRDefault="009232B1" w:rsidP="009232B1">
      <w:pPr>
        <w:pStyle w:val="ListParagraph"/>
        <w:numPr>
          <w:ilvl w:val="0"/>
          <w:numId w:val="11"/>
        </w:numPr>
        <w:rPr>
          <w:rFonts w:ascii="Georgia" w:hAnsi="Georgia"/>
        </w:rPr>
      </w:pPr>
      <w:r w:rsidRPr="00393D82">
        <w:rPr>
          <w:rFonts w:ascii="Georgia" w:hAnsi="Georgia"/>
        </w:rPr>
        <w:t>Web Design and Computer Entrepreneurship</w:t>
      </w:r>
    </w:p>
    <w:p w14:paraId="02CC8AD7" w14:textId="77777777" w:rsidR="009232B1" w:rsidRPr="00393D82" w:rsidRDefault="009232B1" w:rsidP="009232B1">
      <w:pPr>
        <w:pStyle w:val="ListParagraph"/>
        <w:numPr>
          <w:ilvl w:val="0"/>
          <w:numId w:val="11"/>
        </w:numPr>
        <w:rPr>
          <w:rFonts w:ascii="Georgia" w:hAnsi="Georgia" w:cs="Times"/>
        </w:rPr>
      </w:pPr>
      <w:r w:rsidRPr="00393D82">
        <w:rPr>
          <w:rFonts w:ascii="Georgia" w:hAnsi="Georgia" w:cs="Times"/>
        </w:rPr>
        <w:t>Computer Forensics</w:t>
      </w:r>
    </w:p>
    <w:p w14:paraId="7BF700EA" w14:textId="77777777" w:rsidR="009232B1" w:rsidRPr="00393D82" w:rsidRDefault="009232B1" w:rsidP="009232B1">
      <w:pPr>
        <w:pStyle w:val="ListParagraph"/>
        <w:numPr>
          <w:ilvl w:val="0"/>
          <w:numId w:val="11"/>
        </w:numPr>
        <w:rPr>
          <w:rFonts w:ascii="Georgia" w:hAnsi="Georgia" w:cs="Times"/>
        </w:rPr>
      </w:pPr>
      <w:r w:rsidRPr="00393D82">
        <w:rPr>
          <w:rFonts w:ascii="Georgia" w:hAnsi="Georgia"/>
        </w:rPr>
        <w:t>Hardware and Networking Design/Install/Repair</w:t>
      </w:r>
    </w:p>
    <w:p w14:paraId="4DEB14A9" w14:textId="77777777" w:rsidR="009232B1" w:rsidRPr="00393D82" w:rsidRDefault="009232B1" w:rsidP="009232B1">
      <w:pPr>
        <w:pStyle w:val="ListParagraph"/>
        <w:numPr>
          <w:ilvl w:val="0"/>
          <w:numId w:val="11"/>
        </w:numPr>
        <w:rPr>
          <w:rFonts w:ascii="Georgia" w:hAnsi="Georgia" w:cs="Times"/>
        </w:rPr>
      </w:pPr>
      <w:r w:rsidRPr="00393D82">
        <w:rPr>
          <w:rFonts w:ascii="Georgia" w:hAnsi="Georgia"/>
        </w:rPr>
        <w:t>Graphic Design and Computer Art</w:t>
      </w:r>
    </w:p>
    <w:p w14:paraId="4E846758" w14:textId="77777777" w:rsidR="00B52E68" w:rsidRPr="00393D82" w:rsidRDefault="00B52E68" w:rsidP="009232B1">
      <w:pPr>
        <w:pStyle w:val="ListParagraph"/>
        <w:numPr>
          <w:ilvl w:val="0"/>
          <w:numId w:val="11"/>
        </w:numPr>
        <w:rPr>
          <w:rFonts w:ascii="Georgia" w:hAnsi="Georgia" w:cs="Times"/>
        </w:rPr>
      </w:pPr>
      <w:r w:rsidRPr="00393D82">
        <w:rPr>
          <w:rFonts w:ascii="Georgia" w:hAnsi="Georgia" w:cs="Times"/>
        </w:rPr>
        <w:t>Robotics</w:t>
      </w:r>
    </w:p>
    <w:p w14:paraId="487D6D8A" w14:textId="77777777" w:rsidR="009232B1" w:rsidRPr="00393D82" w:rsidRDefault="009232B1" w:rsidP="009232B1">
      <w:pPr>
        <w:ind w:left="0" w:firstLine="720"/>
        <w:rPr>
          <w:sz w:val="22"/>
          <w:szCs w:val="22"/>
        </w:rPr>
      </w:pPr>
      <w:r w:rsidRPr="00393D82">
        <w:rPr>
          <w:sz w:val="22"/>
          <w:szCs w:val="22"/>
        </w:rPr>
        <w:t xml:space="preserve">Software submitted to be reviewed by a judge must be compatible on both PC and Mac platform. If additional software other than Microsoft Office Suite is required to view the member’s work, that software must be provided by the member and comply with all manufacturer copyright laws.  Apps can be Android or IOS compatible. </w:t>
      </w:r>
    </w:p>
    <w:p w14:paraId="0EE0276B" w14:textId="77777777" w:rsidR="009232B1" w:rsidRPr="00393D82" w:rsidRDefault="009232B1" w:rsidP="009232B1">
      <w:pPr>
        <w:ind w:left="0" w:firstLine="720"/>
        <w:rPr>
          <w:rFonts w:eastAsiaTheme="minorEastAsia"/>
          <w:sz w:val="22"/>
          <w:szCs w:val="22"/>
        </w:rPr>
      </w:pPr>
      <w:r w:rsidRPr="00393D82">
        <w:rPr>
          <w:sz w:val="22"/>
          <w:szCs w:val="22"/>
        </w:rPr>
        <w:t xml:space="preserve"> All notebooks/portfolios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the last page of a notebook or included as part of the display visible to the public. A judge is not to discredit an exhibit for the manner in which references are listed.</w:t>
      </w:r>
    </w:p>
    <w:p w14:paraId="4854F702" w14:textId="77777777" w:rsidR="00F15428" w:rsidRPr="00393D82" w:rsidRDefault="009232B1" w:rsidP="00F15428">
      <w:pPr>
        <w:ind w:left="0" w:firstLine="720"/>
        <w:rPr>
          <w:rFonts w:eastAsia="Calibri" w:cs="Calibri"/>
          <w:sz w:val="22"/>
          <w:szCs w:val="22"/>
        </w:rPr>
      </w:pPr>
      <w:r w:rsidRPr="00393D82">
        <w:rPr>
          <w:rFonts w:eastAsiaTheme="minorEastAsia" w:cstheme="minorBidi"/>
          <w:sz w:val="22"/>
          <w:szCs w:val="22"/>
        </w:rPr>
        <w:t>Judges evaluating exhibits should recognize individual differences and creativity, therefore using information in this document as a guide rather than a requirement.</w:t>
      </w:r>
    </w:p>
    <w:p w14:paraId="7E94D7F9" w14:textId="77777777" w:rsidR="00F15428" w:rsidRPr="00393D82" w:rsidRDefault="00F15428" w:rsidP="000B4438">
      <w:pPr>
        <w:pStyle w:val="Heading2"/>
        <w:ind w:left="0"/>
        <w:rPr>
          <w:b w:val="0"/>
          <w:color w:val="auto"/>
        </w:rPr>
      </w:pPr>
      <w:r w:rsidRPr="00393D82">
        <w:rPr>
          <w:b w:val="0"/>
          <w:color w:val="auto"/>
        </w:rPr>
        <w:lastRenderedPageBreak/>
        <w:t>Exhibit Class Guidelines:</w:t>
      </w:r>
    </w:p>
    <w:p w14:paraId="2F2E59E7" w14:textId="3DEF5F87" w:rsidR="009232B1" w:rsidRPr="00393D82" w:rsidRDefault="00097D2C" w:rsidP="000B4438">
      <w:pPr>
        <w:spacing w:after="0"/>
        <w:ind w:left="0"/>
        <w:rPr>
          <w:b/>
          <w:sz w:val="22"/>
          <w:szCs w:val="22"/>
        </w:rPr>
      </w:pPr>
      <w:r w:rsidRPr="002E04ED">
        <w:rPr>
          <w:b/>
          <w:sz w:val="22"/>
          <w:szCs w:val="22"/>
          <w:u w:val="single"/>
        </w:rPr>
        <w:t>Programming,</w:t>
      </w:r>
      <w:r>
        <w:rPr>
          <w:b/>
          <w:sz w:val="22"/>
          <w:szCs w:val="22"/>
        </w:rPr>
        <w:t xml:space="preserve"> </w:t>
      </w:r>
      <w:r w:rsidR="009232B1" w:rsidRPr="00393D82">
        <w:rPr>
          <w:b/>
          <w:sz w:val="22"/>
          <w:szCs w:val="22"/>
        </w:rPr>
        <w:t>Block</w:t>
      </w:r>
      <w:r w:rsidRPr="002E04ED">
        <w:rPr>
          <w:b/>
          <w:sz w:val="22"/>
          <w:szCs w:val="22"/>
          <w:u w:val="single"/>
        </w:rPr>
        <w:t>- and Text-</w:t>
      </w:r>
      <w:r>
        <w:rPr>
          <w:b/>
          <w:sz w:val="22"/>
          <w:szCs w:val="22"/>
        </w:rPr>
        <w:t>b</w:t>
      </w:r>
      <w:r w:rsidR="009232B1" w:rsidRPr="00393D82">
        <w:rPr>
          <w:b/>
          <w:sz w:val="22"/>
          <w:szCs w:val="22"/>
        </w:rPr>
        <w:t>ased Programming:</w:t>
      </w:r>
    </w:p>
    <w:p w14:paraId="01D5966E" w14:textId="0DDED328" w:rsidR="00097D2C" w:rsidRPr="002E04ED" w:rsidRDefault="00097D2C" w:rsidP="000B4438">
      <w:pPr>
        <w:spacing w:after="0"/>
        <w:ind w:left="0" w:firstLine="360"/>
        <w:rPr>
          <w:b/>
          <w:bCs/>
          <w:sz w:val="22"/>
          <w:szCs w:val="22"/>
          <w:u w:val="single"/>
        </w:rPr>
      </w:pPr>
      <w:r w:rsidRPr="002E04ED">
        <w:rPr>
          <w:b/>
          <w:bCs/>
          <w:sz w:val="22"/>
          <w:szCs w:val="22"/>
          <w:u w:val="single"/>
        </w:rPr>
        <w:t>Youth can submit programming projects in a language of their choosing. Some popular choices include, but are not limited to:</w:t>
      </w:r>
    </w:p>
    <w:p w14:paraId="38576B5D" w14:textId="350FC681" w:rsidR="00097D2C" w:rsidRPr="002E04ED" w:rsidRDefault="00097D2C" w:rsidP="000B4438">
      <w:pPr>
        <w:pStyle w:val="ListParagraph"/>
        <w:numPr>
          <w:ilvl w:val="0"/>
          <w:numId w:val="30"/>
        </w:numPr>
        <w:spacing w:before="120" w:after="0"/>
        <w:rPr>
          <w:b/>
          <w:bCs/>
          <w:u w:val="single"/>
        </w:rPr>
      </w:pPr>
      <w:r w:rsidRPr="002E04ED">
        <w:rPr>
          <w:b/>
          <w:bCs/>
          <w:u w:val="single"/>
        </w:rPr>
        <w:t>Block-based: Scratch, Code Studio, Alice, etc.</w:t>
      </w:r>
    </w:p>
    <w:p w14:paraId="393F0EEB" w14:textId="7A17F579" w:rsidR="00097D2C" w:rsidRPr="002E04ED" w:rsidRDefault="00097D2C" w:rsidP="000B4438">
      <w:pPr>
        <w:pStyle w:val="ListParagraph"/>
        <w:numPr>
          <w:ilvl w:val="0"/>
          <w:numId w:val="30"/>
        </w:numPr>
        <w:spacing w:before="120" w:after="0"/>
        <w:rPr>
          <w:b/>
          <w:bCs/>
          <w:u w:val="single"/>
        </w:rPr>
      </w:pPr>
      <w:r w:rsidRPr="002E04ED">
        <w:rPr>
          <w:b/>
          <w:bCs/>
          <w:u w:val="single"/>
        </w:rPr>
        <w:t>Text-based: Python, JavaScript, C/C++, C#, ASP.net, R, Go, Java, PHP, Perl, Ruby, etc.</w:t>
      </w:r>
    </w:p>
    <w:p w14:paraId="203BC2DE" w14:textId="179C092B" w:rsidR="009232B1" w:rsidRPr="00393D82" w:rsidRDefault="009232B1" w:rsidP="000B4438">
      <w:pPr>
        <w:spacing w:after="0"/>
        <w:ind w:left="0" w:firstLine="360"/>
        <w:rPr>
          <w:sz w:val="22"/>
          <w:szCs w:val="22"/>
        </w:rPr>
      </w:pPr>
      <w:r w:rsidRPr="00393D82">
        <w:rPr>
          <w:sz w:val="22"/>
          <w:szCs w:val="22"/>
        </w:rPr>
        <w:t>Beginner – Grades 3-5 – Create a program using language of your choice.   You should comment your work and it must include at least ten different commands.  Skills this program could use are:</w:t>
      </w:r>
    </w:p>
    <w:p w14:paraId="2FAF9139" w14:textId="77777777" w:rsidR="009232B1" w:rsidRPr="00393D82" w:rsidRDefault="009232B1" w:rsidP="000B4438">
      <w:pPr>
        <w:pStyle w:val="ListParagraph"/>
        <w:numPr>
          <w:ilvl w:val="0"/>
          <w:numId w:val="12"/>
        </w:numPr>
        <w:spacing w:before="120" w:after="0"/>
        <w:rPr>
          <w:rFonts w:ascii="Georgia" w:hAnsi="Georgia"/>
        </w:rPr>
      </w:pPr>
      <w:r w:rsidRPr="00393D82">
        <w:rPr>
          <w:rFonts w:ascii="Georgia" w:hAnsi="Georgia"/>
        </w:rPr>
        <w:t>Sequence</w:t>
      </w:r>
    </w:p>
    <w:p w14:paraId="7D62F1A0" w14:textId="77777777" w:rsidR="009232B1" w:rsidRPr="00393D82" w:rsidRDefault="009232B1" w:rsidP="000B4438">
      <w:pPr>
        <w:pStyle w:val="ListParagraph"/>
        <w:numPr>
          <w:ilvl w:val="0"/>
          <w:numId w:val="12"/>
        </w:numPr>
        <w:spacing w:before="120" w:after="0"/>
        <w:rPr>
          <w:rFonts w:ascii="Georgia" w:hAnsi="Georgia"/>
        </w:rPr>
      </w:pPr>
      <w:r w:rsidRPr="00393D82">
        <w:rPr>
          <w:rFonts w:ascii="Georgia" w:hAnsi="Georgia"/>
        </w:rPr>
        <w:t>Iteration</w:t>
      </w:r>
    </w:p>
    <w:p w14:paraId="57DC709F" w14:textId="77777777" w:rsidR="009232B1" w:rsidRPr="00393D82" w:rsidRDefault="009232B1" w:rsidP="000B4438">
      <w:pPr>
        <w:pStyle w:val="ListParagraph"/>
        <w:numPr>
          <w:ilvl w:val="0"/>
          <w:numId w:val="12"/>
        </w:numPr>
        <w:spacing w:before="120" w:after="0"/>
        <w:rPr>
          <w:rFonts w:ascii="Georgia" w:hAnsi="Georgia"/>
        </w:rPr>
      </w:pPr>
      <w:r w:rsidRPr="00393D82">
        <w:rPr>
          <w:rFonts w:ascii="Georgia" w:hAnsi="Georgia"/>
        </w:rPr>
        <w:t>Conditionals</w:t>
      </w:r>
    </w:p>
    <w:p w14:paraId="3ED97A60" w14:textId="77777777" w:rsidR="009232B1" w:rsidRPr="00393D82" w:rsidRDefault="009232B1" w:rsidP="000B4438">
      <w:pPr>
        <w:pStyle w:val="ListParagraph"/>
        <w:numPr>
          <w:ilvl w:val="0"/>
          <w:numId w:val="12"/>
        </w:numPr>
        <w:spacing w:before="120" w:after="0"/>
        <w:rPr>
          <w:rFonts w:ascii="Georgia" w:hAnsi="Georgia"/>
        </w:rPr>
      </w:pPr>
      <w:r w:rsidRPr="00393D82">
        <w:rPr>
          <w:rFonts w:ascii="Georgia" w:hAnsi="Georgia"/>
        </w:rPr>
        <w:t>Variables</w:t>
      </w:r>
    </w:p>
    <w:p w14:paraId="38387CF5" w14:textId="77777777" w:rsidR="009232B1" w:rsidRPr="00393D82" w:rsidRDefault="009232B1" w:rsidP="000B4438">
      <w:pPr>
        <w:pStyle w:val="ListParagraph"/>
        <w:numPr>
          <w:ilvl w:val="0"/>
          <w:numId w:val="12"/>
        </w:numPr>
        <w:spacing w:before="120" w:after="0"/>
        <w:rPr>
          <w:rFonts w:ascii="Georgia" w:hAnsi="Georgia"/>
        </w:rPr>
      </w:pPr>
      <w:r w:rsidRPr="00393D82">
        <w:rPr>
          <w:rFonts w:ascii="Georgia" w:hAnsi="Georgia"/>
        </w:rPr>
        <w:t>Loops</w:t>
      </w:r>
    </w:p>
    <w:p w14:paraId="6A1E92CD" w14:textId="77777777" w:rsidR="009232B1" w:rsidRPr="00393D82" w:rsidRDefault="009232B1" w:rsidP="000B4438">
      <w:pPr>
        <w:pStyle w:val="ListParagraph"/>
        <w:numPr>
          <w:ilvl w:val="0"/>
          <w:numId w:val="12"/>
        </w:numPr>
        <w:spacing w:before="120" w:after="0"/>
        <w:rPr>
          <w:rFonts w:ascii="Georgia" w:hAnsi="Georgia"/>
        </w:rPr>
      </w:pPr>
      <w:r w:rsidRPr="00393D82">
        <w:rPr>
          <w:rFonts w:ascii="Georgia" w:hAnsi="Georgia"/>
        </w:rPr>
        <w:t>User input</w:t>
      </w:r>
    </w:p>
    <w:p w14:paraId="31F2AD79" w14:textId="77777777" w:rsidR="009232B1" w:rsidRPr="00393D82" w:rsidRDefault="009232B1" w:rsidP="000B4438">
      <w:pPr>
        <w:pStyle w:val="ListParagraph"/>
        <w:numPr>
          <w:ilvl w:val="0"/>
          <w:numId w:val="12"/>
        </w:numPr>
        <w:spacing w:before="120" w:after="0"/>
        <w:rPr>
          <w:rFonts w:ascii="Georgia" w:hAnsi="Georgia"/>
        </w:rPr>
      </w:pPr>
      <w:r w:rsidRPr="00393D82">
        <w:rPr>
          <w:rFonts w:ascii="Georgia" w:hAnsi="Georgia"/>
        </w:rPr>
        <w:t>Any other similar skill</w:t>
      </w:r>
    </w:p>
    <w:p w14:paraId="45F5BD1E" w14:textId="3D01235D" w:rsidR="009232B1" w:rsidRPr="00393D82" w:rsidRDefault="009232B1" w:rsidP="000B4438">
      <w:pPr>
        <w:spacing w:after="0"/>
        <w:ind w:left="0" w:firstLine="360"/>
        <w:rPr>
          <w:sz w:val="22"/>
          <w:szCs w:val="22"/>
        </w:rPr>
      </w:pPr>
      <w:r w:rsidRPr="00393D82">
        <w:rPr>
          <w:sz w:val="22"/>
          <w:szCs w:val="22"/>
        </w:rPr>
        <w:t>Intermediate Grades 6-8 – Create a program using programming language of your choice.   You should comment your work and it must include at least ten different commands.  Skills this program could use are:</w:t>
      </w:r>
    </w:p>
    <w:p w14:paraId="7F6510A5" w14:textId="44413675" w:rsidR="009232B1" w:rsidRDefault="009232B1" w:rsidP="000B4438">
      <w:pPr>
        <w:pStyle w:val="ListParagraph"/>
        <w:numPr>
          <w:ilvl w:val="0"/>
          <w:numId w:val="13"/>
        </w:numPr>
        <w:spacing w:before="120" w:after="0"/>
        <w:rPr>
          <w:rFonts w:ascii="Georgia" w:hAnsi="Georgia"/>
        </w:rPr>
      </w:pPr>
      <w:r w:rsidRPr="00393D82">
        <w:rPr>
          <w:rFonts w:ascii="Georgia" w:hAnsi="Georgia"/>
        </w:rPr>
        <w:t>More robust demonstration of beginner skills</w:t>
      </w:r>
    </w:p>
    <w:p w14:paraId="14D2F2A2" w14:textId="19D3E28D" w:rsidR="00097D2C" w:rsidRDefault="00097D2C" w:rsidP="000B4438">
      <w:pPr>
        <w:pStyle w:val="ListParagraph"/>
        <w:numPr>
          <w:ilvl w:val="0"/>
          <w:numId w:val="13"/>
        </w:numPr>
        <w:spacing w:before="120" w:after="0"/>
        <w:rPr>
          <w:rFonts w:ascii="Georgia" w:hAnsi="Georgia"/>
        </w:rPr>
      </w:pPr>
      <w:r>
        <w:rPr>
          <w:rFonts w:ascii="Georgia" w:hAnsi="Georgia"/>
        </w:rPr>
        <w:t>Commenting</w:t>
      </w:r>
    </w:p>
    <w:p w14:paraId="70A7046D" w14:textId="2C7B027C" w:rsidR="00097D2C" w:rsidRDefault="00097D2C" w:rsidP="000B4438">
      <w:pPr>
        <w:pStyle w:val="ListParagraph"/>
        <w:numPr>
          <w:ilvl w:val="0"/>
          <w:numId w:val="13"/>
        </w:numPr>
        <w:spacing w:before="120" w:after="0"/>
        <w:rPr>
          <w:rFonts w:ascii="Georgia" w:hAnsi="Georgia"/>
        </w:rPr>
      </w:pPr>
      <w:r>
        <w:rPr>
          <w:rFonts w:ascii="Georgia" w:hAnsi="Georgia"/>
        </w:rPr>
        <w:t>Correct syntax</w:t>
      </w:r>
    </w:p>
    <w:p w14:paraId="061B09DF" w14:textId="6C12B677" w:rsidR="00097D2C" w:rsidRDefault="00097D2C" w:rsidP="000B4438">
      <w:pPr>
        <w:pStyle w:val="ListParagraph"/>
        <w:numPr>
          <w:ilvl w:val="0"/>
          <w:numId w:val="13"/>
        </w:numPr>
        <w:spacing w:before="120" w:after="0"/>
        <w:rPr>
          <w:rFonts w:ascii="Georgia" w:hAnsi="Georgia"/>
        </w:rPr>
      </w:pPr>
      <w:r>
        <w:rPr>
          <w:rFonts w:ascii="Georgia" w:hAnsi="Georgia"/>
        </w:rPr>
        <w:t>Lists</w:t>
      </w:r>
    </w:p>
    <w:p w14:paraId="24EEEEDD" w14:textId="43DB1528" w:rsidR="00097D2C" w:rsidRDefault="00097D2C" w:rsidP="000B4438">
      <w:pPr>
        <w:pStyle w:val="ListParagraph"/>
        <w:numPr>
          <w:ilvl w:val="0"/>
          <w:numId w:val="13"/>
        </w:numPr>
        <w:spacing w:before="120" w:after="0"/>
        <w:rPr>
          <w:rFonts w:ascii="Georgia" w:hAnsi="Georgia"/>
        </w:rPr>
      </w:pPr>
      <w:r>
        <w:rPr>
          <w:rFonts w:ascii="Georgia" w:hAnsi="Georgia"/>
        </w:rPr>
        <w:t>Functions</w:t>
      </w:r>
    </w:p>
    <w:p w14:paraId="46C76FA1" w14:textId="075423D2" w:rsidR="00097D2C" w:rsidRPr="00393D82" w:rsidRDefault="00097D2C" w:rsidP="000B4438">
      <w:pPr>
        <w:pStyle w:val="ListParagraph"/>
        <w:numPr>
          <w:ilvl w:val="0"/>
          <w:numId w:val="13"/>
        </w:numPr>
        <w:spacing w:before="120" w:after="0"/>
        <w:rPr>
          <w:rFonts w:ascii="Georgia" w:hAnsi="Georgia"/>
        </w:rPr>
      </w:pPr>
      <w:r>
        <w:rPr>
          <w:rFonts w:ascii="Georgia" w:hAnsi="Georgia"/>
        </w:rPr>
        <w:t>Algorithms</w:t>
      </w:r>
    </w:p>
    <w:p w14:paraId="633C8798" w14:textId="77777777" w:rsidR="009232B1" w:rsidRPr="00393D82" w:rsidRDefault="009232B1" w:rsidP="000B4438">
      <w:pPr>
        <w:pStyle w:val="ListParagraph"/>
        <w:numPr>
          <w:ilvl w:val="0"/>
          <w:numId w:val="13"/>
        </w:numPr>
        <w:spacing w:before="120" w:after="0"/>
        <w:rPr>
          <w:rFonts w:ascii="Georgia" w:hAnsi="Georgia"/>
        </w:rPr>
      </w:pPr>
      <w:r w:rsidRPr="00393D82">
        <w:rPr>
          <w:rFonts w:ascii="Georgia" w:hAnsi="Georgia"/>
        </w:rPr>
        <w:t>Modularization</w:t>
      </w:r>
    </w:p>
    <w:p w14:paraId="242AC396" w14:textId="77777777" w:rsidR="009232B1" w:rsidRPr="00393D82" w:rsidRDefault="009232B1" w:rsidP="000B4438">
      <w:pPr>
        <w:pStyle w:val="ListParagraph"/>
        <w:numPr>
          <w:ilvl w:val="0"/>
          <w:numId w:val="13"/>
        </w:numPr>
        <w:spacing w:before="120" w:after="0"/>
        <w:rPr>
          <w:rFonts w:ascii="Georgia" w:hAnsi="Georgia"/>
        </w:rPr>
      </w:pPr>
      <w:r w:rsidRPr="00393D82">
        <w:rPr>
          <w:rFonts w:ascii="Georgia" w:hAnsi="Georgia"/>
        </w:rPr>
        <w:t>Lists</w:t>
      </w:r>
    </w:p>
    <w:p w14:paraId="179E2484" w14:textId="77777777" w:rsidR="009232B1" w:rsidRPr="00393D82" w:rsidRDefault="009232B1" w:rsidP="000B4438">
      <w:pPr>
        <w:pStyle w:val="ListParagraph"/>
        <w:numPr>
          <w:ilvl w:val="0"/>
          <w:numId w:val="13"/>
        </w:numPr>
        <w:spacing w:before="120" w:after="0"/>
        <w:rPr>
          <w:rFonts w:ascii="Georgia" w:hAnsi="Georgia"/>
        </w:rPr>
      </w:pPr>
      <w:r w:rsidRPr="00393D82">
        <w:rPr>
          <w:rFonts w:ascii="Georgia" w:hAnsi="Georgia"/>
        </w:rPr>
        <w:t>Any other similar skill</w:t>
      </w:r>
    </w:p>
    <w:p w14:paraId="28EB9952" w14:textId="489F1E38" w:rsidR="009232B1" w:rsidRPr="00393D82" w:rsidRDefault="009232B1" w:rsidP="000B4438">
      <w:pPr>
        <w:spacing w:after="0"/>
        <w:ind w:left="0" w:firstLine="360"/>
        <w:rPr>
          <w:sz w:val="22"/>
          <w:szCs w:val="22"/>
        </w:rPr>
      </w:pPr>
      <w:r w:rsidRPr="00393D82">
        <w:rPr>
          <w:sz w:val="22"/>
          <w:szCs w:val="22"/>
        </w:rPr>
        <w:t>Advanced Grades 9-12 – Create a program using programming language of your choice.   You should comment your work and it must include at least ten different commands.  Skills this program could use are:</w:t>
      </w:r>
    </w:p>
    <w:p w14:paraId="7165AF8F" w14:textId="77777777" w:rsidR="009232B1" w:rsidRPr="00393D82" w:rsidRDefault="009232B1" w:rsidP="000B4438">
      <w:pPr>
        <w:pStyle w:val="ListParagraph"/>
        <w:numPr>
          <w:ilvl w:val="0"/>
          <w:numId w:val="14"/>
        </w:numPr>
        <w:spacing w:before="120" w:after="0"/>
        <w:rPr>
          <w:rFonts w:ascii="Georgia" w:hAnsi="Georgia"/>
        </w:rPr>
      </w:pPr>
      <w:r w:rsidRPr="00393D82">
        <w:rPr>
          <w:rFonts w:ascii="Georgia" w:hAnsi="Georgia"/>
        </w:rPr>
        <w:t>More robust demonstration of Intermediate Skills</w:t>
      </w:r>
    </w:p>
    <w:p w14:paraId="650CF9CE" w14:textId="77777777" w:rsidR="009232B1" w:rsidRPr="00393D82" w:rsidRDefault="009232B1" w:rsidP="000B4438">
      <w:pPr>
        <w:pStyle w:val="ListParagraph"/>
        <w:numPr>
          <w:ilvl w:val="0"/>
          <w:numId w:val="14"/>
        </w:numPr>
        <w:spacing w:before="120" w:after="0"/>
        <w:rPr>
          <w:rFonts w:ascii="Georgia" w:hAnsi="Georgia"/>
        </w:rPr>
      </w:pPr>
      <w:r w:rsidRPr="00393D82">
        <w:rPr>
          <w:rFonts w:ascii="Georgia" w:hAnsi="Georgia"/>
        </w:rPr>
        <w:t>Parameters</w:t>
      </w:r>
    </w:p>
    <w:p w14:paraId="3DD85397" w14:textId="41EEE5D6" w:rsidR="009232B1" w:rsidRDefault="009232B1" w:rsidP="000B4438">
      <w:pPr>
        <w:pStyle w:val="ListParagraph"/>
        <w:numPr>
          <w:ilvl w:val="0"/>
          <w:numId w:val="14"/>
        </w:numPr>
        <w:spacing w:before="120" w:after="0"/>
        <w:rPr>
          <w:rFonts w:ascii="Georgia" w:hAnsi="Georgia"/>
        </w:rPr>
      </w:pPr>
      <w:r w:rsidRPr="00393D82">
        <w:rPr>
          <w:rFonts w:ascii="Georgia" w:hAnsi="Georgia"/>
        </w:rPr>
        <w:t>Recursion</w:t>
      </w:r>
    </w:p>
    <w:p w14:paraId="04F42594" w14:textId="298480F5" w:rsidR="00097D2C" w:rsidRPr="002E04ED" w:rsidRDefault="00097D2C" w:rsidP="000B4438">
      <w:pPr>
        <w:pStyle w:val="ListParagraph"/>
        <w:numPr>
          <w:ilvl w:val="0"/>
          <w:numId w:val="14"/>
        </w:numPr>
        <w:spacing w:before="120" w:after="0"/>
        <w:rPr>
          <w:rFonts w:ascii="Georgia" w:hAnsi="Georgia"/>
          <w:b/>
          <w:bCs/>
          <w:u w:val="single"/>
        </w:rPr>
      </w:pPr>
      <w:r w:rsidRPr="002E04ED">
        <w:rPr>
          <w:rFonts w:ascii="Georgia" w:hAnsi="Georgia"/>
          <w:b/>
          <w:bCs/>
          <w:u w:val="single"/>
        </w:rPr>
        <w:t>Interact with databases</w:t>
      </w:r>
    </w:p>
    <w:p w14:paraId="5B53F2F2" w14:textId="44B3DCFA" w:rsidR="00097D2C" w:rsidRPr="002E04ED" w:rsidRDefault="00097D2C" w:rsidP="000B4438">
      <w:pPr>
        <w:pStyle w:val="ListParagraph"/>
        <w:numPr>
          <w:ilvl w:val="0"/>
          <w:numId w:val="14"/>
        </w:numPr>
        <w:spacing w:before="120" w:after="0"/>
        <w:rPr>
          <w:rFonts w:ascii="Georgia" w:hAnsi="Georgia"/>
          <w:b/>
          <w:bCs/>
          <w:u w:val="single"/>
        </w:rPr>
      </w:pPr>
      <w:r w:rsidRPr="002E04ED">
        <w:rPr>
          <w:rFonts w:ascii="Georgia" w:hAnsi="Georgia"/>
          <w:b/>
          <w:bCs/>
          <w:u w:val="single"/>
        </w:rPr>
        <w:t>Classes</w:t>
      </w:r>
    </w:p>
    <w:p w14:paraId="43312C66" w14:textId="107C0258" w:rsidR="00097D2C" w:rsidRPr="002E04ED" w:rsidRDefault="00097D2C" w:rsidP="000B4438">
      <w:pPr>
        <w:pStyle w:val="ListParagraph"/>
        <w:numPr>
          <w:ilvl w:val="0"/>
          <w:numId w:val="14"/>
        </w:numPr>
        <w:spacing w:before="120" w:after="0"/>
        <w:rPr>
          <w:rFonts w:ascii="Georgia" w:hAnsi="Georgia"/>
          <w:b/>
          <w:bCs/>
          <w:u w:val="single"/>
        </w:rPr>
      </w:pPr>
      <w:r w:rsidRPr="002E04ED">
        <w:rPr>
          <w:rFonts w:ascii="Georgia" w:hAnsi="Georgia"/>
          <w:b/>
          <w:bCs/>
          <w:u w:val="single"/>
        </w:rPr>
        <w:t>Objects</w:t>
      </w:r>
    </w:p>
    <w:p w14:paraId="0072B221" w14:textId="7EDFB601" w:rsidR="00097D2C" w:rsidRPr="002E04ED" w:rsidRDefault="00097D2C" w:rsidP="000B4438">
      <w:pPr>
        <w:pStyle w:val="ListParagraph"/>
        <w:numPr>
          <w:ilvl w:val="0"/>
          <w:numId w:val="14"/>
        </w:numPr>
        <w:spacing w:before="120" w:after="0"/>
        <w:rPr>
          <w:rFonts w:ascii="Georgia" w:hAnsi="Georgia"/>
          <w:b/>
          <w:bCs/>
          <w:u w:val="single"/>
        </w:rPr>
      </w:pPr>
      <w:r w:rsidRPr="002E04ED">
        <w:rPr>
          <w:rFonts w:ascii="Georgia" w:hAnsi="Georgia"/>
          <w:b/>
          <w:bCs/>
          <w:u w:val="single"/>
        </w:rPr>
        <w:t>Methods</w:t>
      </w:r>
    </w:p>
    <w:p w14:paraId="6756302F" w14:textId="5E911C65" w:rsidR="00097D2C" w:rsidRPr="002E04ED" w:rsidRDefault="00097D2C" w:rsidP="000B4438">
      <w:pPr>
        <w:pStyle w:val="ListParagraph"/>
        <w:numPr>
          <w:ilvl w:val="0"/>
          <w:numId w:val="14"/>
        </w:numPr>
        <w:spacing w:before="120" w:after="0"/>
        <w:rPr>
          <w:rFonts w:ascii="Georgia" w:hAnsi="Georgia"/>
          <w:b/>
          <w:bCs/>
          <w:u w:val="single"/>
        </w:rPr>
      </w:pPr>
      <w:r w:rsidRPr="002E04ED">
        <w:rPr>
          <w:rFonts w:ascii="Georgia" w:hAnsi="Georgia"/>
          <w:b/>
          <w:bCs/>
          <w:u w:val="single"/>
        </w:rPr>
        <w:t>Inheritance</w:t>
      </w:r>
    </w:p>
    <w:p w14:paraId="7FFB3A49" w14:textId="7C973019" w:rsidR="00097D2C" w:rsidRPr="002E04ED" w:rsidRDefault="00097D2C" w:rsidP="000B4438">
      <w:pPr>
        <w:pStyle w:val="ListParagraph"/>
        <w:numPr>
          <w:ilvl w:val="0"/>
          <w:numId w:val="14"/>
        </w:numPr>
        <w:spacing w:before="120" w:after="0"/>
        <w:rPr>
          <w:rFonts w:ascii="Georgia" w:hAnsi="Georgia"/>
          <w:b/>
          <w:bCs/>
          <w:u w:val="single"/>
        </w:rPr>
      </w:pPr>
      <w:r w:rsidRPr="002E04ED">
        <w:rPr>
          <w:rFonts w:ascii="Georgia" w:hAnsi="Georgia"/>
          <w:b/>
          <w:bCs/>
          <w:u w:val="single"/>
        </w:rPr>
        <w:t>Integrate multiple languages into one program</w:t>
      </w:r>
    </w:p>
    <w:p w14:paraId="4F1D2039" w14:textId="6E5B590F" w:rsidR="00097D2C" w:rsidRPr="002E04ED" w:rsidRDefault="00097D2C" w:rsidP="000B4438">
      <w:pPr>
        <w:pStyle w:val="ListParagraph"/>
        <w:numPr>
          <w:ilvl w:val="0"/>
          <w:numId w:val="14"/>
        </w:numPr>
        <w:spacing w:before="120" w:after="0"/>
        <w:rPr>
          <w:rFonts w:ascii="Georgia" w:hAnsi="Georgia"/>
          <w:b/>
          <w:bCs/>
          <w:u w:val="single"/>
        </w:rPr>
      </w:pPr>
      <w:r w:rsidRPr="002E04ED">
        <w:rPr>
          <w:rFonts w:ascii="Georgia" w:hAnsi="Georgia"/>
          <w:b/>
          <w:bCs/>
          <w:u w:val="single"/>
        </w:rPr>
        <w:t>Demonstrate utilization of a version control system</w:t>
      </w:r>
    </w:p>
    <w:p w14:paraId="6B0131A7" w14:textId="72DB35DE" w:rsidR="009232B1" w:rsidRPr="000B4438" w:rsidRDefault="009232B1" w:rsidP="000B4438">
      <w:pPr>
        <w:pStyle w:val="ListParagraph"/>
        <w:numPr>
          <w:ilvl w:val="0"/>
          <w:numId w:val="15"/>
        </w:numPr>
        <w:spacing w:before="120" w:after="0"/>
        <w:rPr>
          <w:rFonts w:ascii="Georgia" w:hAnsi="Georgia"/>
        </w:rPr>
      </w:pPr>
      <w:r w:rsidRPr="000B4438">
        <w:rPr>
          <w:rFonts w:ascii="Georgia" w:hAnsi="Georgia"/>
        </w:rPr>
        <w:lastRenderedPageBreak/>
        <w:t>Any other similar skill</w:t>
      </w:r>
    </w:p>
    <w:p w14:paraId="5141DF00" w14:textId="77777777" w:rsidR="000B4438" w:rsidRDefault="000B4438" w:rsidP="00E32FC9">
      <w:pPr>
        <w:ind w:left="0"/>
        <w:rPr>
          <w:b/>
          <w:sz w:val="22"/>
          <w:szCs w:val="22"/>
        </w:rPr>
      </w:pPr>
    </w:p>
    <w:p w14:paraId="3EE474C1" w14:textId="64CE167E" w:rsidR="009232B1" w:rsidRPr="00393D82" w:rsidRDefault="009232B1" w:rsidP="00E32FC9">
      <w:pPr>
        <w:ind w:left="0"/>
        <w:rPr>
          <w:b/>
          <w:sz w:val="22"/>
          <w:szCs w:val="22"/>
        </w:rPr>
      </w:pPr>
      <w:r w:rsidRPr="00393D82">
        <w:rPr>
          <w:b/>
          <w:sz w:val="22"/>
          <w:szCs w:val="22"/>
        </w:rPr>
        <w:t>Web Design and Computer Entrepreneurship</w:t>
      </w:r>
    </w:p>
    <w:p w14:paraId="5D5FE036" w14:textId="77777777" w:rsidR="009232B1" w:rsidRPr="00393D82" w:rsidRDefault="009232B1" w:rsidP="00E32FC9">
      <w:pPr>
        <w:ind w:left="0" w:firstLine="360"/>
        <w:rPr>
          <w:rFonts w:cs="Times"/>
          <w:sz w:val="22"/>
          <w:szCs w:val="22"/>
        </w:rPr>
      </w:pPr>
      <w:r w:rsidRPr="00393D82">
        <w:rPr>
          <w:sz w:val="22"/>
          <w:szCs w:val="22"/>
        </w:rPr>
        <w:t xml:space="preserve">Beginner Web Design and </w:t>
      </w:r>
      <w:r w:rsidRPr="00393D82">
        <w:rPr>
          <w:rFonts w:cs="Times"/>
          <w:sz w:val="22"/>
          <w:szCs w:val="22"/>
        </w:rPr>
        <w:t>Computer Entrepreneurship – Grades 3-5 - Build a website demonstrating a knowledge of:</w:t>
      </w:r>
    </w:p>
    <w:p w14:paraId="42295820" w14:textId="77777777" w:rsidR="009232B1" w:rsidRPr="00393D82" w:rsidRDefault="009232B1" w:rsidP="009232B1">
      <w:pPr>
        <w:pStyle w:val="ListParagraph"/>
        <w:numPr>
          <w:ilvl w:val="0"/>
          <w:numId w:val="16"/>
        </w:numPr>
        <w:rPr>
          <w:rFonts w:ascii="Georgia" w:hAnsi="Georgia"/>
        </w:rPr>
      </w:pPr>
      <w:r w:rsidRPr="00393D82">
        <w:rPr>
          <w:rFonts w:ascii="Georgia" w:hAnsi="Georgia"/>
        </w:rPr>
        <w:t>Use a website builder to create your website</w:t>
      </w:r>
    </w:p>
    <w:p w14:paraId="47269BAA" w14:textId="77777777" w:rsidR="009232B1" w:rsidRPr="00393D82" w:rsidRDefault="009232B1" w:rsidP="009232B1">
      <w:pPr>
        <w:pStyle w:val="ListParagraph"/>
        <w:numPr>
          <w:ilvl w:val="0"/>
          <w:numId w:val="16"/>
        </w:numPr>
        <w:rPr>
          <w:rFonts w:ascii="Georgia" w:hAnsi="Georgia"/>
        </w:rPr>
      </w:pPr>
      <w:r w:rsidRPr="00393D82">
        <w:rPr>
          <w:rFonts w:ascii="Georgia" w:hAnsi="Georgia"/>
        </w:rPr>
        <w:t>Insert non-stock image into your site</w:t>
      </w:r>
    </w:p>
    <w:p w14:paraId="2F2EB302" w14:textId="77777777" w:rsidR="009232B1" w:rsidRPr="00393D82" w:rsidRDefault="009232B1" w:rsidP="009232B1">
      <w:pPr>
        <w:pStyle w:val="ListParagraph"/>
        <w:numPr>
          <w:ilvl w:val="0"/>
          <w:numId w:val="16"/>
        </w:numPr>
        <w:rPr>
          <w:rFonts w:ascii="Georgia" w:hAnsi="Georgia"/>
        </w:rPr>
      </w:pPr>
      <w:r w:rsidRPr="00393D82">
        <w:rPr>
          <w:rFonts w:ascii="Georgia" w:hAnsi="Georgia"/>
        </w:rPr>
        <w:t>Use a template to achieve a unified look</w:t>
      </w:r>
    </w:p>
    <w:p w14:paraId="2D961CEF" w14:textId="77777777" w:rsidR="009232B1" w:rsidRPr="00393D82" w:rsidRDefault="009232B1" w:rsidP="009232B1">
      <w:pPr>
        <w:pStyle w:val="ListParagraph"/>
        <w:numPr>
          <w:ilvl w:val="0"/>
          <w:numId w:val="16"/>
        </w:numPr>
        <w:rPr>
          <w:rFonts w:ascii="Georgia" w:hAnsi="Georgia"/>
        </w:rPr>
      </w:pPr>
      <w:r w:rsidRPr="00393D82">
        <w:rPr>
          <w:rFonts w:ascii="Georgia" w:hAnsi="Georgia"/>
        </w:rPr>
        <w:t>Explain CSS in your documentation, what CSS is and why it’s important</w:t>
      </w:r>
    </w:p>
    <w:p w14:paraId="72E0C20E" w14:textId="77777777" w:rsidR="009232B1" w:rsidRPr="00393D82" w:rsidRDefault="009232B1" w:rsidP="009232B1">
      <w:pPr>
        <w:pStyle w:val="ListParagraph"/>
        <w:numPr>
          <w:ilvl w:val="0"/>
          <w:numId w:val="16"/>
        </w:numPr>
        <w:rPr>
          <w:rFonts w:ascii="Georgia" w:hAnsi="Georgia"/>
        </w:rPr>
      </w:pPr>
      <w:r w:rsidRPr="00393D82">
        <w:rPr>
          <w:rFonts w:ascii="Georgia" w:hAnsi="Georgia"/>
        </w:rPr>
        <w:t>Must have at least two pages and include all items listed above</w:t>
      </w:r>
    </w:p>
    <w:p w14:paraId="33818CFF" w14:textId="77777777" w:rsidR="009232B1" w:rsidRPr="00393D82" w:rsidRDefault="009232B1" w:rsidP="00E32FC9">
      <w:pPr>
        <w:ind w:left="0" w:firstLine="360"/>
        <w:rPr>
          <w:rFonts w:cs="Times"/>
          <w:sz w:val="22"/>
          <w:szCs w:val="22"/>
        </w:rPr>
      </w:pPr>
      <w:r w:rsidRPr="00393D82">
        <w:rPr>
          <w:sz w:val="22"/>
          <w:szCs w:val="22"/>
        </w:rPr>
        <w:t xml:space="preserve">Intermediate Web Design and </w:t>
      </w:r>
      <w:r w:rsidRPr="00393D82">
        <w:rPr>
          <w:rFonts w:cs="Times"/>
          <w:sz w:val="22"/>
          <w:szCs w:val="22"/>
        </w:rPr>
        <w:t>Computer Entrepreneurship – Grades 6-8 - Build a website demonstrating a knowledge of:</w:t>
      </w:r>
    </w:p>
    <w:p w14:paraId="0C0ADA7F"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Create your own site or use a website builder</w:t>
      </w:r>
    </w:p>
    <w:p w14:paraId="176CF508"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Modify existing HTML</w:t>
      </w:r>
    </w:p>
    <w:p w14:paraId="4A0104E7"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Use HTML5</w:t>
      </w:r>
    </w:p>
    <w:p w14:paraId="2425F952"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Modify existing CSS</w:t>
      </w:r>
    </w:p>
    <w:p w14:paraId="5FDA8BBD"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Have a unified theme throughout</w:t>
      </w:r>
    </w:p>
    <w:p w14:paraId="5E2FC067"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Use a photo editing software to create custom images</w:t>
      </w:r>
    </w:p>
    <w:p w14:paraId="68F51B16" w14:textId="77777777" w:rsidR="009232B1" w:rsidRPr="00393D82" w:rsidRDefault="009232B1" w:rsidP="009232B1">
      <w:pPr>
        <w:pStyle w:val="ListParagraph"/>
        <w:numPr>
          <w:ilvl w:val="0"/>
          <w:numId w:val="17"/>
        </w:numPr>
        <w:rPr>
          <w:rFonts w:ascii="Georgia" w:hAnsi="Georgia"/>
        </w:rPr>
      </w:pPr>
      <w:r w:rsidRPr="00393D82">
        <w:rPr>
          <w:rFonts w:ascii="Georgia" w:hAnsi="Georgia" w:cs="Times"/>
        </w:rPr>
        <w:t>Must have at least five pages and include all items listed above</w:t>
      </w:r>
    </w:p>
    <w:p w14:paraId="1E1D1BDF" w14:textId="77777777" w:rsidR="009232B1" w:rsidRPr="00393D82" w:rsidRDefault="009232B1" w:rsidP="00E32FC9">
      <w:pPr>
        <w:ind w:left="0" w:firstLine="360"/>
        <w:rPr>
          <w:rFonts w:cs="Times"/>
          <w:sz w:val="22"/>
          <w:szCs w:val="22"/>
        </w:rPr>
      </w:pPr>
      <w:r w:rsidRPr="00393D82">
        <w:rPr>
          <w:sz w:val="22"/>
          <w:szCs w:val="22"/>
        </w:rPr>
        <w:t xml:space="preserve">Advanced Web Design and </w:t>
      </w:r>
      <w:r w:rsidRPr="00393D82">
        <w:rPr>
          <w:rFonts w:cs="Times"/>
          <w:sz w:val="22"/>
          <w:szCs w:val="22"/>
        </w:rPr>
        <w:t>Computer Entrepreneurship – Grades 9-12 - Build a website demonstrating a knowledge of:</w:t>
      </w:r>
    </w:p>
    <w:p w14:paraId="5DC2FDAC"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Create a custom site using appropriate industry tools</w:t>
      </w:r>
    </w:p>
    <w:p w14:paraId="1C8A8A26"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Have a responsive website</w:t>
      </w:r>
    </w:p>
    <w:p w14:paraId="09E2A568"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Add useful and appropriate plugins</w:t>
      </w:r>
    </w:p>
    <w:p w14:paraId="56F032D7"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Test for and eliminate bugs</w:t>
      </w:r>
    </w:p>
    <w:p w14:paraId="57DB3473"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Include links for social media</w:t>
      </w:r>
    </w:p>
    <w:p w14:paraId="0F781186"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Include custom audio/video</w:t>
      </w:r>
    </w:p>
    <w:p w14:paraId="0C44EAD2"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Must have at least ten pages and include all items listed above</w:t>
      </w:r>
    </w:p>
    <w:p w14:paraId="1BE20967" w14:textId="23684EDD" w:rsidR="009232B1" w:rsidRPr="00393D82" w:rsidRDefault="009232B1" w:rsidP="009232B1">
      <w:pPr>
        <w:rPr>
          <w:rFonts w:cs="Times"/>
          <w:b/>
          <w:sz w:val="22"/>
          <w:szCs w:val="22"/>
        </w:rPr>
      </w:pPr>
    </w:p>
    <w:p w14:paraId="498F736F" w14:textId="77777777" w:rsidR="009232B1" w:rsidRPr="00393D82" w:rsidRDefault="009232B1" w:rsidP="00E32FC9">
      <w:pPr>
        <w:ind w:left="0"/>
        <w:rPr>
          <w:rFonts w:cs="Times"/>
          <w:b/>
          <w:sz w:val="22"/>
          <w:szCs w:val="22"/>
        </w:rPr>
      </w:pPr>
      <w:r w:rsidRPr="00393D82">
        <w:rPr>
          <w:rFonts w:cs="Times"/>
          <w:b/>
          <w:sz w:val="22"/>
          <w:szCs w:val="22"/>
        </w:rPr>
        <w:t xml:space="preserve">Computer Forensics (id theft, online bullying, ethical use of technology, responsible social media use) </w:t>
      </w:r>
    </w:p>
    <w:p w14:paraId="1F4C39F3" w14:textId="77777777" w:rsidR="009232B1" w:rsidRPr="00393D82" w:rsidRDefault="009232B1" w:rsidP="00E32FC9">
      <w:pPr>
        <w:ind w:left="0" w:firstLine="360"/>
        <w:rPr>
          <w:rFonts w:cs="Times"/>
          <w:sz w:val="22"/>
          <w:szCs w:val="22"/>
        </w:rPr>
      </w:pPr>
      <w:r w:rsidRPr="00393D82">
        <w:rPr>
          <w:rFonts w:cs="Times"/>
          <w:sz w:val="22"/>
          <w:szCs w:val="22"/>
        </w:rPr>
        <w:t xml:space="preserve">Beginner Computer Forensics – Grades 3-5 – Research and create a </w:t>
      </w:r>
      <w:proofErr w:type="gramStart"/>
      <w:r w:rsidRPr="00393D82">
        <w:rPr>
          <w:rFonts w:cs="Times"/>
          <w:sz w:val="22"/>
          <w:szCs w:val="22"/>
        </w:rPr>
        <w:t>3-5 minute</w:t>
      </w:r>
      <w:proofErr w:type="gramEnd"/>
      <w:r w:rsidRPr="00393D82">
        <w:rPr>
          <w:rFonts w:cs="Times"/>
          <w:sz w:val="22"/>
          <w:szCs w:val="22"/>
        </w:rPr>
        <w:t xml:space="preserve"> presentation on one of the following topics.  Present to a group of peers and have an adult leader verify, create a YouTube or MP4 instructional video, or printed slides and notes using PowerPoint or similar presentation software.  </w:t>
      </w:r>
    </w:p>
    <w:p w14:paraId="4A57E3D6"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Media Balance and Well Being</w:t>
      </w:r>
    </w:p>
    <w:p w14:paraId="28CC6A4D"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Privacy and Security</w:t>
      </w:r>
    </w:p>
    <w:p w14:paraId="4516D27B"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Digital Footprint and Identity</w:t>
      </w:r>
    </w:p>
    <w:p w14:paraId="17958F9A"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Relationships and Communication</w:t>
      </w:r>
    </w:p>
    <w:p w14:paraId="5FB2D565"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Cyberbullying, Digital Drama and Hate Speech</w:t>
      </w:r>
    </w:p>
    <w:p w14:paraId="6AB16459" w14:textId="77777777" w:rsidR="009232B1" w:rsidRPr="00393D82" w:rsidRDefault="009232B1" w:rsidP="009232B1">
      <w:pPr>
        <w:pStyle w:val="ListParagraph"/>
        <w:numPr>
          <w:ilvl w:val="0"/>
          <w:numId w:val="19"/>
        </w:numPr>
        <w:rPr>
          <w:rFonts w:ascii="Georgia" w:hAnsi="Georgia"/>
        </w:rPr>
      </w:pPr>
      <w:r w:rsidRPr="00393D82">
        <w:rPr>
          <w:rFonts w:ascii="Georgia" w:hAnsi="Georgia" w:cs="Times"/>
        </w:rPr>
        <w:lastRenderedPageBreak/>
        <w:t>News and Media Literacy</w:t>
      </w:r>
    </w:p>
    <w:p w14:paraId="32639050" w14:textId="77777777" w:rsidR="009232B1" w:rsidRPr="00393D82" w:rsidRDefault="009232B1" w:rsidP="009232B1">
      <w:pPr>
        <w:pStyle w:val="ListParagraph"/>
        <w:numPr>
          <w:ilvl w:val="0"/>
          <w:numId w:val="19"/>
        </w:numPr>
        <w:rPr>
          <w:rFonts w:ascii="Georgia" w:hAnsi="Georgia"/>
        </w:rPr>
      </w:pPr>
      <w:r w:rsidRPr="00393D82">
        <w:rPr>
          <w:rFonts w:ascii="Georgia" w:hAnsi="Georgia" w:cs="Times"/>
        </w:rPr>
        <w:t>Any other similar topic</w:t>
      </w:r>
    </w:p>
    <w:p w14:paraId="30A408B5" w14:textId="77777777" w:rsidR="009232B1" w:rsidRPr="00393D82" w:rsidRDefault="009232B1" w:rsidP="00E32FC9">
      <w:pPr>
        <w:ind w:left="0" w:firstLine="360"/>
        <w:rPr>
          <w:sz w:val="22"/>
          <w:szCs w:val="22"/>
        </w:rPr>
      </w:pPr>
      <w:r w:rsidRPr="00393D82">
        <w:rPr>
          <w:sz w:val="22"/>
          <w:szCs w:val="22"/>
        </w:rPr>
        <w:t xml:space="preserve">Intermediate Computer Forensics – Grades 6-8 – Research and create a </w:t>
      </w:r>
      <w:proofErr w:type="gramStart"/>
      <w:r w:rsidRPr="00393D82">
        <w:rPr>
          <w:sz w:val="22"/>
          <w:szCs w:val="22"/>
        </w:rPr>
        <w:t>6-8 minute</w:t>
      </w:r>
      <w:proofErr w:type="gramEnd"/>
      <w:r w:rsidRPr="00393D82">
        <w:rPr>
          <w:sz w:val="22"/>
          <w:szCs w:val="22"/>
        </w:rPr>
        <w:t xml:space="preserve"> presentation on one of the following topics.  </w:t>
      </w:r>
      <w:r w:rsidRPr="00393D82">
        <w:rPr>
          <w:rFonts w:cs="Times"/>
          <w:sz w:val="22"/>
          <w:szCs w:val="22"/>
        </w:rPr>
        <w:t>Present to a group of peers and have an adult leader verify, create a YouTube or MP4 instructional video, or printed slides and notes using PowerPoint or similar presentation software.</w:t>
      </w:r>
      <w:r w:rsidRPr="00393D82">
        <w:rPr>
          <w:sz w:val="22"/>
          <w:szCs w:val="22"/>
        </w:rPr>
        <w:t xml:space="preserve">  </w:t>
      </w:r>
    </w:p>
    <w:p w14:paraId="1FEED1B6"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Digital Citizenship:</w:t>
      </w:r>
    </w:p>
    <w:p w14:paraId="27EFF14F"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Media Balance and Well Being</w:t>
      </w:r>
    </w:p>
    <w:p w14:paraId="3B093466"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Privacy and Security</w:t>
      </w:r>
    </w:p>
    <w:p w14:paraId="6B2BF895"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Digital Footprint and Identity</w:t>
      </w:r>
    </w:p>
    <w:p w14:paraId="10EC4991"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Relationships and Communication</w:t>
      </w:r>
    </w:p>
    <w:p w14:paraId="53CF06A2"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Cyberbullying, Digital Drama and Hate Speech</w:t>
      </w:r>
    </w:p>
    <w:p w14:paraId="483E4F37"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News and Media Literacy</w:t>
      </w:r>
    </w:p>
    <w:p w14:paraId="1971CD12"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Cyber Security</w:t>
      </w:r>
    </w:p>
    <w:p w14:paraId="3DD4E815"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Ethics and Society</w:t>
      </w:r>
    </w:p>
    <w:p w14:paraId="2BD83E7A"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Security Principles</w:t>
      </w:r>
    </w:p>
    <w:p w14:paraId="21E1A7C9"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Classic Cryptography</w:t>
      </w:r>
    </w:p>
    <w:p w14:paraId="68EE9F36"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Malicious Software</w:t>
      </w:r>
    </w:p>
    <w:p w14:paraId="255EC89D"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Physical Security</w:t>
      </w:r>
    </w:p>
    <w:p w14:paraId="4042FB63"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Web Security</w:t>
      </w:r>
    </w:p>
    <w:p w14:paraId="64B2E253"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Any other similar topic</w:t>
      </w:r>
    </w:p>
    <w:p w14:paraId="3DA1706E" w14:textId="77777777" w:rsidR="009232B1" w:rsidRPr="00393D82" w:rsidRDefault="009232B1" w:rsidP="00A66884">
      <w:pPr>
        <w:ind w:left="0" w:firstLine="450"/>
        <w:rPr>
          <w:rFonts w:cs="Times"/>
          <w:sz w:val="22"/>
          <w:szCs w:val="22"/>
        </w:rPr>
      </w:pPr>
      <w:r w:rsidRPr="00393D82">
        <w:rPr>
          <w:rFonts w:cs="Times"/>
          <w:sz w:val="22"/>
          <w:szCs w:val="22"/>
        </w:rPr>
        <w:t xml:space="preserve">Advanced Computer Forensics – Grades 9-12 – Research and create a </w:t>
      </w:r>
      <w:proofErr w:type="gramStart"/>
      <w:r w:rsidRPr="00393D82">
        <w:rPr>
          <w:rFonts w:cs="Times"/>
          <w:sz w:val="22"/>
          <w:szCs w:val="22"/>
        </w:rPr>
        <w:t>10-12 minute</w:t>
      </w:r>
      <w:proofErr w:type="gramEnd"/>
      <w:r w:rsidRPr="00393D82">
        <w:rPr>
          <w:rFonts w:cs="Times"/>
          <w:sz w:val="22"/>
          <w:szCs w:val="22"/>
        </w:rPr>
        <w:t xml:space="preserve"> presentation on one of the following topics.  Present to a group of peers and have an adult leader verify, create a YouTube or MP4 instructional video, or printed slides and notes using PowerPoint or similar presentation software.  </w:t>
      </w:r>
    </w:p>
    <w:p w14:paraId="75630379"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Digital Citizenship:</w:t>
      </w:r>
    </w:p>
    <w:p w14:paraId="72893F27"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Media Balance and Well Being</w:t>
      </w:r>
    </w:p>
    <w:p w14:paraId="1648A14C"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Privacy and Security</w:t>
      </w:r>
    </w:p>
    <w:p w14:paraId="7B60AA43"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Digital Footprint and Identity</w:t>
      </w:r>
    </w:p>
    <w:p w14:paraId="4670BB62"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Relationships and Communication</w:t>
      </w:r>
    </w:p>
    <w:p w14:paraId="6DD17FEE"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Cyberbullying, Digital Drama and Hate Speech</w:t>
      </w:r>
    </w:p>
    <w:p w14:paraId="1925CBCB"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News and Media Literacy</w:t>
      </w:r>
    </w:p>
    <w:p w14:paraId="5A07E7D0"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Cyber Security</w:t>
      </w:r>
    </w:p>
    <w:p w14:paraId="7C54F1D2"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Ethics and Society</w:t>
      </w:r>
    </w:p>
    <w:p w14:paraId="61CE0EA2"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Security Principles</w:t>
      </w:r>
    </w:p>
    <w:p w14:paraId="391434BE"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Classic Cryptography</w:t>
      </w:r>
    </w:p>
    <w:p w14:paraId="57383956"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Malicious Software</w:t>
      </w:r>
    </w:p>
    <w:p w14:paraId="22FC69B1"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Physical Security</w:t>
      </w:r>
    </w:p>
    <w:p w14:paraId="486F6FC9"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Web Security</w:t>
      </w:r>
    </w:p>
    <w:p w14:paraId="76204C9B"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Any other similar topic</w:t>
      </w:r>
    </w:p>
    <w:p w14:paraId="5027C74D" w14:textId="4D3E1CBD" w:rsidR="009232B1" w:rsidRDefault="009232B1" w:rsidP="009232B1">
      <w:pPr>
        <w:rPr>
          <w:b/>
          <w:sz w:val="22"/>
          <w:szCs w:val="22"/>
        </w:rPr>
      </w:pPr>
    </w:p>
    <w:p w14:paraId="62E1520E" w14:textId="77777777" w:rsidR="000B4438" w:rsidRPr="00393D82" w:rsidRDefault="000B4438" w:rsidP="009232B1">
      <w:pPr>
        <w:rPr>
          <w:b/>
          <w:sz w:val="22"/>
          <w:szCs w:val="22"/>
        </w:rPr>
      </w:pPr>
    </w:p>
    <w:p w14:paraId="2115AB84" w14:textId="77777777" w:rsidR="009232B1" w:rsidRPr="00393D82" w:rsidRDefault="009232B1" w:rsidP="00E32FC9">
      <w:pPr>
        <w:spacing w:after="0"/>
        <w:ind w:left="0"/>
        <w:rPr>
          <w:b/>
          <w:sz w:val="22"/>
          <w:szCs w:val="22"/>
        </w:rPr>
      </w:pPr>
      <w:r w:rsidRPr="00393D82">
        <w:rPr>
          <w:b/>
          <w:sz w:val="22"/>
          <w:szCs w:val="22"/>
        </w:rPr>
        <w:lastRenderedPageBreak/>
        <w:t>Hardware and Networking Design/Install/Repair</w:t>
      </w:r>
    </w:p>
    <w:p w14:paraId="5761B8EC" w14:textId="77777777" w:rsidR="009232B1" w:rsidRPr="00393D82" w:rsidRDefault="009232B1" w:rsidP="00E32FC9">
      <w:pPr>
        <w:spacing w:after="0"/>
        <w:ind w:left="0" w:firstLine="360"/>
        <w:rPr>
          <w:sz w:val="22"/>
          <w:szCs w:val="22"/>
        </w:rPr>
      </w:pPr>
      <w:r w:rsidRPr="00393D82">
        <w:rPr>
          <w:sz w:val="22"/>
          <w:szCs w:val="22"/>
        </w:rPr>
        <w:t>Beginner – Grades 3-5 – Choose 1-2 items from the list and create a report/presentation (including images) of what you did.</w:t>
      </w:r>
    </w:p>
    <w:p w14:paraId="5B002AFF"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Deconstruct and reconstruct a computer</w:t>
      </w:r>
    </w:p>
    <w:p w14:paraId="307E5CBE"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Learn and report how binary works and how computers use numbers</w:t>
      </w:r>
    </w:p>
    <w:p w14:paraId="7AB8B245"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Troubleshoot hardware problems</w:t>
      </w:r>
    </w:p>
    <w:p w14:paraId="1A9C0BB0"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Explore operating systems</w:t>
      </w:r>
    </w:p>
    <w:p w14:paraId="6F7913E9"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 xml:space="preserve">Investigate </w:t>
      </w:r>
      <w:proofErr w:type="gramStart"/>
      <w:r w:rsidRPr="00393D82">
        <w:rPr>
          <w:rFonts w:ascii="Georgia" w:hAnsi="Georgia"/>
        </w:rPr>
        <w:t>open source</w:t>
      </w:r>
      <w:proofErr w:type="gramEnd"/>
      <w:r w:rsidRPr="00393D82">
        <w:rPr>
          <w:rFonts w:ascii="Georgia" w:hAnsi="Georgia"/>
        </w:rPr>
        <w:t xml:space="preserve"> resources</w:t>
      </w:r>
    </w:p>
    <w:p w14:paraId="12FDBB99"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Install/upgrade operating systems</w:t>
      </w:r>
    </w:p>
    <w:p w14:paraId="2B128A11"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Design a dream machine (give reasons)</w:t>
      </w:r>
    </w:p>
    <w:p w14:paraId="01476B79" w14:textId="77777777" w:rsidR="009232B1" w:rsidRPr="00393D82" w:rsidRDefault="009232B1" w:rsidP="00E32FC9">
      <w:pPr>
        <w:pStyle w:val="ListParagraph"/>
        <w:numPr>
          <w:ilvl w:val="0"/>
          <w:numId w:val="20"/>
        </w:numPr>
        <w:spacing w:after="0"/>
        <w:rPr>
          <w:rFonts w:ascii="Georgia" w:hAnsi="Georgia"/>
        </w:rPr>
      </w:pPr>
      <w:r w:rsidRPr="00393D82">
        <w:rPr>
          <w:rFonts w:ascii="Georgia" w:hAnsi="Georgia"/>
        </w:rPr>
        <w:t>Any other similar design/install/repair</w:t>
      </w:r>
    </w:p>
    <w:p w14:paraId="2BF2A466" w14:textId="77777777" w:rsidR="009232B1" w:rsidRPr="00393D82" w:rsidRDefault="009232B1" w:rsidP="00E32FC9">
      <w:pPr>
        <w:spacing w:after="0"/>
        <w:ind w:left="0" w:firstLine="360"/>
        <w:rPr>
          <w:sz w:val="22"/>
          <w:szCs w:val="22"/>
        </w:rPr>
      </w:pPr>
      <w:r w:rsidRPr="00393D82">
        <w:rPr>
          <w:sz w:val="22"/>
          <w:szCs w:val="22"/>
        </w:rPr>
        <w:t>Intermediate – Grades 6-8 – Choose 1-2 items from the list and create a report/presentation (including images) of what you did.</w:t>
      </w:r>
    </w:p>
    <w:p w14:paraId="1699B3AD"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Identify network hardware</w:t>
      </w:r>
    </w:p>
    <w:p w14:paraId="218EB1EE"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Design a computer network</w:t>
      </w:r>
    </w:p>
    <w:p w14:paraId="7A4CAA85"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Explain Internet Protocol</w:t>
      </w:r>
    </w:p>
    <w:p w14:paraId="6A36BB92"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Explain different types of servers</w:t>
      </w:r>
    </w:p>
    <w:p w14:paraId="50C6AD06"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Use different protocols to communicate</w:t>
      </w:r>
    </w:p>
    <w:p w14:paraId="70E8A8FA"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Add peripherals to a network</w:t>
      </w:r>
    </w:p>
    <w:p w14:paraId="28A76AF2"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Secure a networked computer</w:t>
      </w:r>
    </w:p>
    <w:p w14:paraId="39BE7D96"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Share applications simultaneously</w:t>
      </w:r>
    </w:p>
    <w:p w14:paraId="5BE4BBC2"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Setup a Raspberry Pi or other micro-controller</w:t>
      </w:r>
    </w:p>
    <w:p w14:paraId="7103DA44" w14:textId="77777777" w:rsidR="009232B1" w:rsidRPr="00393D82" w:rsidRDefault="009232B1" w:rsidP="00E32FC9">
      <w:pPr>
        <w:pStyle w:val="ListParagraph"/>
        <w:numPr>
          <w:ilvl w:val="0"/>
          <w:numId w:val="21"/>
        </w:numPr>
        <w:spacing w:after="0"/>
        <w:rPr>
          <w:rFonts w:ascii="Georgia" w:hAnsi="Georgia"/>
        </w:rPr>
      </w:pPr>
      <w:r w:rsidRPr="00393D82">
        <w:rPr>
          <w:rFonts w:ascii="Georgia" w:hAnsi="Georgia"/>
        </w:rPr>
        <w:t>Any other similar design/install/repair</w:t>
      </w:r>
    </w:p>
    <w:p w14:paraId="3BD945E9" w14:textId="77777777" w:rsidR="009232B1" w:rsidRPr="00393D82" w:rsidRDefault="009232B1" w:rsidP="00E32FC9">
      <w:pPr>
        <w:spacing w:after="0"/>
        <w:ind w:left="0" w:firstLine="360"/>
        <w:rPr>
          <w:sz w:val="22"/>
          <w:szCs w:val="22"/>
        </w:rPr>
      </w:pPr>
      <w:r w:rsidRPr="00393D82">
        <w:rPr>
          <w:sz w:val="22"/>
          <w:szCs w:val="22"/>
        </w:rPr>
        <w:t>Advanced – Grades 9-12 - Choose one or two items from the list ad create a report/presentation (including images) of what you did.</w:t>
      </w:r>
    </w:p>
    <w:p w14:paraId="195BC201"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Design and implement a computer network</w:t>
      </w:r>
    </w:p>
    <w:p w14:paraId="702E6957"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Secure your network</w:t>
      </w:r>
    </w:p>
    <w:p w14:paraId="3F8C2BA9"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 xml:space="preserve">Understand technology needs in your community.  </w:t>
      </w:r>
    </w:p>
    <w:p w14:paraId="7F73D260"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Help to solve these needs by organizing a committee or team to work on identified issues.</w:t>
      </w:r>
    </w:p>
    <w:p w14:paraId="195AA0DE"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Teach a computer science class to younger 4-Hers.</w:t>
      </w:r>
    </w:p>
    <w:p w14:paraId="44DA1F05"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Build your dream computer</w:t>
      </w:r>
    </w:p>
    <w:p w14:paraId="7EE4C965"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 xml:space="preserve">Network multiple micro-controllers </w:t>
      </w:r>
    </w:p>
    <w:p w14:paraId="2A0F2BF1"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Research careers in technology</w:t>
      </w:r>
    </w:p>
    <w:p w14:paraId="231586F5"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Any other similar design/install/repair</w:t>
      </w:r>
    </w:p>
    <w:p w14:paraId="0BE726A5" w14:textId="77777777" w:rsidR="009232B1" w:rsidRPr="00393D82" w:rsidRDefault="009232B1" w:rsidP="009232B1">
      <w:pPr>
        <w:pStyle w:val="ListParagraph"/>
        <w:spacing w:after="0"/>
        <w:rPr>
          <w:rFonts w:ascii="Georgia" w:hAnsi="Georgia" w:cs="Times"/>
        </w:rPr>
      </w:pPr>
    </w:p>
    <w:p w14:paraId="601AC1C8" w14:textId="77777777" w:rsidR="009232B1" w:rsidRPr="00393D82" w:rsidRDefault="009232B1" w:rsidP="00E32FC9">
      <w:pPr>
        <w:spacing w:after="0"/>
        <w:ind w:left="0"/>
        <w:rPr>
          <w:b/>
          <w:sz w:val="22"/>
          <w:szCs w:val="22"/>
        </w:rPr>
      </w:pPr>
      <w:r w:rsidRPr="00393D82">
        <w:rPr>
          <w:b/>
          <w:sz w:val="22"/>
          <w:szCs w:val="22"/>
        </w:rPr>
        <w:t>Graphic Design and Computer Art</w:t>
      </w:r>
    </w:p>
    <w:p w14:paraId="7D890452" w14:textId="77777777" w:rsidR="009232B1" w:rsidRPr="00393D82" w:rsidRDefault="009232B1" w:rsidP="00E32FC9">
      <w:pPr>
        <w:spacing w:after="0"/>
        <w:ind w:left="0" w:firstLine="360"/>
        <w:rPr>
          <w:sz w:val="22"/>
          <w:szCs w:val="22"/>
        </w:rPr>
      </w:pPr>
      <w:r w:rsidRPr="00393D82">
        <w:rPr>
          <w:sz w:val="22"/>
          <w:szCs w:val="22"/>
        </w:rPr>
        <w:t>There are three divisions; Beginner (Grades 3-5), Intermediate (Grades 6-8) and Advanced (Grades 9-12). Youth are to use a software program to create or design an item that requires graphic design or artistry. The name of the software and version is to be included with the exhibit. Exhibits are to be age/grade appropriate. Ideas include, but are not limited to, the following:</w:t>
      </w:r>
    </w:p>
    <w:p w14:paraId="0C77C8DC"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Logo design</w:t>
      </w:r>
    </w:p>
    <w:p w14:paraId="6A615831"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T-shirt or apparel screen printing design</w:t>
      </w:r>
    </w:p>
    <w:p w14:paraId="33813973"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Promotional brochure</w:t>
      </w:r>
    </w:p>
    <w:p w14:paraId="7F85CEF5"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lastRenderedPageBreak/>
        <w:t>Marketing materials</w:t>
      </w:r>
    </w:p>
    <w:p w14:paraId="4B619992"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Computer generated art</w:t>
      </w:r>
    </w:p>
    <w:p w14:paraId="7A4D4695"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Computer altered photographs/images – Photographs taken by the 4-H member and altered by the 4-H member using a computer are to be entered in the Photography project as a creative/experimental exhibit. Youth must obtain permission from the owner before altering someone else’s photograph/image and include a copy of that permission with the exhibit to insure there is no copyright violation.</w:t>
      </w:r>
    </w:p>
    <w:p w14:paraId="616AAD33" w14:textId="77777777" w:rsidR="000B4438" w:rsidRDefault="000B4438" w:rsidP="000B4438">
      <w:pPr>
        <w:spacing w:before="0" w:after="0"/>
        <w:ind w:left="0" w:right="0"/>
        <w:rPr>
          <w:b/>
          <w:sz w:val="22"/>
          <w:szCs w:val="22"/>
        </w:rPr>
      </w:pPr>
    </w:p>
    <w:p w14:paraId="0445173F" w14:textId="02A3CFE1" w:rsidR="00AB4695" w:rsidRPr="00393D82" w:rsidRDefault="000B4438" w:rsidP="000B4438">
      <w:pPr>
        <w:spacing w:before="0" w:after="0"/>
        <w:ind w:left="0" w:right="0"/>
        <w:rPr>
          <w:b/>
          <w:sz w:val="22"/>
          <w:szCs w:val="22"/>
        </w:rPr>
      </w:pPr>
      <w:r>
        <w:rPr>
          <w:b/>
          <w:sz w:val="22"/>
          <w:szCs w:val="22"/>
        </w:rPr>
        <w:t>Ro</w:t>
      </w:r>
      <w:r w:rsidR="00B52E68" w:rsidRPr="00393D82">
        <w:rPr>
          <w:b/>
          <w:sz w:val="22"/>
          <w:szCs w:val="22"/>
        </w:rPr>
        <w:t>botics</w:t>
      </w:r>
    </w:p>
    <w:p w14:paraId="69997998" w14:textId="77777777" w:rsidR="00B52E68" w:rsidRPr="00393D82" w:rsidRDefault="00B52E68" w:rsidP="00B52E68">
      <w:pPr>
        <w:ind w:left="0"/>
        <w:rPr>
          <w:sz w:val="22"/>
          <w:szCs w:val="22"/>
        </w:rPr>
      </w:pPr>
      <w:r w:rsidRPr="00393D82">
        <w:rPr>
          <w:sz w:val="22"/>
          <w:szCs w:val="22"/>
        </w:rPr>
        <w:tab/>
      </w:r>
      <w:r w:rsidR="001E7764" w:rsidRPr="00393D82">
        <w:rPr>
          <w:sz w:val="22"/>
          <w:szCs w:val="22"/>
        </w:rPr>
        <w:t>Suggested exhibits include, but are not limited to, a notebook including a printout of code with requirements marked, a flowchart showing how the robot works, images of the robot being built and the final robot in action, a video, a live demonstration, or other applicable exhibits.</w:t>
      </w:r>
    </w:p>
    <w:p w14:paraId="3FDA99EA" w14:textId="77777777" w:rsidR="001E7764" w:rsidRPr="00393D82" w:rsidRDefault="001E7764" w:rsidP="001E7764">
      <w:pPr>
        <w:ind w:left="0" w:firstLine="360"/>
        <w:rPr>
          <w:rFonts w:cs="Times"/>
          <w:sz w:val="22"/>
          <w:szCs w:val="22"/>
        </w:rPr>
      </w:pPr>
      <w:r w:rsidRPr="00393D82">
        <w:rPr>
          <w:sz w:val="22"/>
          <w:szCs w:val="22"/>
        </w:rPr>
        <w:t xml:space="preserve">Beginner </w:t>
      </w:r>
      <w:r w:rsidRPr="00393D82">
        <w:rPr>
          <w:rFonts w:cs="Times"/>
          <w:sz w:val="22"/>
          <w:szCs w:val="22"/>
        </w:rPr>
        <w:t xml:space="preserve">– Grades 3-5 </w:t>
      </w:r>
    </w:p>
    <w:p w14:paraId="404F6A7E" w14:textId="77777777" w:rsidR="001E7764" w:rsidRPr="00393D82" w:rsidRDefault="001E7764" w:rsidP="001E7764">
      <w:pPr>
        <w:pStyle w:val="ListParagraph"/>
        <w:numPr>
          <w:ilvl w:val="1"/>
          <w:numId w:val="25"/>
        </w:numPr>
        <w:rPr>
          <w:rFonts w:ascii="Georgia" w:hAnsi="Georgia"/>
        </w:rPr>
      </w:pPr>
      <w:r w:rsidRPr="00393D82">
        <w:rPr>
          <w:rFonts w:ascii="Georgia" w:hAnsi="Georgia"/>
        </w:rPr>
        <w:t xml:space="preserve">Create a flowchart </w:t>
      </w:r>
    </w:p>
    <w:p w14:paraId="41B53E5D" w14:textId="77777777" w:rsidR="001E7764" w:rsidRPr="00393D82" w:rsidRDefault="001E7764" w:rsidP="001E7764">
      <w:pPr>
        <w:pStyle w:val="ListParagraph"/>
        <w:numPr>
          <w:ilvl w:val="1"/>
          <w:numId w:val="25"/>
        </w:numPr>
        <w:rPr>
          <w:rFonts w:ascii="Georgia" w:hAnsi="Georgia"/>
        </w:rPr>
      </w:pPr>
      <w:r w:rsidRPr="00393D82">
        <w:rPr>
          <w:rFonts w:ascii="Georgia" w:hAnsi="Georgia"/>
        </w:rPr>
        <w:t xml:space="preserve">Build a robot </w:t>
      </w:r>
    </w:p>
    <w:p w14:paraId="61264069" w14:textId="50B69FCF" w:rsidR="001E7764" w:rsidRPr="00393D82" w:rsidRDefault="001E7764" w:rsidP="001E7764">
      <w:pPr>
        <w:pStyle w:val="ListParagraph"/>
        <w:numPr>
          <w:ilvl w:val="1"/>
          <w:numId w:val="26"/>
        </w:numPr>
        <w:rPr>
          <w:rFonts w:ascii="Georgia" w:hAnsi="Georgia"/>
        </w:rPr>
      </w:pPr>
      <w:r w:rsidRPr="00393D82">
        <w:rPr>
          <w:rFonts w:ascii="Georgia" w:hAnsi="Georgia"/>
        </w:rPr>
        <w:t>Use block</w:t>
      </w:r>
      <w:r w:rsidR="00014CA3">
        <w:rPr>
          <w:rFonts w:ascii="Georgia" w:hAnsi="Georgia"/>
        </w:rPr>
        <w:t xml:space="preserve">- </w:t>
      </w:r>
      <w:r w:rsidR="00014CA3" w:rsidRPr="000B4438">
        <w:rPr>
          <w:rFonts w:ascii="Georgia" w:hAnsi="Georgia"/>
          <w:b/>
          <w:bCs/>
          <w:u w:val="single"/>
        </w:rPr>
        <w:t>or text</w:t>
      </w:r>
      <w:r w:rsidR="00014CA3">
        <w:rPr>
          <w:rFonts w:ascii="Georgia" w:hAnsi="Georgia"/>
        </w:rPr>
        <w:t>-</w:t>
      </w:r>
      <w:r w:rsidRPr="00393D82">
        <w:rPr>
          <w:rFonts w:ascii="Georgia" w:hAnsi="Georgia"/>
        </w:rPr>
        <w:t>based program to operate</w:t>
      </w:r>
    </w:p>
    <w:p w14:paraId="1381F90E" w14:textId="77777777" w:rsidR="001E7764" w:rsidRPr="00393D82" w:rsidRDefault="001E7764" w:rsidP="001E7764">
      <w:pPr>
        <w:pStyle w:val="ListParagraph"/>
        <w:numPr>
          <w:ilvl w:val="2"/>
          <w:numId w:val="26"/>
        </w:numPr>
        <w:rPr>
          <w:rFonts w:ascii="Georgia" w:hAnsi="Georgia"/>
        </w:rPr>
      </w:pPr>
      <w:r w:rsidRPr="00393D82">
        <w:rPr>
          <w:rFonts w:ascii="Georgia" w:hAnsi="Georgia"/>
        </w:rPr>
        <w:t>Sequential programs</w:t>
      </w:r>
    </w:p>
    <w:p w14:paraId="7C3C39B1" w14:textId="77777777" w:rsidR="001E7764" w:rsidRPr="00393D82" w:rsidRDefault="001E7764" w:rsidP="001E7764">
      <w:pPr>
        <w:pStyle w:val="ListParagraph"/>
        <w:numPr>
          <w:ilvl w:val="2"/>
          <w:numId w:val="26"/>
        </w:numPr>
        <w:rPr>
          <w:rFonts w:ascii="Georgia" w:hAnsi="Georgia"/>
        </w:rPr>
      </w:pPr>
      <w:r w:rsidRPr="00393D82">
        <w:rPr>
          <w:rFonts w:ascii="Georgia" w:hAnsi="Georgia"/>
        </w:rPr>
        <w:t xml:space="preserve">Events at beginning </w:t>
      </w:r>
    </w:p>
    <w:p w14:paraId="2D7E3091" w14:textId="615FA922" w:rsidR="001E7764" w:rsidRDefault="001E7764" w:rsidP="001E7764">
      <w:pPr>
        <w:pStyle w:val="ListParagraph"/>
        <w:numPr>
          <w:ilvl w:val="1"/>
          <w:numId w:val="26"/>
        </w:numPr>
        <w:rPr>
          <w:rFonts w:ascii="Georgia" w:hAnsi="Georgia"/>
        </w:rPr>
      </w:pPr>
      <w:r w:rsidRPr="00393D82">
        <w:rPr>
          <w:rFonts w:ascii="Georgia" w:hAnsi="Georgia"/>
        </w:rPr>
        <w:t>Use at least one basic sensor</w:t>
      </w:r>
    </w:p>
    <w:p w14:paraId="2DE87277" w14:textId="70E58B4A" w:rsidR="00014CA3" w:rsidRPr="000B4438" w:rsidRDefault="00014CA3" w:rsidP="00A66884">
      <w:pPr>
        <w:pStyle w:val="ListParagraph"/>
        <w:numPr>
          <w:ilvl w:val="0"/>
          <w:numId w:val="26"/>
        </w:numPr>
        <w:rPr>
          <w:rFonts w:ascii="Georgia" w:hAnsi="Georgia"/>
          <w:b/>
          <w:bCs/>
          <w:u w:val="single"/>
        </w:rPr>
      </w:pPr>
      <w:r w:rsidRPr="000B4438">
        <w:rPr>
          <w:rFonts w:ascii="Georgia" w:hAnsi="Georgia"/>
          <w:b/>
          <w:bCs/>
          <w:u w:val="single"/>
        </w:rPr>
        <w:t>Model and demonstrate robot behaviors using a simulation environment (</w:t>
      </w:r>
      <w:proofErr w:type="gramStart"/>
      <w:r w:rsidRPr="000B4438">
        <w:rPr>
          <w:rFonts w:ascii="Georgia" w:hAnsi="Georgia"/>
          <w:b/>
          <w:bCs/>
          <w:u w:val="single"/>
        </w:rPr>
        <w:t>e.g.</w:t>
      </w:r>
      <w:proofErr w:type="gramEnd"/>
      <w:r w:rsidRPr="000B4438">
        <w:rPr>
          <w:rFonts w:ascii="Georgia" w:hAnsi="Georgia"/>
          <w:b/>
          <w:bCs/>
          <w:u w:val="single"/>
        </w:rPr>
        <w:t xml:space="preserve"> </w:t>
      </w:r>
      <w:proofErr w:type="spellStart"/>
      <w:r w:rsidRPr="000B4438">
        <w:rPr>
          <w:rFonts w:ascii="Georgia" w:hAnsi="Georgia"/>
          <w:b/>
          <w:bCs/>
          <w:u w:val="single"/>
        </w:rPr>
        <w:t>VEXcode</w:t>
      </w:r>
      <w:proofErr w:type="spellEnd"/>
      <w:r w:rsidRPr="000B4438">
        <w:rPr>
          <w:rFonts w:ascii="Georgia" w:hAnsi="Georgia"/>
          <w:b/>
          <w:bCs/>
          <w:u w:val="single"/>
        </w:rPr>
        <w:t xml:space="preserve"> VR [https://vr.vex.com])</w:t>
      </w:r>
    </w:p>
    <w:p w14:paraId="5D19E87D" w14:textId="77777777" w:rsidR="001E7764" w:rsidRPr="00393D82" w:rsidRDefault="001E7764" w:rsidP="001E7764">
      <w:pPr>
        <w:ind w:left="0" w:firstLine="360"/>
        <w:rPr>
          <w:rFonts w:cs="Times"/>
          <w:sz w:val="22"/>
          <w:szCs w:val="22"/>
        </w:rPr>
      </w:pPr>
      <w:r w:rsidRPr="00393D82">
        <w:rPr>
          <w:sz w:val="22"/>
          <w:szCs w:val="22"/>
        </w:rPr>
        <w:t xml:space="preserve">Intermediate </w:t>
      </w:r>
      <w:r w:rsidRPr="00393D82">
        <w:rPr>
          <w:rFonts w:cs="Times"/>
          <w:sz w:val="22"/>
          <w:szCs w:val="22"/>
        </w:rPr>
        <w:t>– Grades 6-8</w:t>
      </w:r>
    </w:p>
    <w:p w14:paraId="45F8FDFE"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Create a flowchart with sub-routines</w:t>
      </w:r>
    </w:p>
    <w:p w14:paraId="7C34D967"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Include at least two sensors in robot</w:t>
      </w:r>
    </w:p>
    <w:p w14:paraId="12854659"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Use at least three events in code</w:t>
      </w:r>
    </w:p>
    <w:p w14:paraId="1DE8769C" w14:textId="4BABAF7A" w:rsidR="001E7764" w:rsidRPr="00393D82" w:rsidRDefault="001E7764" w:rsidP="001E7764">
      <w:pPr>
        <w:pStyle w:val="ListParagraph"/>
        <w:numPr>
          <w:ilvl w:val="1"/>
          <w:numId w:val="27"/>
        </w:numPr>
        <w:rPr>
          <w:rFonts w:ascii="Georgia" w:hAnsi="Georgia" w:cs="Times"/>
        </w:rPr>
      </w:pPr>
      <w:r w:rsidRPr="00393D82">
        <w:rPr>
          <w:rFonts w:ascii="Georgia" w:hAnsi="Georgia" w:cs="Times"/>
        </w:rPr>
        <w:t xml:space="preserve">Create </w:t>
      </w:r>
      <w:r w:rsidR="00014CA3" w:rsidRPr="000B4438">
        <w:rPr>
          <w:rFonts w:ascii="Georgia" w:hAnsi="Georgia" w:cs="Times"/>
          <w:b/>
          <w:bCs/>
          <w:u w:val="single"/>
        </w:rPr>
        <w:t>at least</w:t>
      </w:r>
      <w:r w:rsidR="00014CA3">
        <w:rPr>
          <w:rFonts w:ascii="Georgia" w:hAnsi="Georgia" w:cs="Times"/>
        </w:rPr>
        <w:t xml:space="preserve"> </w:t>
      </w:r>
      <w:r w:rsidRPr="00393D82">
        <w:rPr>
          <w:rFonts w:ascii="Georgia" w:hAnsi="Georgia" w:cs="Times"/>
        </w:rPr>
        <w:t xml:space="preserve">2 loops in code </w:t>
      </w:r>
    </w:p>
    <w:p w14:paraId="7A1B13F0"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Operation of robot should be smooth</w:t>
      </w:r>
    </w:p>
    <w:p w14:paraId="7BD8D326" w14:textId="77777777" w:rsidR="001E7764" w:rsidRPr="00393D82" w:rsidRDefault="001E7764" w:rsidP="001E7764">
      <w:pPr>
        <w:ind w:left="0" w:firstLine="360"/>
        <w:rPr>
          <w:rFonts w:cs="Times"/>
          <w:sz w:val="22"/>
          <w:szCs w:val="22"/>
        </w:rPr>
      </w:pPr>
      <w:r w:rsidRPr="00393D82">
        <w:rPr>
          <w:sz w:val="22"/>
          <w:szCs w:val="22"/>
        </w:rPr>
        <w:t xml:space="preserve">Advanced </w:t>
      </w:r>
      <w:r w:rsidRPr="00393D82">
        <w:rPr>
          <w:rFonts w:cs="Times"/>
          <w:sz w:val="22"/>
          <w:szCs w:val="22"/>
        </w:rPr>
        <w:t>– Grades 9-12 - Above guidelines plus:</w:t>
      </w:r>
    </w:p>
    <w:p w14:paraId="48294779" w14:textId="091D9FDE" w:rsidR="001E7764" w:rsidRPr="00393D82" w:rsidRDefault="001E7764" w:rsidP="001E7764">
      <w:pPr>
        <w:pStyle w:val="ListParagraph"/>
        <w:numPr>
          <w:ilvl w:val="1"/>
          <w:numId w:val="28"/>
        </w:numPr>
        <w:rPr>
          <w:rFonts w:ascii="Georgia" w:hAnsi="Georgia"/>
        </w:rPr>
      </w:pPr>
      <w:r w:rsidRPr="00393D82">
        <w:rPr>
          <w:rFonts w:ascii="Georgia" w:hAnsi="Georgia" w:cs="Times"/>
        </w:rPr>
        <w:t>Use text</w:t>
      </w:r>
      <w:r w:rsidR="00014CA3">
        <w:rPr>
          <w:rFonts w:ascii="Georgia" w:hAnsi="Georgia" w:cs="Times"/>
        </w:rPr>
        <w:t>-</w:t>
      </w:r>
      <w:r w:rsidRPr="00393D82">
        <w:rPr>
          <w:rFonts w:ascii="Georgia" w:hAnsi="Georgia" w:cs="Times"/>
        </w:rPr>
        <w:t>based language</w:t>
      </w:r>
    </w:p>
    <w:p w14:paraId="72A7D1BC" w14:textId="77777777" w:rsidR="001E7764" w:rsidRPr="00393D82" w:rsidRDefault="001E7764" w:rsidP="001E7764">
      <w:pPr>
        <w:pStyle w:val="ListParagraph"/>
        <w:numPr>
          <w:ilvl w:val="1"/>
          <w:numId w:val="28"/>
        </w:numPr>
        <w:rPr>
          <w:rFonts w:ascii="Georgia" w:hAnsi="Georgia"/>
        </w:rPr>
      </w:pPr>
      <w:r w:rsidRPr="00393D82">
        <w:rPr>
          <w:rFonts w:ascii="Georgia" w:hAnsi="Georgia" w:cs="Times"/>
        </w:rPr>
        <w:t>Use advanced logic including</w:t>
      </w:r>
    </w:p>
    <w:p w14:paraId="2B25FEE7" w14:textId="77777777" w:rsidR="001E7764" w:rsidRPr="00393D82" w:rsidRDefault="001E7764" w:rsidP="001E7764">
      <w:pPr>
        <w:pStyle w:val="ListParagraph"/>
        <w:numPr>
          <w:ilvl w:val="2"/>
          <w:numId w:val="29"/>
        </w:numPr>
        <w:rPr>
          <w:rFonts w:ascii="Georgia" w:hAnsi="Georgia"/>
        </w:rPr>
      </w:pPr>
      <w:r w:rsidRPr="00393D82">
        <w:rPr>
          <w:rFonts w:ascii="Georgia" w:hAnsi="Georgia" w:cs="Times"/>
        </w:rPr>
        <w:t>Multiple (three or more) events</w:t>
      </w:r>
    </w:p>
    <w:p w14:paraId="6BB0A315" w14:textId="77777777" w:rsidR="001E7764" w:rsidRPr="00393D82" w:rsidRDefault="001E7764" w:rsidP="001E7764">
      <w:pPr>
        <w:pStyle w:val="ListParagraph"/>
        <w:numPr>
          <w:ilvl w:val="2"/>
          <w:numId w:val="29"/>
        </w:numPr>
        <w:rPr>
          <w:rFonts w:ascii="Georgia" w:hAnsi="Georgia"/>
        </w:rPr>
      </w:pPr>
      <w:r w:rsidRPr="00393D82">
        <w:rPr>
          <w:rFonts w:ascii="Georgia" w:hAnsi="Georgia" w:cs="Times"/>
        </w:rPr>
        <w:t>Multiple (three or more) loops</w:t>
      </w:r>
    </w:p>
    <w:p w14:paraId="726D3B30" w14:textId="77777777" w:rsidR="001E7764" w:rsidRPr="00393D82" w:rsidRDefault="001E7764" w:rsidP="001E7764">
      <w:pPr>
        <w:pStyle w:val="ListParagraph"/>
        <w:numPr>
          <w:ilvl w:val="2"/>
          <w:numId w:val="29"/>
        </w:numPr>
        <w:rPr>
          <w:rFonts w:ascii="Georgia" w:hAnsi="Georgia"/>
        </w:rPr>
      </w:pPr>
      <w:r w:rsidRPr="00393D82">
        <w:rPr>
          <w:rFonts w:ascii="Georgia" w:hAnsi="Georgia"/>
        </w:rPr>
        <w:t>At least three sub routines</w:t>
      </w:r>
    </w:p>
    <w:p w14:paraId="63848344" w14:textId="77777777" w:rsidR="001E7764" w:rsidRPr="00393D82" w:rsidRDefault="001E7764" w:rsidP="001E7764">
      <w:pPr>
        <w:pStyle w:val="ListParagraph"/>
        <w:numPr>
          <w:ilvl w:val="2"/>
          <w:numId w:val="29"/>
        </w:numPr>
        <w:rPr>
          <w:rFonts w:ascii="Georgia" w:hAnsi="Georgia"/>
        </w:rPr>
      </w:pPr>
      <w:r w:rsidRPr="00393D82">
        <w:rPr>
          <w:rFonts w:ascii="Georgia" w:hAnsi="Georgia"/>
        </w:rPr>
        <w:t>Special consideration if robot is not a kit</w:t>
      </w:r>
    </w:p>
    <w:p w14:paraId="6DACB805" w14:textId="77777777" w:rsidR="001E7764" w:rsidRPr="00393D82" w:rsidRDefault="001E7764" w:rsidP="00B52E68">
      <w:pPr>
        <w:ind w:left="0"/>
        <w:rPr>
          <w:sz w:val="22"/>
          <w:szCs w:val="22"/>
        </w:rPr>
      </w:pPr>
    </w:p>
    <w:p w14:paraId="161C7C60" w14:textId="77777777" w:rsidR="00B52E68" w:rsidRPr="00393D82" w:rsidRDefault="00B52E68" w:rsidP="00F15428">
      <w:pPr>
        <w:ind w:left="0" w:firstLine="720"/>
        <w:rPr>
          <w:sz w:val="22"/>
          <w:szCs w:val="22"/>
        </w:rPr>
      </w:pPr>
    </w:p>
    <w:sectPr w:rsidR="00B52E68" w:rsidRPr="00393D82"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9BE6" w14:textId="77777777" w:rsidR="00842740" w:rsidRDefault="00842740" w:rsidP="00541FF7">
      <w:r>
        <w:separator/>
      </w:r>
    </w:p>
  </w:endnote>
  <w:endnote w:type="continuationSeparator" w:id="0">
    <w:p w14:paraId="11437081"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974A"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E32FC9">
      <w:rPr>
        <w:rStyle w:val="PageNumber"/>
        <w:rFonts w:ascii="Times New Roman" w:hAnsi="Times New Roman"/>
        <w:noProof/>
      </w:rPr>
      <w:t>8</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E32FC9">
      <w:rPr>
        <w:rStyle w:val="PageNumber"/>
        <w:rFonts w:ascii="Times New Roman" w:hAnsi="Times New Roman"/>
        <w:noProof/>
      </w:rPr>
      <w:t>8</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6773" w14:textId="508ACF0E"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C1567F">
      <w:rPr>
        <w:rStyle w:val="Footer-CollegeNameorDepartment"/>
      </w:rPr>
      <w:t>2022</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548273F4"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E32FC9">
      <w:t>1</w:t>
    </w:r>
    <w:r w:rsidR="00EE1722">
      <w:fldChar w:fldCharType="end"/>
    </w:r>
    <w:r w:rsidR="00EE1722">
      <w:t xml:space="preserve"> of </w:t>
    </w:r>
    <w:r w:rsidR="00E32FC9">
      <w:t>8</w:t>
    </w:r>
  </w:p>
  <w:p w14:paraId="2BA734EE"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48A64768"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2E0E3C6C"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195C" w14:textId="77777777" w:rsidR="00842740" w:rsidRDefault="00842740" w:rsidP="00541FF7">
      <w:r>
        <w:separator/>
      </w:r>
    </w:p>
  </w:footnote>
  <w:footnote w:type="continuationSeparator" w:id="0">
    <w:p w14:paraId="3F2C54A9"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1704" w14:textId="77777777" w:rsidR="00022312" w:rsidRDefault="00803CFE" w:rsidP="00541FF7">
    <w:pPr>
      <w:pStyle w:val="Header"/>
    </w:pPr>
    <w:r>
      <w:rPr>
        <w:noProof/>
      </w:rPr>
      <w:drawing>
        <wp:inline distT="0" distB="0" distL="0" distR="0" wp14:anchorId="6E751DA5" wp14:editId="1DFF343C">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880"/>
    <w:multiLevelType w:val="hybridMultilevel"/>
    <w:tmpl w:val="D032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BE0B01"/>
    <w:multiLevelType w:val="hybridMultilevel"/>
    <w:tmpl w:val="9432D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C52976"/>
    <w:multiLevelType w:val="hybridMultilevel"/>
    <w:tmpl w:val="B2F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33625"/>
    <w:multiLevelType w:val="hybridMultilevel"/>
    <w:tmpl w:val="DAC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F5915"/>
    <w:multiLevelType w:val="hybridMultilevel"/>
    <w:tmpl w:val="A7A02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274A3"/>
    <w:multiLevelType w:val="hybridMultilevel"/>
    <w:tmpl w:val="CA2220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58745A"/>
    <w:multiLevelType w:val="hybridMultilevel"/>
    <w:tmpl w:val="D788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04EF7"/>
    <w:multiLevelType w:val="hybridMultilevel"/>
    <w:tmpl w:val="3250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03266"/>
    <w:multiLevelType w:val="hybridMultilevel"/>
    <w:tmpl w:val="4E801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82B97"/>
    <w:multiLevelType w:val="hybridMultilevel"/>
    <w:tmpl w:val="0388D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60514B6A"/>
    <w:multiLevelType w:val="hybridMultilevel"/>
    <w:tmpl w:val="C17E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413F1"/>
    <w:multiLevelType w:val="hybridMultilevel"/>
    <w:tmpl w:val="53F8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B4986"/>
    <w:multiLevelType w:val="hybridMultilevel"/>
    <w:tmpl w:val="D84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D561D"/>
    <w:multiLevelType w:val="hybridMultilevel"/>
    <w:tmpl w:val="DB7E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62A66"/>
    <w:multiLevelType w:val="hybridMultilevel"/>
    <w:tmpl w:val="AE74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54D40"/>
    <w:multiLevelType w:val="hybridMultilevel"/>
    <w:tmpl w:val="A6CC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21E63"/>
    <w:multiLevelType w:val="hybridMultilevel"/>
    <w:tmpl w:val="DE842E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66DA3"/>
    <w:multiLevelType w:val="hybridMultilevel"/>
    <w:tmpl w:val="C03E85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63D6A"/>
    <w:multiLevelType w:val="hybridMultilevel"/>
    <w:tmpl w:val="AE24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A2572"/>
    <w:multiLevelType w:val="hybridMultilevel"/>
    <w:tmpl w:val="98BC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9"/>
  </w:num>
  <w:num w:numId="12">
    <w:abstractNumId w:val="25"/>
  </w:num>
  <w:num w:numId="13">
    <w:abstractNumId w:val="13"/>
  </w:num>
  <w:num w:numId="14">
    <w:abstractNumId w:val="20"/>
  </w:num>
  <w:num w:numId="15">
    <w:abstractNumId w:val="29"/>
  </w:num>
  <w:num w:numId="16">
    <w:abstractNumId w:val="21"/>
  </w:num>
  <w:num w:numId="17">
    <w:abstractNumId w:val="23"/>
  </w:num>
  <w:num w:numId="18">
    <w:abstractNumId w:val="24"/>
  </w:num>
  <w:num w:numId="19">
    <w:abstractNumId w:val="18"/>
  </w:num>
  <w:num w:numId="20">
    <w:abstractNumId w:val="12"/>
  </w:num>
  <w:num w:numId="21">
    <w:abstractNumId w:val="22"/>
  </w:num>
  <w:num w:numId="22">
    <w:abstractNumId w:val="17"/>
  </w:num>
  <w:num w:numId="23">
    <w:abstractNumId w:val="16"/>
  </w:num>
  <w:num w:numId="24">
    <w:abstractNumId w:val="28"/>
  </w:num>
  <w:num w:numId="25">
    <w:abstractNumId w:val="14"/>
  </w:num>
  <w:num w:numId="26">
    <w:abstractNumId w:val="15"/>
  </w:num>
  <w:num w:numId="27">
    <w:abstractNumId w:val="27"/>
  </w:num>
  <w:num w:numId="28">
    <w:abstractNumId w:val="26"/>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06E1D"/>
    <w:rsid w:val="00014CA3"/>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97D2C"/>
    <w:rsid w:val="000B4438"/>
    <w:rsid w:val="000B638A"/>
    <w:rsid w:val="000C149A"/>
    <w:rsid w:val="000C1AF4"/>
    <w:rsid w:val="000E7CD2"/>
    <w:rsid w:val="000F3C5B"/>
    <w:rsid w:val="000F432B"/>
    <w:rsid w:val="001027D7"/>
    <w:rsid w:val="001048F6"/>
    <w:rsid w:val="00104AE6"/>
    <w:rsid w:val="0011236F"/>
    <w:rsid w:val="001202EA"/>
    <w:rsid w:val="00120CB1"/>
    <w:rsid w:val="001221D6"/>
    <w:rsid w:val="00125C0A"/>
    <w:rsid w:val="00137630"/>
    <w:rsid w:val="001405F2"/>
    <w:rsid w:val="0015563B"/>
    <w:rsid w:val="00181E25"/>
    <w:rsid w:val="001B65E1"/>
    <w:rsid w:val="001D2869"/>
    <w:rsid w:val="001E0B31"/>
    <w:rsid w:val="001E6487"/>
    <w:rsid w:val="001E7764"/>
    <w:rsid w:val="00202AD1"/>
    <w:rsid w:val="00225A2A"/>
    <w:rsid w:val="00264FC9"/>
    <w:rsid w:val="00265156"/>
    <w:rsid w:val="00267FC1"/>
    <w:rsid w:val="0027590A"/>
    <w:rsid w:val="00280A0B"/>
    <w:rsid w:val="00282D5D"/>
    <w:rsid w:val="0029084E"/>
    <w:rsid w:val="00294869"/>
    <w:rsid w:val="002A32F3"/>
    <w:rsid w:val="002B505B"/>
    <w:rsid w:val="002B6912"/>
    <w:rsid w:val="002C0D7C"/>
    <w:rsid w:val="002C3478"/>
    <w:rsid w:val="002C59CA"/>
    <w:rsid w:val="002E04ED"/>
    <w:rsid w:val="002E1CCC"/>
    <w:rsid w:val="002E32A8"/>
    <w:rsid w:val="00303630"/>
    <w:rsid w:val="003072A1"/>
    <w:rsid w:val="00312D1A"/>
    <w:rsid w:val="00324F27"/>
    <w:rsid w:val="00341FE5"/>
    <w:rsid w:val="00346F7C"/>
    <w:rsid w:val="00352D46"/>
    <w:rsid w:val="00357629"/>
    <w:rsid w:val="00387B91"/>
    <w:rsid w:val="00390EBC"/>
    <w:rsid w:val="00393D82"/>
    <w:rsid w:val="003A48E2"/>
    <w:rsid w:val="003B1265"/>
    <w:rsid w:val="003B135D"/>
    <w:rsid w:val="003B1AB2"/>
    <w:rsid w:val="003B619C"/>
    <w:rsid w:val="003C42B1"/>
    <w:rsid w:val="00413600"/>
    <w:rsid w:val="00427CB2"/>
    <w:rsid w:val="004370F7"/>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0E94"/>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232B1"/>
    <w:rsid w:val="0093407B"/>
    <w:rsid w:val="00937EDB"/>
    <w:rsid w:val="0094076C"/>
    <w:rsid w:val="00942411"/>
    <w:rsid w:val="00944F52"/>
    <w:rsid w:val="0098583C"/>
    <w:rsid w:val="00997C22"/>
    <w:rsid w:val="009C656C"/>
    <w:rsid w:val="009D682C"/>
    <w:rsid w:val="009F31D1"/>
    <w:rsid w:val="00A056C1"/>
    <w:rsid w:val="00A14C07"/>
    <w:rsid w:val="00A1511F"/>
    <w:rsid w:val="00A34147"/>
    <w:rsid w:val="00A3527A"/>
    <w:rsid w:val="00A62427"/>
    <w:rsid w:val="00A66884"/>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2E68"/>
    <w:rsid w:val="00B55E6A"/>
    <w:rsid w:val="00B77E99"/>
    <w:rsid w:val="00B85258"/>
    <w:rsid w:val="00B85942"/>
    <w:rsid w:val="00B95C7C"/>
    <w:rsid w:val="00BA73FB"/>
    <w:rsid w:val="00BC62BB"/>
    <w:rsid w:val="00BD40D3"/>
    <w:rsid w:val="00BE6398"/>
    <w:rsid w:val="00BF4CE3"/>
    <w:rsid w:val="00C01E95"/>
    <w:rsid w:val="00C1567F"/>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171C3"/>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2FC9"/>
    <w:rsid w:val="00E3637E"/>
    <w:rsid w:val="00E374C7"/>
    <w:rsid w:val="00E44045"/>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0B145AE"/>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9232B1"/>
    <w:pPr>
      <w:spacing w:before="0" w:after="160" w:line="259" w:lineRule="auto"/>
      <w:ind w:left="720" w:right="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789ACCD5-1F07-4EB3-9182-49AB4F998866}">
  <ds:schemaRefs>
    <ds:schemaRef ds:uri="http://schemas.openxmlformats.org/officeDocument/2006/bibliography"/>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03FB4-54DC-4124-808F-D2393449062D}">
  <ds:schemaRef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10</TotalTime>
  <Pages>6</Pages>
  <Words>1649</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10772</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6</cp:revision>
  <cp:lastPrinted>2020-02-03T22:53:00Z</cp:lastPrinted>
  <dcterms:created xsi:type="dcterms:W3CDTF">2023-01-25T15:25:00Z</dcterms:created>
  <dcterms:modified xsi:type="dcterms:W3CDTF">2023-01-25T17:13:00Z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