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4B7" w14:textId="2CF81E0E" w:rsidR="00F15428" w:rsidRPr="00F15428" w:rsidRDefault="00256D51" w:rsidP="00F15428">
      <w:pPr>
        <w:pStyle w:val="Heading1"/>
        <w:ind w:left="0"/>
        <w:rPr>
          <w:color w:val="auto"/>
        </w:rPr>
      </w:pPr>
      <w:r>
        <w:rPr>
          <w:color w:val="auto"/>
        </w:rPr>
        <w:t>Tractor</w:t>
      </w:r>
      <w:r w:rsidR="00C6303B">
        <w:rPr>
          <w:color w:val="auto"/>
        </w:rPr>
        <w:t xml:space="preserve"> Safety and Operator Skills</w:t>
      </w:r>
    </w:p>
    <w:p w14:paraId="5F104D3F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F704FA5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851713">
        <w:rPr>
          <w:sz w:val="22"/>
          <w:szCs w:val="22"/>
        </w:rPr>
        <w:t>tractor</w:t>
      </w:r>
      <w:r w:rsidRPr="00C6303B">
        <w:rPr>
          <w:sz w:val="22"/>
          <w:szCs w:val="22"/>
        </w:rPr>
        <w:t xml:space="preserve"> and equipment program develops principles of engine operation, hydraulic systems, electrical systems, safe operation skills.</w:t>
      </w:r>
    </w:p>
    <w:p w14:paraId="62AC13A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E7BD086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6EFBAE78" w14:textId="77777777" w:rsidR="00C6303B" w:rsidRPr="00F15428" w:rsidRDefault="00C6303B" w:rsidP="008E7E9F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4861334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3F9AE4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C9F67BB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A5B4287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FF68D4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</w:t>
      </w:r>
    </w:p>
    <w:p w14:paraId="1A142DD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32EF05D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AC7EB2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29579C2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2B6CD69A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971A498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67C41C1B" w14:textId="77777777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9771D2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19A78B10" w14:textId="77777777" w:rsidR="00540D2D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B8EA95F" w14:textId="77777777" w:rsidR="00851713" w:rsidRPr="00F15428" w:rsidRDefault="0085171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3B048312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725100C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23E57347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484393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4F94E02E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1D692AB1" w14:textId="2161C6BB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3F11C48F" w14:textId="55ABA0AD" w:rsidR="003B7902" w:rsidRPr="006E448A" w:rsidRDefault="003B7902" w:rsidP="00D91581">
      <w:pPr>
        <w:ind w:left="0" w:firstLine="810"/>
        <w:rPr>
          <w:b/>
          <w:bCs/>
          <w:u w:val="single"/>
        </w:rPr>
      </w:pPr>
      <w:r w:rsidRPr="006E448A">
        <w:rPr>
          <w:b/>
          <w:bCs/>
          <w:sz w:val="22"/>
          <w:szCs w:val="22"/>
          <w:u w:val="single"/>
        </w:rPr>
        <w:t>The operator skills component is an educational and training activity conducted by adult 4-H volunteers. A parent or guardian is encouraged to be present when their child is operating a tractor. The adult 4-H volunteer has the authority to deny a child the opportunity to participate in the operator skills option when it is deemed a child is unable to safely operate a tractor due to size, weight, or any other reason that could place the child and/or others in harm.</w:t>
      </w:r>
    </w:p>
    <w:p w14:paraId="669783F1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DADA4DE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699ABD33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0594496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2BA92062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FCA9" w14:textId="77777777" w:rsidR="00842740" w:rsidRDefault="00842740" w:rsidP="00541FF7">
      <w:r>
        <w:separator/>
      </w:r>
    </w:p>
  </w:endnote>
  <w:endnote w:type="continuationSeparator" w:id="0">
    <w:p w14:paraId="7E87EBD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16B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9B9D" w14:textId="39353772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F01347">
      <w:rPr>
        <w:rStyle w:val="Footer-CollegeNameorDepartment"/>
      </w:rPr>
      <w:t>2022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286D411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851713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498257BB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86C8CAF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675DD0B1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D0A" w14:textId="77777777" w:rsidR="00842740" w:rsidRDefault="00842740" w:rsidP="00541FF7">
      <w:r>
        <w:separator/>
      </w:r>
    </w:p>
  </w:footnote>
  <w:footnote w:type="continuationSeparator" w:id="0">
    <w:p w14:paraId="3BBC5E5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FFF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2334589" wp14:editId="43FF7D19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4EF4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6D51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B7902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448A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1713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8E7E9F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4A16"/>
    <w:rsid w:val="00D1551E"/>
    <w:rsid w:val="00D356C7"/>
    <w:rsid w:val="00D37C46"/>
    <w:rsid w:val="00D55946"/>
    <w:rsid w:val="00D64A10"/>
    <w:rsid w:val="00D66117"/>
    <w:rsid w:val="00D76D05"/>
    <w:rsid w:val="00D91581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01347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D4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DE89E0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27A1A-F6C9-4CE9-9BB0-E1E316B4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3765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4</cp:revision>
  <cp:lastPrinted>2020-02-03T22:53:00Z</cp:lastPrinted>
  <dcterms:created xsi:type="dcterms:W3CDTF">2023-01-25T15:38:00Z</dcterms:created>
  <dcterms:modified xsi:type="dcterms:W3CDTF">2023-01-25T17:35:00Z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