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D45E4E" w:rsidP="00F15428">
      <w:pPr>
        <w:pStyle w:val="Heading1"/>
        <w:ind w:left="0"/>
        <w:rPr>
          <w:color w:val="auto"/>
        </w:rPr>
      </w:pPr>
      <w:r>
        <w:rPr>
          <w:color w:val="auto"/>
        </w:rPr>
        <w:t>Genealogy</w:t>
      </w:r>
    </w:p>
    <w:p w:rsidR="00F15428" w:rsidRPr="002C5526" w:rsidRDefault="00F15428" w:rsidP="00F15428">
      <w:pPr>
        <w:ind w:left="0"/>
        <w:rPr>
          <w:sz w:val="16"/>
        </w:rPr>
      </w:pPr>
      <w:r w:rsidRPr="002C5526">
        <w:rPr>
          <w:rStyle w:val="Heading2Char"/>
          <w:b w:val="0"/>
          <w:bCs/>
          <w:sz w:val="28"/>
        </w:rPr>
        <w:t>Description:</w:t>
      </w:r>
      <w:r w:rsidRPr="002C5526">
        <w:rPr>
          <w:sz w:val="16"/>
        </w:rPr>
        <w:t xml:space="preserve"> </w:t>
      </w:r>
    </w:p>
    <w:p w:rsidR="00F15428" w:rsidRPr="00461072" w:rsidRDefault="00461072" w:rsidP="00632C5D">
      <w:pPr>
        <w:ind w:left="0" w:firstLine="720"/>
        <w:rPr>
          <w:rFonts w:cstheme="minorHAnsi"/>
          <w:sz w:val="22"/>
          <w:szCs w:val="22"/>
        </w:rPr>
      </w:pPr>
      <w:r w:rsidRPr="00461072">
        <w:rPr>
          <w:sz w:val="22"/>
          <w:szCs w:val="22"/>
        </w:rPr>
        <w:t>This project helps young people know where their ancestors resided, traveled, and developed some family tradition.</w:t>
      </w:r>
    </w:p>
    <w:p w:rsidR="00F15428" w:rsidRPr="002C5526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2C5526">
        <w:rPr>
          <w:rStyle w:val="Heading2Char"/>
          <w:b w:val="0"/>
          <w:bCs/>
          <w:sz w:val="28"/>
        </w:rPr>
        <w:t>State Fair Entries:</w:t>
      </w:r>
    </w:p>
    <w:p w:rsidR="00F15428" w:rsidRDefault="0046107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5 entries per county; one per </w:t>
      </w:r>
      <w:r w:rsidR="00F97AB8">
        <w:rPr>
          <w:rStyle w:val="Heading2Char"/>
          <w:rFonts w:eastAsiaTheme="minorEastAsia" w:cstheme="minorBidi"/>
          <w:b w:val="0"/>
          <w:sz w:val="22"/>
          <w:szCs w:val="22"/>
        </w:rPr>
        <w:t>division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:rsidR="002C5526" w:rsidRPr="00F15428" w:rsidRDefault="002C5526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2C5526" w:rsidRDefault="00F15428" w:rsidP="00F15428">
      <w:pPr>
        <w:ind w:left="0"/>
        <w:rPr>
          <w:rStyle w:val="Heading2Char"/>
          <w:sz w:val="28"/>
        </w:rPr>
      </w:pPr>
      <w:r w:rsidRPr="002C5526">
        <w:rPr>
          <w:rStyle w:val="Heading2Char"/>
          <w:b w:val="0"/>
          <w:bCs/>
          <w:sz w:val="28"/>
        </w:rPr>
        <w:t>Exhibit Guidelines:</w:t>
      </w:r>
    </w:p>
    <w:p w:rsidR="006C336C" w:rsidRPr="006F1658" w:rsidRDefault="00F97AB8" w:rsidP="006C336C">
      <w:pPr>
        <w:pStyle w:val="BodyText"/>
        <w:spacing w:before="160" w:line="249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Forms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found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14"/>
        </w:rPr>
        <w:t xml:space="preserve"> </w:t>
      </w:r>
      <w:r w:rsidRPr="006F1658">
        <w:rPr>
          <w:rFonts w:ascii="Georgia" w:hAnsi="Georgia"/>
          <w:spacing w:val="1"/>
        </w:rPr>
        <w:t>Web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15"/>
        </w:rPr>
        <w:t xml:space="preserve"> </w:t>
      </w:r>
      <w:bookmarkStart w:id="0" w:name="_Hlk87362791"/>
      <w:r w:rsidR="00952D77">
        <w:fldChar w:fldCharType="begin"/>
      </w:r>
      <w:r w:rsidR="00952D77">
        <w:instrText xml:space="preserve"> HYPERLINK "http://www.extension.purdue.edu/4-H%20" </w:instrText>
      </w:r>
      <w:r w:rsidR="00952D77">
        <w:fldChar w:fldCharType="separate"/>
      </w:r>
      <w:r w:rsidR="00986189" w:rsidRPr="007A5F43">
        <w:rPr>
          <w:rStyle w:val="Hyperlink"/>
          <w:rFonts w:ascii="Georgia" w:hAnsi="Georgia"/>
          <w:spacing w:val="-1"/>
        </w:rPr>
        <w:t>www.extension.purdue.edu/4-H</w:t>
      </w:r>
      <w:r w:rsidR="00986189" w:rsidRPr="007A5F43">
        <w:rPr>
          <w:rStyle w:val="Hyperlink"/>
          <w:rFonts w:ascii="Georgia" w:hAnsi="Georgia"/>
          <w:spacing w:val="-3"/>
        </w:rPr>
        <w:t xml:space="preserve"> </w:t>
      </w:r>
      <w:r w:rsidR="00952D77">
        <w:rPr>
          <w:rStyle w:val="Hyperlink"/>
          <w:rFonts w:ascii="Georgia" w:hAnsi="Georgia"/>
          <w:spacing w:val="-3"/>
        </w:rPr>
        <w:fldChar w:fldCharType="end"/>
      </w:r>
      <w:bookmarkEnd w:id="0"/>
      <w:r w:rsidRPr="006F1658">
        <w:rPr>
          <w:rFonts w:ascii="Georgia" w:hAnsi="Georgia"/>
          <w:spacing w:val="-1"/>
        </w:rPr>
        <w:t>click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="00FB78FC">
        <w:rPr>
          <w:rFonts w:ascii="Georgia" w:hAnsi="Georgia"/>
          <w:spacing w:val="80"/>
        </w:rPr>
        <w:t xml:space="preserve"> </w:t>
      </w:r>
      <w:r w:rsidRPr="006F1658">
        <w:rPr>
          <w:rFonts w:ascii="Georgia" w:hAnsi="Georgia"/>
          <w:spacing w:val="-1"/>
        </w:rPr>
        <w:t>"projects"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then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reach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downloadable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forms.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2"/>
        </w:rPr>
        <w:t xml:space="preserve"> organized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divisions</w:t>
      </w:r>
      <w:r w:rsidRPr="006F1658">
        <w:rPr>
          <w:rFonts w:ascii="Georgia" w:hAnsi="Georgia"/>
          <w:spacing w:val="10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grades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youth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cannot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start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Division </w:t>
      </w:r>
      <w:r w:rsidRPr="006F1658">
        <w:rPr>
          <w:rFonts w:ascii="Georgia" w:hAnsi="Georgia"/>
        </w:rPr>
        <w:t>3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without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completing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1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2"/>
        </w:rPr>
        <w:t>2.</w:t>
      </w:r>
      <w:r w:rsidRPr="006F1658">
        <w:rPr>
          <w:rFonts w:ascii="Georgia" w:hAnsi="Georgia"/>
          <w:spacing w:val="61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project that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builds 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previous division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order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successful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building</w:t>
      </w:r>
      <w:r w:rsidRPr="006F1658">
        <w:rPr>
          <w:rFonts w:ascii="Georgia" w:hAnsi="Georgia"/>
          <w:spacing w:val="-2"/>
        </w:rPr>
        <w:t xml:space="preserve"> your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tree.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using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genealogical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commercial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software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program,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may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need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type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1"/>
        </w:rPr>
        <w:t>hand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required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project.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See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forms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website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linked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above.</w:t>
      </w:r>
    </w:p>
    <w:p w:rsidR="00F97AB8" w:rsidRPr="006F1658" w:rsidRDefault="00F97AB8" w:rsidP="006C336C">
      <w:pPr>
        <w:pStyle w:val="BodyText"/>
        <w:spacing w:before="160" w:line="249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exhibit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consist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more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than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four (4) notebooks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</w:rPr>
        <w:t xml:space="preserve"> </w:t>
      </w:r>
      <w:proofErr w:type="gramStart"/>
      <w:r w:rsidRPr="006F1658">
        <w:rPr>
          <w:rFonts w:ascii="Georgia" w:hAnsi="Georgia"/>
          <w:spacing w:val="-1"/>
        </w:rPr>
        <w:t>1-4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proofErr w:type="gramEnd"/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90"/>
        </w:rPr>
        <w:t xml:space="preserve"> </w:t>
      </w:r>
      <w:r w:rsidRPr="006F1658">
        <w:rPr>
          <w:rFonts w:ascii="Georgia" w:hAnsi="Georgia"/>
          <w:spacing w:val="-2"/>
        </w:rPr>
        <w:t>Division.  (</w:t>
      </w:r>
      <w:r w:rsidRPr="006F1658">
        <w:rPr>
          <w:rFonts w:ascii="Georgia" w:hAnsi="Georgia"/>
        </w:rPr>
        <w:t xml:space="preserve">If a notebook requires additional space, label it as notebook x, continued.) 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Those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are: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0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binder,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introduction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 xml:space="preserve">and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9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9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supporting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documents, pictures, etc.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72" w:line="246" w:lineRule="auto"/>
        <w:ind w:right="253"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(Begin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fifth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enrollment.)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5" w:line="246" w:lineRule="auto"/>
        <w:ind w:right="608"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Another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maintained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kept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a </w:t>
      </w:r>
      <w:r w:rsidRPr="006F1658">
        <w:rPr>
          <w:rFonts w:ascii="Georgia" w:hAnsi="Georgia"/>
          <w:spacing w:val="-1"/>
        </w:rPr>
        <w:t>secure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place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at</w:t>
      </w:r>
      <w:r w:rsidRPr="006F1658">
        <w:rPr>
          <w:rFonts w:ascii="Georgia" w:hAnsi="Georgia"/>
          <w:spacing w:val="-1"/>
        </w:rPr>
        <w:t xml:space="preserve"> home</w:t>
      </w:r>
      <w:r w:rsidRPr="006F1658">
        <w:rPr>
          <w:rFonts w:ascii="Georgia" w:hAnsi="Georgia"/>
        </w:rPr>
        <w:t xml:space="preserve"> 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keep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personal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documents as</w:t>
      </w:r>
      <w:r w:rsidRPr="006F1658">
        <w:rPr>
          <w:rFonts w:ascii="Georgia" w:hAnsi="Georgia"/>
          <w:spacing w:val="-2"/>
        </w:rPr>
        <w:t xml:space="preserve"> well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previously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work.</w:t>
      </w:r>
    </w:p>
    <w:p w:rsidR="00F97AB8" w:rsidRPr="00D76DC6" w:rsidRDefault="00D76DC6" w:rsidP="00D76DC6">
      <w:pPr>
        <w:spacing w:before="7"/>
        <w:ind w:left="450"/>
        <w:rPr>
          <w:rFonts w:eastAsia="Arial" w:cs="Arial"/>
          <w:i/>
          <w:sz w:val="22"/>
          <w:szCs w:val="22"/>
        </w:rPr>
      </w:pPr>
      <w:r w:rsidRPr="00D76DC6">
        <w:rPr>
          <w:rFonts w:eastAsia="Arial" w:cs="Arial"/>
          <w:i/>
          <w:sz w:val="22"/>
          <w:szCs w:val="22"/>
        </w:rPr>
        <w:t>Note – Youth may consolidate information in order to have fewer notebooks. In this case indicate on the cover the notebook numbers included</w:t>
      </w:r>
      <w:r>
        <w:rPr>
          <w:rFonts w:eastAsia="Arial" w:cs="Arial"/>
          <w:i/>
          <w:sz w:val="22"/>
          <w:szCs w:val="22"/>
        </w:rPr>
        <w:t xml:space="preserve"> and</w:t>
      </w:r>
      <w:r w:rsidRPr="00D76DC6">
        <w:rPr>
          <w:rFonts w:eastAsia="Arial" w:cs="Arial"/>
          <w:i/>
          <w:sz w:val="22"/>
          <w:szCs w:val="22"/>
        </w:rPr>
        <w:t xml:space="preserve"> use dividers to separate information by notebook number as well as contents as indicated below.</w:t>
      </w:r>
    </w:p>
    <w:p w:rsidR="00FB78FC" w:rsidRDefault="00FB78FC" w:rsidP="00F97AB8">
      <w:pPr>
        <w:pStyle w:val="BodyText"/>
        <w:ind w:left="121"/>
        <w:rPr>
          <w:rFonts w:ascii="Georgia" w:hAnsi="Georgia"/>
          <w:spacing w:val="-1"/>
        </w:rPr>
      </w:pPr>
    </w:p>
    <w:p w:rsidR="00F97AB8" w:rsidRPr="006F1658" w:rsidRDefault="00F97AB8" w:rsidP="00F97AB8">
      <w:pPr>
        <w:pStyle w:val="BodyText"/>
        <w:ind w:left="12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tabbed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following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order:</w:t>
      </w:r>
    </w:p>
    <w:p w:rsidR="00F97AB8" w:rsidRPr="006F1658" w:rsidRDefault="00F97AB8" w:rsidP="00F97AB8">
      <w:pPr>
        <w:pStyle w:val="BodyText"/>
        <w:spacing w:before="1"/>
        <w:ind w:left="702" w:right="2910" w:hanging="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-1"/>
        </w:rPr>
        <w:t xml:space="preserve"> Introductory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Page;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Charts; 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37"/>
        </w:rPr>
        <w:t xml:space="preserve"> </w:t>
      </w: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Worksheets; 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Work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Other Documents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 numbers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tab)</w:t>
      </w:r>
    </w:p>
    <w:p w:rsidR="00F97AB8" w:rsidRPr="006F1658" w:rsidRDefault="00F97AB8" w:rsidP="00F97AB8">
      <w:pPr>
        <w:pStyle w:val="BodyText"/>
        <w:spacing w:before="1"/>
        <w:ind w:left="702" w:right="25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tab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separately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specific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option);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5"/>
        </w:rPr>
        <w:t xml:space="preserve"> </w:t>
      </w:r>
      <w:r w:rsidRPr="006F1658">
        <w:rPr>
          <w:rFonts w:ascii="Georgia" w:hAnsi="Georgia"/>
          <w:spacing w:val="-1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Work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(this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a </w:t>
      </w:r>
      <w:r w:rsidRPr="006F1658">
        <w:rPr>
          <w:rFonts w:ascii="Georgia" w:hAnsi="Georgia"/>
          <w:spacing w:val="-1"/>
        </w:rPr>
        <w:t>second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describing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work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done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option)</w:t>
      </w:r>
    </w:p>
    <w:p w:rsidR="00FB78FC" w:rsidRDefault="00FB78FC" w:rsidP="00FB78FC">
      <w:pPr>
        <w:pStyle w:val="BodyText"/>
        <w:spacing w:before="178" w:line="249" w:lineRule="auto"/>
        <w:ind w:left="0" w:right="253" w:firstLine="581"/>
        <w:rPr>
          <w:rFonts w:ascii="Georgia" w:hAnsi="Georgia"/>
          <w:spacing w:val="-1"/>
        </w:rPr>
      </w:pPr>
    </w:p>
    <w:p w:rsidR="00FB78FC" w:rsidRDefault="00FB78FC" w:rsidP="00FB78FC">
      <w:pPr>
        <w:pStyle w:val="BodyText"/>
        <w:spacing w:before="178" w:line="249" w:lineRule="auto"/>
        <w:ind w:left="0" w:right="253" w:firstLine="581"/>
        <w:rPr>
          <w:rFonts w:ascii="Georgia" w:hAnsi="Georgia"/>
          <w:spacing w:val="-1"/>
        </w:rPr>
      </w:pPr>
    </w:p>
    <w:p w:rsidR="006F1658" w:rsidRDefault="00F97AB8" w:rsidP="00FB78FC">
      <w:pPr>
        <w:pStyle w:val="BodyText"/>
        <w:spacing w:before="178" w:line="249" w:lineRule="auto"/>
        <w:ind w:left="0" w:right="253" w:firstLine="5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lastRenderedPageBreak/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Charts, 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Worksheets, 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74"/>
        </w:rPr>
        <w:t xml:space="preserve"> </w:t>
      </w:r>
      <w:r w:rsidRPr="006F1658">
        <w:rPr>
          <w:rFonts w:ascii="Georgia" w:hAnsi="Georgia"/>
          <w:spacing w:val="-1"/>
        </w:rPr>
        <w:t>placed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back-to-back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protectors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save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space, reduce</w:t>
      </w:r>
      <w:r w:rsidRPr="006F1658">
        <w:rPr>
          <w:rFonts w:ascii="Georgia" w:hAnsi="Georgia"/>
        </w:rPr>
        <w:t xml:space="preserve"> 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being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damaged, 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reduce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number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sheet protectors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required.</w:t>
      </w:r>
    </w:p>
    <w:p w:rsidR="00F97AB8" w:rsidRPr="006F1658" w:rsidRDefault="00F97AB8" w:rsidP="006F1658">
      <w:pPr>
        <w:pStyle w:val="BodyText"/>
        <w:spacing w:before="178" w:line="249" w:lineRule="auto"/>
        <w:ind w:left="121" w:right="253" w:firstLine="581"/>
        <w:rPr>
          <w:rFonts w:ascii="Georgia" w:hAnsi="Georgia"/>
        </w:rPr>
      </w:pPr>
      <w:proofErr w:type="gramStart"/>
      <w:r w:rsidRPr="006F1658">
        <w:rPr>
          <w:rFonts w:ascii="Georgia" w:hAnsi="Georgia"/>
          <w:spacing w:val="-1"/>
        </w:rPr>
        <w:t>So</w:t>
      </w:r>
      <w:proofErr w:type="gramEnd"/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exhibit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can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displayed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public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minimize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potential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identity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theft,</w:t>
      </w:r>
      <w:r w:rsidRPr="006F1658">
        <w:rPr>
          <w:rFonts w:ascii="Georgia" w:hAnsi="Georgia"/>
          <w:spacing w:val="72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b/>
          <w:spacing w:val="-1"/>
          <w:u w:val="thick" w:color="000000"/>
        </w:rPr>
        <w:t>NOT</w:t>
      </w:r>
      <w:r w:rsidRPr="006F1658">
        <w:rPr>
          <w:rFonts w:ascii="Georgia" w:hAnsi="Georgia"/>
          <w:b/>
          <w:spacing w:val="-12"/>
          <w:u w:val="thick" w:color="000000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included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exhibit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notebook.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Instead,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photocopy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3"/>
        </w:rPr>
        <w:t>any</w:t>
      </w:r>
      <w:r w:rsidRPr="006F1658">
        <w:rPr>
          <w:rFonts w:ascii="Georgia" w:hAnsi="Georgia"/>
          <w:spacing w:val="66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included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identifiable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(like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social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security</w:t>
      </w:r>
      <w:r w:rsidRPr="006F1658">
        <w:rPr>
          <w:rFonts w:ascii="Georgia" w:hAnsi="Georgia"/>
          <w:spacing w:val="67"/>
        </w:rPr>
        <w:t xml:space="preserve"> </w:t>
      </w:r>
      <w:r w:rsidRPr="006F1658">
        <w:rPr>
          <w:rFonts w:ascii="Georgia" w:hAnsi="Georgia"/>
          <w:spacing w:val="-1"/>
        </w:rPr>
        <w:t>numbers)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except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names</w:t>
      </w:r>
      <w:r w:rsidRPr="006F1658">
        <w:rPr>
          <w:rFonts w:ascii="Georgia" w:hAnsi="Georgia"/>
          <w:spacing w:val="-1"/>
        </w:rPr>
        <w:t xml:space="preserve"> 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completely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marked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out.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kept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secure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location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member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his/her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family.</w:t>
      </w:r>
    </w:p>
    <w:p w:rsidR="006F1658" w:rsidRDefault="006F1658" w:rsidP="006F1658">
      <w:pPr>
        <w:pStyle w:val="BodyText"/>
        <w:spacing w:line="245" w:lineRule="auto"/>
        <w:ind w:left="120" w:firstLine="582"/>
        <w:rPr>
          <w:rFonts w:ascii="Georgia" w:hAnsi="Georgia"/>
          <w:spacing w:val="-1"/>
        </w:rPr>
      </w:pPr>
    </w:p>
    <w:p w:rsidR="00F97AB8" w:rsidRPr="006F1658" w:rsidRDefault="00F97AB8" w:rsidP="006F1658">
      <w:pPr>
        <w:pStyle w:val="BodyText"/>
        <w:spacing w:line="245" w:lineRule="auto"/>
        <w:ind w:left="120" w:firstLine="58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posters,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notebooks,</w:t>
      </w:r>
      <w:r w:rsidRPr="006F1658">
        <w:rPr>
          <w:rFonts w:ascii="Georgia" w:hAnsi="Georgia"/>
          <w:spacing w:val="-2"/>
        </w:rPr>
        <w:t xml:space="preserve"> and </w:t>
      </w:r>
      <w:r w:rsidRPr="006F1658">
        <w:rPr>
          <w:rFonts w:ascii="Georgia" w:hAnsi="Georgia"/>
          <w:spacing w:val="-1"/>
        </w:rPr>
        <w:t>display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boards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 xml:space="preserve">include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 xml:space="preserve">indicating where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81"/>
        </w:rPr>
        <w:t xml:space="preserve"> </w:t>
      </w:r>
      <w:r w:rsidRPr="006F1658">
        <w:rPr>
          <w:rFonts w:ascii="Georgia" w:hAnsi="Georgia"/>
          <w:spacing w:val="-1"/>
        </w:rPr>
        <w:t>obtained,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giving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credit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author,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complete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members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exhibit.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list</w:t>
      </w:r>
      <w:r w:rsidRPr="006F1658">
        <w:rPr>
          <w:rFonts w:ascii="Georgia" w:hAnsi="Georgia"/>
          <w:spacing w:val="37"/>
        </w:rPr>
        <w:t xml:space="preserve"> </w:t>
      </w:r>
      <w:r w:rsidRPr="006F1658">
        <w:rPr>
          <w:rFonts w:ascii="Georgia" w:hAnsi="Georgia"/>
          <w:spacing w:val="-1"/>
        </w:rPr>
        <w:t>should/might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web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links,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people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professionals </w:t>
      </w:r>
      <w:r w:rsidRPr="006F1658">
        <w:rPr>
          <w:rFonts w:ascii="Georgia" w:hAnsi="Georgia"/>
          <w:spacing w:val="-2"/>
        </w:rPr>
        <w:t>interviewed,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books,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magazines,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etc.</w:t>
      </w:r>
    </w:p>
    <w:p w:rsidR="00F97AB8" w:rsidRPr="006F1658" w:rsidRDefault="00F97AB8" w:rsidP="00F97AB8">
      <w:pPr>
        <w:pStyle w:val="BodyText"/>
        <w:spacing w:line="245" w:lineRule="auto"/>
        <w:ind w:left="120" w:right="25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notations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made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“source”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column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 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each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document.</w:t>
      </w:r>
    </w:p>
    <w:p w:rsidR="00F97AB8" w:rsidRPr="006F1658" w:rsidRDefault="00F97AB8" w:rsidP="00F97AB8">
      <w:pPr>
        <w:spacing w:before="6"/>
        <w:rPr>
          <w:rFonts w:eastAsia="Arial" w:cs="Arial"/>
          <w:sz w:val="22"/>
          <w:szCs w:val="22"/>
        </w:rPr>
      </w:pPr>
    </w:p>
    <w:p w:rsidR="00F97AB8" w:rsidRPr="006F1658" w:rsidRDefault="00F97AB8" w:rsidP="006F1658">
      <w:pPr>
        <w:pStyle w:val="BodyText"/>
        <w:spacing w:line="245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</w:rPr>
        <w:t xml:space="preserve"> 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member 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unknown,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worksheet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required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ancestor 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still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required.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</w:rPr>
        <w:t>Write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“unknown”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or “NIA”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(no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available)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PENCIL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sheet</w:t>
      </w:r>
      <w:r w:rsidRPr="006F1658">
        <w:rPr>
          <w:rFonts w:ascii="Georgia" w:hAnsi="Georgia"/>
          <w:spacing w:val="48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unknown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or list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several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page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insert page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proper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numerical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order.</w:t>
      </w:r>
    </w:p>
    <w:p w:rsidR="00F97AB8" w:rsidRPr="006F1658" w:rsidRDefault="00F97AB8" w:rsidP="00F97AB8">
      <w:pPr>
        <w:spacing w:before="4"/>
        <w:rPr>
          <w:rFonts w:eastAsia="Arial" w:cs="Arial"/>
          <w:sz w:val="22"/>
          <w:szCs w:val="22"/>
        </w:rPr>
      </w:pPr>
    </w:p>
    <w:p w:rsidR="00F97AB8" w:rsidRPr="006F1658" w:rsidRDefault="00F97AB8" w:rsidP="006F1658">
      <w:pPr>
        <w:pStyle w:val="BodyText"/>
        <w:spacing w:line="245" w:lineRule="auto"/>
        <w:ind w:left="120" w:firstLine="600"/>
        <w:rPr>
          <w:rFonts w:ascii="Georgia" w:hAnsi="Georgia"/>
        </w:rPr>
      </w:pPr>
      <w:r w:rsidRPr="006F1658">
        <w:rPr>
          <w:rFonts w:ascii="Georgia" w:hAnsi="Georgia"/>
        </w:rPr>
        <w:t>After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exhibiting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1</w:t>
      </w:r>
      <w:proofErr w:type="spellStart"/>
      <w:r w:rsidRPr="006F1658">
        <w:rPr>
          <w:rFonts w:ascii="Georgia" w:hAnsi="Georgia"/>
          <w:spacing w:val="-1"/>
          <w:position w:val="8"/>
        </w:rPr>
        <w:t>st</w:t>
      </w:r>
      <w:proofErr w:type="spellEnd"/>
      <w:r w:rsidRPr="006F1658">
        <w:rPr>
          <w:rFonts w:ascii="Georgia" w:hAnsi="Georgia"/>
          <w:spacing w:val="23"/>
          <w:position w:val="8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only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1"/>
        </w:rPr>
        <w:t xml:space="preserve"> notebook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#4)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(no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sheets, no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sheets, no</w:t>
      </w:r>
      <w:r w:rsidRPr="006F1658">
        <w:rPr>
          <w:rFonts w:ascii="Georgia" w:hAnsi="Georgia"/>
          <w:spacing w:val="58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from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Divisions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1-5)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needs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year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continues.</w:t>
      </w:r>
    </w:p>
    <w:p w:rsidR="00F97AB8" w:rsidRPr="006F1658" w:rsidRDefault="00F97AB8" w:rsidP="00F97AB8">
      <w:pPr>
        <w:spacing w:line="245" w:lineRule="auto"/>
        <w:rPr>
          <w:sz w:val="22"/>
          <w:szCs w:val="22"/>
        </w:rPr>
        <w:sectPr w:rsidR="00F97AB8" w:rsidRPr="006F1658" w:rsidSect="00AF78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660" w:right="1020" w:bottom="280" w:left="840" w:header="720" w:footer="720" w:gutter="0"/>
          <w:cols w:space="720"/>
          <w:titlePg/>
          <w:docGrid w:linePitch="245"/>
        </w:sectPr>
      </w:pPr>
    </w:p>
    <w:p w:rsidR="00F97AB8" w:rsidRPr="006F1658" w:rsidRDefault="00F97AB8" w:rsidP="00F97AB8">
      <w:pPr>
        <w:pStyle w:val="BodyText"/>
        <w:spacing w:before="57"/>
        <w:ind w:left="12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Suggested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Supply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List:</w:t>
      </w:r>
    </w:p>
    <w:p w:rsidR="00F97AB8" w:rsidRPr="006F1658" w:rsidRDefault="00F97AB8" w:rsidP="00F97AB8">
      <w:pPr>
        <w:pStyle w:val="BodyText"/>
        <w:spacing w:before="6" w:line="245" w:lineRule="auto"/>
        <w:ind w:right="40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3”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D-ring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#1, #3, #4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fourth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D-ring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75"/>
        </w:rPr>
        <w:t xml:space="preserve"> </w:t>
      </w:r>
      <w:r w:rsidRPr="006F1658">
        <w:rPr>
          <w:rFonts w:ascii="Georgia" w:hAnsi="Georgia"/>
          <w:spacing w:val="-1"/>
        </w:rPr>
        <w:t>maintain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at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home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exhibited.)</w:t>
      </w:r>
    </w:p>
    <w:p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</w:rPr>
        <w:t xml:space="preserve">One </w:t>
      </w:r>
      <w:r w:rsidRPr="006F1658">
        <w:rPr>
          <w:rFonts w:ascii="Georgia" w:hAnsi="Georgia"/>
          <w:spacing w:val="-2"/>
        </w:rPr>
        <w:t>2”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D-ring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#2)</w:t>
      </w:r>
    </w:p>
    <w:p w:rsidR="00F97AB8" w:rsidRPr="006F1658" w:rsidRDefault="00F97AB8" w:rsidP="00F97AB8">
      <w:pPr>
        <w:pStyle w:val="BodyText"/>
        <w:spacing w:before="6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 xml:space="preserve">Computer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legible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printing/handwriting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(be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consistent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method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used)</w:t>
      </w:r>
    </w:p>
    <w:p w:rsidR="00F97AB8" w:rsidRPr="006F1658" w:rsidRDefault="00F97AB8" w:rsidP="00F97AB8">
      <w:pPr>
        <w:pStyle w:val="BodyText"/>
        <w:spacing w:before="6" w:line="245" w:lineRule="auto"/>
        <w:ind w:right="6464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lead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pencil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soft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eraser</w:t>
      </w:r>
      <w:r w:rsidRPr="006F1658">
        <w:rPr>
          <w:rFonts w:ascii="Georgia" w:hAnsi="Georgia"/>
          <w:spacing w:val="26"/>
        </w:rPr>
        <w:t xml:space="preserve"> </w:t>
      </w:r>
      <w:r w:rsidRPr="006F1658">
        <w:rPr>
          <w:rFonts w:ascii="Georgia" w:hAnsi="Georgia"/>
          <w:spacing w:val="-1"/>
        </w:rPr>
        <w:t>Black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ink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pen</w:t>
      </w:r>
    </w:p>
    <w:p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Yellow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highlighter</w:t>
      </w:r>
    </w:p>
    <w:p w:rsidR="00F97AB8" w:rsidRPr="006F1658" w:rsidRDefault="00F97AB8" w:rsidP="00F97AB8">
      <w:pPr>
        <w:pStyle w:val="BodyText"/>
        <w:spacing w:before="6" w:line="245" w:lineRule="auto"/>
        <w:ind w:right="417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tabs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free </w:t>
      </w:r>
      <w:r w:rsidRPr="006F1658">
        <w:rPr>
          <w:rFonts w:ascii="Georgia" w:hAnsi="Georgia"/>
          <w:spacing w:val="-1"/>
        </w:rPr>
        <w:t>dividers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(several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tabs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needed, 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consistent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style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used,</w:t>
      </w:r>
      <w:r w:rsidRPr="006F1658">
        <w:rPr>
          <w:rFonts w:ascii="Georgia" w:hAnsi="Georgia"/>
          <w:spacing w:val="38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appear</w:t>
      </w:r>
      <w:r w:rsidRPr="006F1658">
        <w:rPr>
          <w:rFonts w:ascii="Georgia" w:hAnsi="Georgia"/>
          <w:spacing w:val="-1"/>
        </w:rPr>
        <w:t xml:space="preserve"> past edge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notebook)</w:t>
      </w:r>
    </w:p>
    <w:p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Fine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point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permanent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 xml:space="preserve">Black </w:t>
      </w:r>
      <w:r w:rsidRPr="006F1658">
        <w:rPr>
          <w:rFonts w:ascii="Georgia" w:hAnsi="Georgia"/>
          <w:spacing w:val="-1"/>
        </w:rPr>
        <w:t>marker</w:t>
      </w:r>
    </w:p>
    <w:p w:rsidR="00F97AB8" w:rsidRPr="006F1658" w:rsidRDefault="00F97AB8" w:rsidP="00F97AB8">
      <w:pPr>
        <w:pStyle w:val="BodyText"/>
        <w:spacing w:before="6" w:line="248" w:lineRule="auto"/>
        <w:ind w:right="5565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non-glare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protectors</w:t>
      </w:r>
      <w:r w:rsidRPr="006F1658">
        <w:rPr>
          <w:rFonts w:ascii="Georgia" w:hAnsi="Georgia"/>
          <w:spacing w:val="21"/>
        </w:rPr>
        <w:t xml:space="preserve"> </w:t>
      </w: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paper</w:t>
      </w:r>
    </w:p>
    <w:p w:rsidR="00F97AB8" w:rsidRPr="006F1658" w:rsidRDefault="00F97AB8" w:rsidP="00F97AB8">
      <w:pPr>
        <w:pStyle w:val="BodyText"/>
        <w:spacing w:line="251" w:lineRule="exac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glue </w:t>
      </w:r>
      <w:r w:rsidRPr="006F1658">
        <w:rPr>
          <w:rFonts w:ascii="Georgia" w:hAnsi="Georgia"/>
          <w:spacing w:val="-2"/>
        </w:rPr>
        <w:t>stick</w:t>
      </w:r>
    </w:p>
    <w:p w:rsidR="00F97AB8" w:rsidRPr="006F1658" w:rsidRDefault="00F97AB8" w:rsidP="00F97AB8">
      <w:pPr>
        <w:pStyle w:val="BodyText"/>
        <w:spacing w:before="6" w:line="245" w:lineRule="auto"/>
        <w:ind w:right="6464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satin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Scotch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tape</w:t>
      </w:r>
      <w:r w:rsidRPr="006F1658">
        <w:rPr>
          <w:rFonts w:ascii="Georgia" w:hAnsi="Georgia"/>
          <w:spacing w:val="26"/>
        </w:rPr>
        <w:t xml:space="preserve"> </w:t>
      </w:r>
      <w:r w:rsidRPr="006F1658">
        <w:rPr>
          <w:rFonts w:ascii="Georgia" w:hAnsi="Georgia"/>
          <w:spacing w:val="-1"/>
        </w:rPr>
        <w:t>Scissors</w:t>
      </w:r>
    </w:p>
    <w:p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Correction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tape</w:t>
      </w:r>
    </w:p>
    <w:p w:rsidR="00F15428" w:rsidRPr="006F1658" w:rsidRDefault="00F97AB8" w:rsidP="00F97AB8">
      <w:pPr>
        <w:ind w:left="0" w:firstLine="720"/>
        <w:rPr>
          <w:rFonts w:eastAsiaTheme="minorEastAsia"/>
          <w:sz w:val="22"/>
          <w:szCs w:val="22"/>
        </w:rPr>
      </w:pPr>
      <w:r w:rsidRPr="006F1658">
        <w:rPr>
          <w:spacing w:val="-1"/>
          <w:sz w:val="22"/>
          <w:szCs w:val="22"/>
        </w:rPr>
        <w:t>Lots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creativity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z w:val="22"/>
          <w:szCs w:val="22"/>
        </w:rPr>
        <w:t xml:space="preserve">to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2"/>
          <w:sz w:val="22"/>
          <w:szCs w:val="22"/>
        </w:rPr>
        <w:t xml:space="preserve"> 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your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own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while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still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following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z w:val="22"/>
          <w:szCs w:val="22"/>
        </w:rPr>
        <w:t xml:space="preserve">the </w:t>
      </w:r>
      <w:r w:rsidRPr="006F1658">
        <w:rPr>
          <w:spacing w:val="-2"/>
          <w:sz w:val="22"/>
          <w:szCs w:val="22"/>
        </w:rPr>
        <w:t>exhibit</w:t>
      </w:r>
      <w:r w:rsidRPr="006F1658">
        <w:rPr>
          <w:spacing w:val="-1"/>
          <w:sz w:val="22"/>
          <w:szCs w:val="22"/>
        </w:rPr>
        <w:t xml:space="preserve"> guidelines.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AF7852" w:rsidRDefault="00F15428" w:rsidP="00F15428">
      <w:pPr>
        <w:ind w:left="0"/>
        <w:rPr>
          <w:rStyle w:val="Heading2Char"/>
          <w:sz w:val="28"/>
        </w:rPr>
      </w:pPr>
      <w:r w:rsidRPr="00AF7852">
        <w:rPr>
          <w:rStyle w:val="Heading2Char"/>
          <w:b w:val="0"/>
          <w:bCs/>
          <w:sz w:val="28"/>
        </w:rPr>
        <w:t>Exhibit Class Guidelines:</w:t>
      </w:r>
    </w:p>
    <w:p w:rsidR="00F15428" w:rsidRPr="00AF7852" w:rsidRDefault="00F97AB8" w:rsidP="00F15428">
      <w:pPr>
        <w:ind w:left="0"/>
        <w:rPr>
          <w:rStyle w:val="Heading2Char"/>
          <w:b w:val="0"/>
          <w:bCs/>
          <w:sz w:val="24"/>
        </w:rPr>
      </w:pPr>
      <w:r w:rsidRPr="00AF7852">
        <w:rPr>
          <w:rStyle w:val="Heading2Char"/>
          <w:b w:val="0"/>
          <w:bCs/>
          <w:i/>
          <w:iCs/>
          <w:sz w:val="24"/>
        </w:rPr>
        <w:t>Division 1</w:t>
      </w:r>
      <w:r w:rsidR="00F15428" w:rsidRPr="00AF7852">
        <w:rPr>
          <w:rStyle w:val="Heading2Char"/>
          <w:b w:val="0"/>
          <w:bCs/>
          <w:i/>
          <w:iCs/>
          <w:sz w:val="24"/>
        </w:rPr>
        <w:t xml:space="preserve"> (</w:t>
      </w:r>
      <w:r w:rsidRPr="00AF7852">
        <w:rPr>
          <w:rStyle w:val="Heading2Char"/>
          <w:b w:val="0"/>
          <w:bCs/>
          <w:i/>
          <w:iCs/>
          <w:sz w:val="24"/>
        </w:rPr>
        <w:t>1</w:t>
      </w:r>
      <w:r w:rsidRPr="00AF7852">
        <w:rPr>
          <w:rStyle w:val="Heading2Char"/>
          <w:b w:val="0"/>
          <w:bCs/>
          <w:i/>
          <w:iCs/>
          <w:sz w:val="24"/>
          <w:vertAlign w:val="superscript"/>
        </w:rPr>
        <w:t>st</w:t>
      </w:r>
      <w:r w:rsidRPr="00AF7852">
        <w:rPr>
          <w:rStyle w:val="Heading2Char"/>
          <w:b w:val="0"/>
          <w:bCs/>
          <w:i/>
          <w:iCs/>
          <w:sz w:val="24"/>
        </w:rPr>
        <w:t xml:space="preserve"> year in project</w:t>
      </w:r>
      <w:r w:rsidR="00F15428" w:rsidRPr="00AF7852">
        <w:rPr>
          <w:rStyle w:val="Heading2Char"/>
          <w:b w:val="0"/>
          <w:bCs/>
          <w:i/>
          <w:iCs/>
          <w:sz w:val="24"/>
        </w:rPr>
        <w:t xml:space="preserve"> suggested)</w:t>
      </w:r>
      <w:r w:rsidR="00F15428" w:rsidRPr="00AF7852">
        <w:rPr>
          <w:rStyle w:val="Heading2Char"/>
          <w:sz w:val="24"/>
        </w:rPr>
        <w:t xml:space="preserve"> </w:t>
      </w:r>
    </w:p>
    <w:p w:rsidR="00F97AB8" w:rsidRPr="006F1658" w:rsidRDefault="00F97AB8" w:rsidP="00F97AB8">
      <w:pPr>
        <w:pStyle w:val="BodyText"/>
        <w:numPr>
          <w:ilvl w:val="0"/>
          <w:numId w:val="13"/>
        </w:numPr>
        <w:tabs>
          <w:tab w:val="left" w:pos="682"/>
        </w:tabs>
        <w:spacing w:before="16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:rsidR="00F97AB8" w:rsidRPr="006F1658" w:rsidRDefault="00F97AB8" w:rsidP="00F97AB8">
      <w:pPr>
        <w:pStyle w:val="BodyText"/>
        <w:numPr>
          <w:ilvl w:val="1"/>
          <w:numId w:val="13"/>
        </w:numPr>
        <w:tabs>
          <w:tab w:val="left" w:pos="1061"/>
        </w:tabs>
        <w:spacing w:before="1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lastRenderedPageBreak/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:rsidR="00F97AB8" w:rsidRPr="006F1658" w:rsidRDefault="00F97AB8" w:rsidP="00F97AB8">
      <w:pPr>
        <w:pStyle w:val="BodyText"/>
        <w:spacing w:before="8"/>
        <w:ind w:left="1240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74930</wp:posOffset>
                </wp:positionV>
                <wp:extent cx="49530" cy="47625"/>
                <wp:effectExtent l="4445" t="635" r="3175" b="889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8"/>
                          <a:chExt cx="78" cy="75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942" y="118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8 118"/>
                              <a:gd name="T3" fmla="*/ 118 h 75"/>
                              <a:gd name="T4" fmla="+- 0 1957 1942"/>
                              <a:gd name="T5" fmla="*/ T4 w 78"/>
                              <a:gd name="T6" fmla="+- 0 126 118"/>
                              <a:gd name="T7" fmla="*/ 126 h 75"/>
                              <a:gd name="T8" fmla="+- 0 1945 1942"/>
                              <a:gd name="T9" fmla="*/ T8 w 78"/>
                              <a:gd name="T10" fmla="+- 0 143 118"/>
                              <a:gd name="T11" fmla="*/ 143 h 75"/>
                              <a:gd name="T12" fmla="+- 0 1942 1942"/>
                              <a:gd name="T13" fmla="*/ T12 w 78"/>
                              <a:gd name="T14" fmla="+- 0 169 118"/>
                              <a:gd name="T15" fmla="*/ 169 h 75"/>
                              <a:gd name="T16" fmla="+- 0 1951 1942"/>
                              <a:gd name="T17" fmla="*/ T16 w 78"/>
                              <a:gd name="T18" fmla="+- 0 183 118"/>
                              <a:gd name="T19" fmla="*/ 183 h 75"/>
                              <a:gd name="T20" fmla="+- 0 1970 1942"/>
                              <a:gd name="T21" fmla="*/ T20 w 78"/>
                              <a:gd name="T22" fmla="+- 0 192 118"/>
                              <a:gd name="T23" fmla="*/ 192 h 75"/>
                              <a:gd name="T24" fmla="+- 0 1998 1942"/>
                              <a:gd name="T25" fmla="*/ T24 w 78"/>
                              <a:gd name="T26" fmla="+- 0 193 118"/>
                              <a:gd name="T27" fmla="*/ 193 h 75"/>
                              <a:gd name="T28" fmla="+- 0 2014 1942"/>
                              <a:gd name="T29" fmla="*/ T28 w 78"/>
                              <a:gd name="T30" fmla="+- 0 179 118"/>
                              <a:gd name="T31" fmla="*/ 179 h 75"/>
                              <a:gd name="T32" fmla="+- 0 2020 1942"/>
                              <a:gd name="T33" fmla="*/ T32 w 78"/>
                              <a:gd name="T34" fmla="+- 0 157 118"/>
                              <a:gd name="T35" fmla="*/ 157 h 75"/>
                              <a:gd name="T36" fmla="+- 0 2020 1942"/>
                              <a:gd name="T37" fmla="*/ T36 w 78"/>
                              <a:gd name="T38" fmla="+- 0 156 118"/>
                              <a:gd name="T39" fmla="*/ 156 h 75"/>
                              <a:gd name="T40" fmla="+- 0 2014 1942"/>
                              <a:gd name="T41" fmla="*/ T40 w 78"/>
                              <a:gd name="T42" fmla="+- 0 137 118"/>
                              <a:gd name="T43" fmla="*/ 137 h 75"/>
                              <a:gd name="T44" fmla="+- 0 1998 1942"/>
                              <a:gd name="T45" fmla="*/ T44 w 78"/>
                              <a:gd name="T46" fmla="+- 0 123 118"/>
                              <a:gd name="T47" fmla="*/ 123 h 75"/>
                              <a:gd name="T48" fmla="+- 0 1974 1942"/>
                              <a:gd name="T49" fmla="*/ T48 w 78"/>
                              <a:gd name="T50" fmla="+- 0 118 118"/>
                              <a:gd name="T51" fmla="*/ 11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4DE59" id="Group 16" o:spid="_x0000_s1026" style="position:absolute;margin-left:97.1pt;margin-top:5.9pt;width:3.9pt;height:3.75pt;z-index:251659264;mso-position-horizontal-relative:page" coordorigin="1942,118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">
                <v:shape id="Freeform 3" o:spid="_x0000_s1027" style="position:absolute;left:1942;top:118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8;15,126;3,143;0,169;9,183;28,192;56,193;72,179;78,157;78,156;72,137;56,123;32,118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Introduction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page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recent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yourself.</w:t>
      </w:r>
    </w:p>
    <w:p w:rsidR="00F97AB8" w:rsidRPr="006F1658" w:rsidRDefault="00F97AB8" w:rsidP="00F97AB8">
      <w:pPr>
        <w:pStyle w:val="BodyText"/>
        <w:spacing w:before="8" w:line="249" w:lineRule="auto"/>
        <w:ind w:left="1240" w:right="408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73660</wp:posOffset>
                </wp:positionV>
                <wp:extent cx="49530" cy="47625"/>
                <wp:effectExtent l="4445" t="2540" r="3175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6"/>
                          <a:chExt cx="78" cy="7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942" y="116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6 116"/>
                              <a:gd name="T3" fmla="*/ 116 h 75"/>
                              <a:gd name="T4" fmla="+- 0 1957 1942"/>
                              <a:gd name="T5" fmla="*/ T4 w 78"/>
                              <a:gd name="T6" fmla="+- 0 124 116"/>
                              <a:gd name="T7" fmla="*/ 124 h 75"/>
                              <a:gd name="T8" fmla="+- 0 1945 1942"/>
                              <a:gd name="T9" fmla="*/ T8 w 78"/>
                              <a:gd name="T10" fmla="+- 0 141 116"/>
                              <a:gd name="T11" fmla="*/ 141 h 75"/>
                              <a:gd name="T12" fmla="+- 0 1942 1942"/>
                              <a:gd name="T13" fmla="*/ T12 w 78"/>
                              <a:gd name="T14" fmla="+- 0 167 116"/>
                              <a:gd name="T15" fmla="*/ 167 h 75"/>
                              <a:gd name="T16" fmla="+- 0 1951 1942"/>
                              <a:gd name="T17" fmla="*/ T16 w 78"/>
                              <a:gd name="T18" fmla="+- 0 181 116"/>
                              <a:gd name="T19" fmla="*/ 181 h 75"/>
                              <a:gd name="T20" fmla="+- 0 1970 1942"/>
                              <a:gd name="T21" fmla="*/ T20 w 78"/>
                              <a:gd name="T22" fmla="+- 0 190 116"/>
                              <a:gd name="T23" fmla="*/ 190 h 75"/>
                              <a:gd name="T24" fmla="+- 0 1998 1942"/>
                              <a:gd name="T25" fmla="*/ T24 w 78"/>
                              <a:gd name="T26" fmla="+- 0 191 116"/>
                              <a:gd name="T27" fmla="*/ 191 h 75"/>
                              <a:gd name="T28" fmla="+- 0 2014 1942"/>
                              <a:gd name="T29" fmla="*/ T28 w 78"/>
                              <a:gd name="T30" fmla="+- 0 177 116"/>
                              <a:gd name="T31" fmla="*/ 177 h 75"/>
                              <a:gd name="T32" fmla="+- 0 2020 1942"/>
                              <a:gd name="T33" fmla="*/ T32 w 78"/>
                              <a:gd name="T34" fmla="+- 0 155 116"/>
                              <a:gd name="T35" fmla="*/ 155 h 75"/>
                              <a:gd name="T36" fmla="+- 0 2020 1942"/>
                              <a:gd name="T37" fmla="*/ T36 w 78"/>
                              <a:gd name="T38" fmla="+- 0 154 116"/>
                              <a:gd name="T39" fmla="*/ 154 h 75"/>
                              <a:gd name="T40" fmla="+- 0 2014 1942"/>
                              <a:gd name="T41" fmla="*/ T40 w 78"/>
                              <a:gd name="T42" fmla="+- 0 135 116"/>
                              <a:gd name="T43" fmla="*/ 135 h 75"/>
                              <a:gd name="T44" fmla="+- 0 1998 1942"/>
                              <a:gd name="T45" fmla="*/ T44 w 78"/>
                              <a:gd name="T46" fmla="+- 0 121 116"/>
                              <a:gd name="T47" fmla="*/ 121 h 75"/>
                              <a:gd name="T48" fmla="+- 0 1974 194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D6AF8" id="Group 14" o:spid="_x0000_s1026" style="position:absolute;margin-left:97.1pt;margin-top:5.8pt;width:3.9pt;height:3.75pt;z-index:251660288;mso-position-horizontal-relative:page" coordorigin="194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">
                <v:shape id="Freeform 5" o:spid="_x0000_s1027" style="position:absolute;left:194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Completed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three-generation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chart.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you,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parents,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grandparents,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through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#7.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surnames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capital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letters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dates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military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form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(12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July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1974).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Give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person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number,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described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748.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b/>
          <w:spacing w:val="-1"/>
        </w:rPr>
        <w:t>You</w:t>
      </w:r>
      <w:r w:rsidRPr="006F1658">
        <w:rPr>
          <w:rFonts w:ascii="Georgia" w:hAnsi="Georgia"/>
          <w:b/>
          <w:spacing w:val="-7"/>
        </w:rPr>
        <w:t xml:space="preserve"> </w:t>
      </w:r>
      <w:r w:rsidRPr="006F1658">
        <w:rPr>
          <w:rFonts w:ascii="Georgia" w:hAnsi="Georgia"/>
          <w:b/>
          <w:spacing w:val="-1"/>
        </w:rPr>
        <w:t>must</w:t>
      </w:r>
      <w:r w:rsidRPr="006F1658">
        <w:rPr>
          <w:rFonts w:ascii="Georgia" w:hAnsi="Georgia"/>
          <w:b/>
          <w:spacing w:val="-6"/>
        </w:rPr>
        <w:t xml:space="preserve"> </w:t>
      </w:r>
      <w:r w:rsidRPr="006F1658">
        <w:rPr>
          <w:rFonts w:ascii="Georgia" w:hAnsi="Georgia"/>
          <w:b/>
          <w:spacing w:val="-1"/>
        </w:rPr>
        <w:t>use</w:t>
      </w:r>
      <w:r w:rsidRPr="006F1658">
        <w:rPr>
          <w:rFonts w:ascii="Georgia" w:hAnsi="Georgia"/>
          <w:b/>
          <w:spacing w:val="60"/>
        </w:rPr>
        <w:t xml:space="preserve"> </w:t>
      </w:r>
      <w:r w:rsidRPr="006F1658">
        <w:rPr>
          <w:rFonts w:ascii="Georgia" w:hAnsi="Georgia"/>
          <w:b/>
          <w:spacing w:val="-1"/>
        </w:rPr>
        <w:t>the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pedigree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charts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listed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at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the</w:t>
      </w:r>
      <w:r w:rsidRPr="006F1658">
        <w:rPr>
          <w:rFonts w:ascii="Georgia" w:hAnsi="Georgia"/>
          <w:b/>
          <w:spacing w:val="-5"/>
        </w:rPr>
        <w:t xml:space="preserve"> </w:t>
      </w:r>
      <w:hyperlink r:id="rId17" w:history="1">
        <w:r w:rsidRPr="00986189">
          <w:rPr>
            <w:rStyle w:val="Hyperlink"/>
            <w:rFonts w:ascii="Georgia" w:hAnsi="Georgia"/>
            <w:spacing w:val="-1"/>
          </w:rPr>
          <w:t>www.extension.purdue.edu/4</w:t>
        </w:r>
        <w:r w:rsidR="00986189" w:rsidRPr="00986189">
          <w:rPr>
            <w:rStyle w:val="Hyperlink"/>
            <w:rFonts w:ascii="Georgia" w:hAnsi="Georgia"/>
            <w:spacing w:val="-1"/>
          </w:rPr>
          <w:t>-H</w:t>
        </w:r>
      </w:hyperlink>
      <w:r w:rsidRPr="006F1658">
        <w:rPr>
          <w:rFonts w:ascii="Georgia" w:hAnsi="Georgia"/>
          <w:spacing w:val="-1"/>
        </w:rPr>
        <w:t>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b/>
          <w:spacing w:val="-1"/>
        </w:rPr>
        <w:t>4-H</w:t>
      </w:r>
      <w:r w:rsidRPr="006F1658">
        <w:rPr>
          <w:rFonts w:ascii="Georgia" w:hAnsi="Georgia"/>
          <w:b/>
          <w:spacing w:val="-11"/>
        </w:rPr>
        <w:t xml:space="preserve"> </w:t>
      </w:r>
      <w:r w:rsidRPr="006F1658">
        <w:rPr>
          <w:rFonts w:ascii="Georgia" w:hAnsi="Georgia"/>
          <w:b/>
          <w:spacing w:val="-1"/>
        </w:rPr>
        <w:t>748Pc-W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or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4-H</w:t>
      </w:r>
      <w:r w:rsidRPr="006F1658">
        <w:rPr>
          <w:rFonts w:ascii="Georgia" w:hAnsi="Georgia"/>
          <w:b/>
          <w:spacing w:val="71"/>
        </w:rPr>
        <w:t xml:space="preserve"> </w:t>
      </w:r>
      <w:r w:rsidRPr="006F1658">
        <w:rPr>
          <w:rFonts w:ascii="Georgia" w:hAnsi="Georgia"/>
          <w:b/>
          <w:spacing w:val="-1"/>
        </w:rPr>
        <w:t>748Pbw-W</w:t>
      </w:r>
      <w:r w:rsidRPr="006F1658">
        <w:rPr>
          <w:rFonts w:ascii="Georgia" w:hAnsi="Georgia"/>
          <w:b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27"/>
        </w:rPr>
        <w:t xml:space="preserve"> </w:t>
      </w:r>
      <w:r w:rsidRPr="006F1658">
        <w:rPr>
          <w:rFonts w:ascii="Georgia" w:hAnsi="Georgia"/>
          <w:spacing w:val="-1"/>
        </w:rPr>
        <w:t>commercial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software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forms,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but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old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"packet"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charts.</w:t>
      </w:r>
    </w:p>
    <w:p w:rsidR="00F97AB8" w:rsidRPr="006F1658" w:rsidRDefault="00F97AB8" w:rsidP="00F97AB8">
      <w:pPr>
        <w:pStyle w:val="BodyText"/>
        <w:spacing w:before="1" w:line="245" w:lineRule="auto"/>
        <w:ind w:left="1240" w:right="32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70485</wp:posOffset>
                </wp:positionV>
                <wp:extent cx="49530" cy="47625"/>
                <wp:effectExtent l="4445" t="4445" r="317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1"/>
                          <a:chExt cx="78" cy="7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942" y="111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1 111"/>
                              <a:gd name="T3" fmla="*/ 111 h 75"/>
                              <a:gd name="T4" fmla="+- 0 1957 1942"/>
                              <a:gd name="T5" fmla="*/ T4 w 78"/>
                              <a:gd name="T6" fmla="+- 0 119 111"/>
                              <a:gd name="T7" fmla="*/ 119 h 75"/>
                              <a:gd name="T8" fmla="+- 0 1945 1942"/>
                              <a:gd name="T9" fmla="*/ T8 w 78"/>
                              <a:gd name="T10" fmla="+- 0 136 111"/>
                              <a:gd name="T11" fmla="*/ 136 h 75"/>
                              <a:gd name="T12" fmla="+- 0 1942 1942"/>
                              <a:gd name="T13" fmla="*/ T12 w 78"/>
                              <a:gd name="T14" fmla="+- 0 162 111"/>
                              <a:gd name="T15" fmla="*/ 162 h 75"/>
                              <a:gd name="T16" fmla="+- 0 1951 1942"/>
                              <a:gd name="T17" fmla="*/ T16 w 78"/>
                              <a:gd name="T18" fmla="+- 0 176 111"/>
                              <a:gd name="T19" fmla="*/ 176 h 75"/>
                              <a:gd name="T20" fmla="+- 0 1970 1942"/>
                              <a:gd name="T21" fmla="*/ T20 w 78"/>
                              <a:gd name="T22" fmla="+- 0 185 111"/>
                              <a:gd name="T23" fmla="*/ 185 h 75"/>
                              <a:gd name="T24" fmla="+- 0 1998 1942"/>
                              <a:gd name="T25" fmla="*/ T24 w 78"/>
                              <a:gd name="T26" fmla="+- 0 186 111"/>
                              <a:gd name="T27" fmla="*/ 186 h 75"/>
                              <a:gd name="T28" fmla="+- 0 2014 1942"/>
                              <a:gd name="T29" fmla="*/ T28 w 78"/>
                              <a:gd name="T30" fmla="+- 0 172 111"/>
                              <a:gd name="T31" fmla="*/ 172 h 75"/>
                              <a:gd name="T32" fmla="+- 0 2020 1942"/>
                              <a:gd name="T33" fmla="*/ T32 w 78"/>
                              <a:gd name="T34" fmla="+- 0 150 111"/>
                              <a:gd name="T35" fmla="*/ 150 h 75"/>
                              <a:gd name="T36" fmla="+- 0 2020 1942"/>
                              <a:gd name="T37" fmla="*/ T36 w 78"/>
                              <a:gd name="T38" fmla="+- 0 149 111"/>
                              <a:gd name="T39" fmla="*/ 149 h 75"/>
                              <a:gd name="T40" fmla="+- 0 2014 1942"/>
                              <a:gd name="T41" fmla="*/ T40 w 78"/>
                              <a:gd name="T42" fmla="+- 0 130 111"/>
                              <a:gd name="T43" fmla="*/ 130 h 75"/>
                              <a:gd name="T44" fmla="+- 0 1998 1942"/>
                              <a:gd name="T45" fmla="*/ T44 w 78"/>
                              <a:gd name="T46" fmla="+- 0 116 111"/>
                              <a:gd name="T47" fmla="*/ 116 h 75"/>
                              <a:gd name="T48" fmla="+- 0 1974 1942"/>
                              <a:gd name="T49" fmla="*/ T48 w 78"/>
                              <a:gd name="T50" fmla="+- 0 111 111"/>
                              <a:gd name="T51" fmla="*/ 11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CA8A9" id="Group 12" o:spid="_x0000_s1026" style="position:absolute;margin-left:97.1pt;margin-top:5.55pt;width:3.9pt;height:3.75pt;z-index:251661312;mso-position-horizontal-relative:page" coordorigin="1942,11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">
                <v:shape id="Freeform 7" o:spid="_x0000_s1027" style="position:absolute;left:1942;top:111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1;15,119;3,136;0,162;9,176;28,185;56,186;72,172;78,150;78,149;72,130;56,116;32,111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parents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pair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grandparents.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6"/>
        </w:rPr>
        <w:t>MUST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Information").</w:t>
      </w:r>
    </w:p>
    <w:p w:rsidR="00F97AB8" w:rsidRPr="006F1658" w:rsidRDefault="00F97AB8" w:rsidP="00F97AB8">
      <w:pPr>
        <w:pStyle w:val="BodyText"/>
        <w:numPr>
          <w:ilvl w:val="0"/>
          <w:numId w:val="12"/>
        </w:numPr>
        <w:tabs>
          <w:tab w:val="left" w:pos="1062"/>
        </w:tabs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1-7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7" w:line="245" w:lineRule="auto"/>
        <w:ind w:left="1800" w:right="4385" w:hanging="55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1588770</wp:posOffset>
                </wp:positionH>
                <wp:positionV relativeFrom="paragraph">
                  <wp:posOffset>238760</wp:posOffset>
                </wp:positionV>
                <wp:extent cx="49530" cy="47625"/>
                <wp:effectExtent l="7620" t="5080" r="952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376"/>
                          <a:chExt cx="78" cy="75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2502" y="376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376 376"/>
                              <a:gd name="T3" fmla="*/ 376 h 75"/>
                              <a:gd name="T4" fmla="+- 0 2517 2502"/>
                              <a:gd name="T5" fmla="*/ T4 w 78"/>
                              <a:gd name="T6" fmla="+- 0 384 376"/>
                              <a:gd name="T7" fmla="*/ 384 h 75"/>
                              <a:gd name="T8" fmla="+- 0 2505 2502"/>
                              <a:gd name="T9" fmla="*/ T8 w 78"/>
                              <a:gd name="T10" fmla="+- 0 401 376"/>
                              <a:gd name="T11" fmla="*/ 401 h 75"/>
                              <a:gd name="T12" fmla="+- 0 2502 2502"/>
                              <a:gd name="T13" fmla="*/ T12 w 78"/>
                              <a:gd name="T14" fmla="+- 0 427 376"/>
                              <a:gd name="T15" fmla="*/ 427 h 75"/>
                              <a:gd name="T16" fmla="+- 0 2511 2502"/>
                              <a:gd name="T17" fmla="*/ T16 w 78"/>
                              <a:gd name="T18" fmla="+- 0 441 376"/>
                              <a:gd name="T19" fmla="*/ 441 h 75"/>
                              <a:gd name="T20" fmla="+- 0 2530 2502"/>
                              <a:gd name="T21" fmla="*/ T20 w 78"/>
                              <a:gd name="T22" fmla="+- 0 450 376"/>
                              <a:gd name="T23" fmla="*/ 450 h 75"/>
                              <a:gd name="T24" fmla="+- 0 2558 2502"/>
                              <a:gd name="T25" fmla="*/ T24 w 78"/>
                              <a:gd name="T26" fmla="+- 0 451 376"/>
                              <a:gd name="T27" fmla="*/ 451 h 75"/>
                              <a:gd name="T28" fmla="+- 0 2574 2502"/>
                              <a:gd name="T29" fmla="*/ T28 w 78"/>
                              <a:gd name="T30" fmla="+- 0 437 376"/>
                              <a:gd name="T31" fmla="*/ 437 h 75"/>
                              <a:gd name="T32" fmla="+- 0 2580 2502"/>
                              <a:gd name="T33" fmla="*/ T32 w 78"/>
                              <a:gd name="T34" fmla="+- 0 415 376"/>
                              <a:gd name="T35" fmla="*/ 415 h 75"/>
                              <a:gd name="T36" fmla="+- 0 2580 2502"/>
                              <a:gd name="T37" fmla="*/ T36 w 78"/>
                              <a:gd name="T38" fmla="+- 0 414 376"/>
                              <a:gd name="T39" fmla="*/ 414 h 75"/>
                              <a:gd name="T40" fmla="+- 0 2574 2502"/>
                              <a:gd name="T41" fmla="*/ T40 w 78"/>
                              <a:gd name="T42" fmla="+- 0 395 376"/>
                              <a:gd name="T43" fmla="*/ 395 h 75"/>
                              <a:gd name="T44" fmla="+- 0 2558 2502"/>
                              <a:gd name="T45" fmla="*/ T44 w 78"/>
                              <a:gd name="T46" fmla="+- 0 381 376"/>
                              <a:gd name="T47" fmla="*/ 381 h 75"/>
                              <a:gd name="T48" fmla="+- 0 2534 2502"/>
                              <a:gd name="T49" fmla="*/ T48 w 78"/>
                              <a:gd name="T50" fmla="+- 0 376 376"/>
                              <a:gd name="T51" fmla="*/ 37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F5BCB" id="Group 10" o:spid="_x0000_s1026" style="position:absolute;margin-left:125.1pt;margin-top:18.8pt;width:3.9pt;height:3.75pt;z-index:-251650048;mso-position-horizontal-relative:page" coordorigin="2502,37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">
                <v:shape id="Freeform 17" o:spid="_x0000_s1027" style="position:absolute;left:2502;top:37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" path="m32,l15,8,3,25,,51,9,65r19,9l56,75,72,61,78,39r,-1l72,19,56,5,32,xe" fillcolor="black" stroked="f">
                  <v:path arrowok="t" o:connecttype="custom" o:connectlocs="32,376;15,384;3,401;0,427;9,441;28,450;56,451;72,437;78,415;78,414;72,395;56,381;32,37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73660</wp:posOffset>
                </wp:positionV>
                <wp:extent cx="49530" cy="47625"/>
                <wp:effectExtent l="4445" t="1905" r="317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6"/>
                          <a:chExt cx="78" cy="75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942" y="116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6 116"/>
                              <a:gd name="T3" fmla="*/ 116 h 75"/>
                              <a:gd name="T4" fmla="+- 0 1957 1942"/>
                              <a:gd name="T5" fmla="*/ T4 w 78"/>
                              <a:gd name="T6" fmla="+- 0 124 116"/>
                              <a:gd name="T7" fmla="*/ 124 h 75"/>
                              <a:gd name="T8" fmla="+- 0 1945 1942"/>
                              <a:gd name="T9" fmla="*/ T8 w 78"/>
                              <a:gd name="T10" fmla="+- 0 141 116"/>
                              <a:gd name="T11" fmla="*/ 141 h 75"/>
                              <a:gd name="T12" fmla="+- 0 1942 1942"/>
                              <a:gd name="T13" fmla="*/ T12 w 78"/>
                              <a:gd name="T14" fmla="+- 0 167 116"/>
                              <a:gd name="T15" fmla="*/ 167 h 75"/>
                              <a:gd name="T16" fmla="+- 0 1951 1942"/>
                              <a:gd name="T17" fmla="*/ T16 w 78"/>
                              <a:gd name="T18" fmla="+- 0 181 116"/>
                              <a:gd name="T19" fmla="*/ 181 h 75"/>
                              <a:gd name="T20" fmla="+- 0 1970 1942"/>
                              <a:gd name="T21" fmla="*/ T20 w 78"/>
                              <a:gd name="T22" fmla="+- 0 190 116"/>
                              <a:gd name="T23" fmla="*/ 190 h 75"/>
                              <a:gd name="T24" fmla="+- 0 1998 1942"/>
                              <a:gd name="T25" fmla="*/ T24 w 78"/>
                              <a:gd name="T26" fmla="+- 0 191 116"/>
                              <a:gd name="T27" fmla="*/ 191 h 75"/>
                              <a:gd name="T28" fmla="+- 0 2014 1942"/>
                              <a:gd name="T29" fmla="*/ T28 w 78"/>
                              <a:gd name="T30" fmla="+- 0 177 116"/>
                              <a:gd name="T31" fmla="*/ 177 h 75"/>
                              <a:gd name="T32" fmla="+- 0 2020 1942"/>
                              <a:gd name="T33" fmla="*/ T32 w 78"/>
                              <a:gd name="T34" fmla="+- 0 155 116"/>
                              <a:gd name="T35" fmla="*/ 155 h 75"/>
                              <a:gd name="T36" fmla="+- 0 2020 1942"/>
                              <a:gd name="T37" fmla="*/ T36 w 78"/>
                              <a:gd name="T38" fmla="+- 0 154 116"/>
                              <a:gd name="T39" fmla="*/ 154 h 75"/>
                              <a:gd name="T40" fmla="+- 0 2014 1942"/>
                              <a:gd name="T41" fmla="*/ T40 w 78"/>
                              <a:gd name="T42" fmla="+- 0 135 116"/>
                              <a:gd name="T43" fmla="*/ 135 h 75"/>
                              <a:gd name="T44" fmla="+- 0 1998 1942"/>
                              <a:gd name="T45" fmla="*/ T44 w 78"/>
                              <a:gd name="T46" fmla="+- 0 121 116"/>
                              <a:gd name="T47" fmla="*/ 121 h 75"/>
                              <a:gd name="T48" fmla="+- 0 1974 194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37940" id="Group 8" o:spid="_x0000_s1026" style="position:absolute;margin-left:97.1pt;margin-top:5.8pt;width:3.9pt;height:3.75pt;z-index:251664384;mso-position-horizontal-relative:page" coordorigin="194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">
                <v:shape id="Freeform 13" o:spid="_x0000_s1027" style="position:absolute;left:194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Four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(4)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"Additional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16"/>
        </w:rPr>
        <w:t xml:space="preserve"> </w:t>
      </w:r>
      <w:r w:rsidRPr="006F1658">
        <w:rPr>
          <w:rFonts w:ascii="Georgia" w:hAnsi="Georgia"/>
          <w:spacing w:val="-1"/>
        </w:rPr>
        <w:t>Worksheets":</w:t>
      </w:r>
      <w:r w:rsidRPr="006F1658">
        <w:rPr>
          <w:rFonts w:ascii="Georgia" w:hAnsi="Georgia"/>
          <w:spacing w:val="35"/>
        </w:rPr>
        <w:t xml:space="preserve"> </w:t>
      </w:r>
      <w:proofErr w:type="gramStart"/>
      <w:r w:rsidRPr="006F1658">
        <w:rPr>
          <w:rFonts w:ascii="Georgia" w:hAnsi="Georgia"/>
          <w:spacing w:val="-1"/>
        </w:rPr>
        <w:t>one(</w:t>
      </w:r>
      <w:proofErr w:type="gramEnd"/>
      <w:r w:rsidRPr="006F1658">
        <w:rPr>
          <w:rFonts w:ascii="Georgia" w:hAnsi="Georgia"/>
          <w:spacing w:val="-1"/>
        </w:rPr>
        <w:t>1)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member</w:t>
      </w:r>
    </w:p>
    <w:p w:rsidR="00F97AB8" w:rsidRPr="006F1658" w:rsidRDefault="00F97AB8" w:rsidP="00F97AB8">
      <w:pPr>
        <w:pStyle w:val="BodyText"/>
        <w:ind w:left="179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1588770</wp:posOffset>
                </wp:positionH>
                <wp:positionV relativeFrom="paragraph">
                  <wp:posOffset>69215</wp:posOffset>
                </wp:positionV>
                <wp:extent cx="49530" cy="47625"/>
                <wp:effectExtent l="7620" t="5715" r="952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109"/>
                          <a:chExt cx="78" cy="7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502" y="109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109 109"/>
                              <a:gd name="T3" fmla="*/ 109 h 75"/>
                              <a:gd name="T4" fmla="+- 0 2517 2502"/>
                              <a:gd name="T5" fmla="*/ T4 w 78"/>
                              <a:gd name="T6" fmla="+- 0 117 109"/>
                              <a:gd name="T7" fmla="*/ 117 h 75"/>
                              <a:gd name="T8" fmla="+- 0 2505 2502"/>
                              <a:gd name="T9" fmla="*/ T8 w 78"/>
                              <a:gd name="T10" fmla="+- 0 134 109"/>
                              <a:gd name="T11" fmla="*/ 134 h 75"/>
                              <a:gd name="T12" fmla="+- 0 2502 2502"/>
                              <a:gd name="T13" fmla="*/ T12 w 78"/>
                              <a:gd name="T14" fmla="+- 0 160 109"/>
                              <a:gd name="T15" fmla="*/ 160 h 75"/>
                              <a:gd name="T16" fmla="+- 0 2511 2502"/>
                              <a:gd name="T17" fmla="*/ T16 w 78"/>
                              <a:gd name="T18" fmla="+- 0 174 109"/>
                              <a:gd name="T19" fmla="*/ 174 h 75"/>
                              <a:gd name="T20" fmla="+- 0 2530 2502"/>
                              <a:gd name="T21" fmla="*/ T20 w 78"/>
                              <a:gd name="T22" fmla="+- 0 183 109"/>
                              <a:gd name="T23" fmla="*/ 183 h 75"/>
                              <a:gd name="T24" fmla="+- 0 2558 2502"/>
                              <a:gd name="T25" fmla="*/ T24 w 78"/>
                              <a:gd name="T26" fmla="+- 0 184 109"/>
                              <a:gd name="T27" fmla="*/ 184 h 75"/>
                              <a:gd name="T28" fmla="+- 0 2574 2502"/>
                              <a:gd name="T29" fmla="*/ T28 w 78"/>
                              <a:gd name="T30" fmla="+- 0 170 109"/>
                              <a:gd name="T31" fmla="*/ 170 h 75"/>
                              <a:gd name="T32" fmla="+- 0 2580 2502"/>
                              <a:gd name="T33" fmla="*/ T32 w 78"/>
                              <a:gd name="T34" fmla="+- 0 148 109"/>
                              <a:gd name="T35" fmla="*/ 148 h 75"/>
                              <a:gd name="T36" fmla="+- 0 2580 2502"/>
                              <a:gd name="T37" fmla="*/ T36 w 78"/>
                              <a:gd name="T38" fmla="+- 0 147 109"/>
                              <a:gd name="T39" fmla="*/ 147 h 75"/>
                              <a:gd name="T40" fmla="+- 0 2574 2502"/>
                              <a:gd name="T41" fmla="*/ T40 w 78"/>
                              <a:gd name="T42" fmla="+- 0 128 109"/>
                              <a:gd name="T43" fmla="*/ 128 h 75"/>
                              <a:gd name="T44" fmla="+- 0 2558 2502"/>
                              <a:gd name="T45" fmla="*/ T44 w 78"/>
                              <a:gd name="T46" fmla="+- 0 114 109"/>
                              <a:gd name="T47" fmla="*/ 114 h 75"/>
                              <a:gd name="T48" fmla="+- 0 2534 250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18E7" id="Group 6" o:spid="_x0000_s1026" style="position:absolute;margin-left:125.1pt;margin-top:5.45pt;width:3.9pt;height:3.75pt;z-index:251662336;mso-position-horizontal-relative:page" coordorigin="250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">
                <v:shape id="Freeform 9" o:spid="_x0000_s1027" style="position:absolute;left:250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(1)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parents</w:t>
      </w:r>
    </w:p>
    <w:p w:rsidR="00F97AB8" w:rsidRPr="006F1658" w:rsidRDefault="00F97AB8" w:rsidP="00F97AB8">
      <w:pPr>
        <w:pStyle w:val="BodyText"/>
        <w:spacing w:before="6"/>
        <w:ind w:left="179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1588770</wp:posOffset>
                </wp:positionH>
                <wp:positionV relativeFrom="paragraph">
                  <wp:posOffset>73660</wp:posOffset>
                </wp:positionV>
                <wp:extent cx="49530" cy="47625"/>
                <wp:effectExtent l="7620" t="8890" r="9525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116"/>
                          <a:chExt cx="78" cy="75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2502" y="116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116 116"/>
                              <a:gd name="T3" fmla="*/ 116 h 75"/>
                              <a:gd name="T4" fmla="+- 0 2517 2502"/>
                              <a:gd name="T5" fmla="*/ T4 w 78"/>
                              <a:gd name="T6" fmla="+- 0 124 116"/>
                              <a:gd name="T7" fmla="*/ 124 h 75"/>
                              <a:gd name="T8" fmla="+- 0 2505 2502"/>
                              <a:gd name="T9" fmla="*/ T8 w 78"/>
                              <a:gd name="T10" fmla="+- 0 141 116"/>
                              <a:gd name="T11" fmla="*/ 141 h 75"/>
                              <a:gd name="T12" fmla="+- 0 2502 2502"/>
                              <a:gd name="T13" fmla="*/ T12 w 78"/>
                              <a:gd name="T14" fmla="+- 0 167 116"/>
                              <a:gd name="T15" fmla="*/ 167 h 75"/>
                              <a:gd name="T16" fmla="+- 0 2511 2502"/>
                              <a:gd name="T17" fmla="*/ T16 w 78"/>
                              <a:gd name="T18" fmla="+- 0 181 116"/>
                              <a:gd name="T19" fmla="*/ 181 h 75"/>
                              <a:gd name="T20" fmla="+- 0 2530 2502"/>
                              <a:gd name="T21" fmla="*/ T20 w 78"/>
                              <a:gd name="T22" fmla="+- 0 190 116"/>
                              <a:gd name="T23" fmla="*/ 190 h 75"/>
                              <a:gd name="T24" fmla="+- 0 2558 2502"/>
                              <a:gd name="T25" fmla="*/ T24 w 78"/>
                              <a:gd name="T26" fmla="+- 0 191 116"/>
                              <a:gd name="T27" fmla="*/ 191 h 75"/>
                              <a:gd name="T28" fmla="+- 0 2574 2502"/>
                              <a:gd name="T29" fmla="*/ T28 w 78"/>
                              <a:gd name="T30" fmla="+- 0 177 116"/>
                              <a:gd name="T31" fmla="*/ 177 h 75"/>
                              <a:gd name="T32" fmla="+- 0 2580 2502"/>
                              <a:gd name="T33" fmla="*/ T32 w 78"/>
                              <a:gd name="T34" fmla="+- 0 155 116"/>
                              <a:gd name="T35" fmla="*/ 155 h 75"/>
                              <a:gd name="T36" fmla="+- 0 2580 2502"/>
                              <a:gd name="T37" fmla="*/ T36 w 78"/>
                              <a:gd name="T38" fmla="+- 0 154 116"/>
                              <a:gd name="T39" fmla="*/ 154 h 75"/>
                              <a:gd name="T40" fmla="+- 0 2574 2502"/>
                              <a:gd name="T41" fmla="*/ T40 w 78"/>
                              <a:gd name="T42" fmla="+- 0 135 116"/>
                              <a:gd name="T43" fmla="*/ 135 h 75"/>
                              <a:gd name="T44" fmla="+- 0 2558 2502"/>
                              <a:gd name="T45" fmla="*/ T44 w 78"/>
                              <a:gd name="T46" fmla="+- 0 121 116"/>
                              <a:gd name="T47" fmla="*/ 121 h 75"/>
                              <a:gd name="T48" fmla="+- 0 2534 250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F59E" id="Group 4" o:spid="_x0000_s1026" style="position:absolute;margin-left:125.1pt;margin-top:5.8pt;width:3.9pt;height:3.75pt;z-index:251663360;mso-position-horizontal-relative:page" coordorigin="250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">
                <v:shape id="Freeform 11" o:spid="_x0000_s1027" style="position:absolute;left:250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(1)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grandparents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(total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=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two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worksheets)</w:t>
      </w:r>
    </w:p>
    <w:p w:rsidR="00F97AB8" w:rsidRPr="006F1658" w:rsidRDefault="00F97AB8" w:rsidP="00F97AB8">
      <w:pPr>
        <w:pStyle w:val="BodyText"/>
        <w:numPr>
          <w:ilvl w:val="1"/>
          <w:numId w:val="12"/>
        </w:numPr>
        <w:tabs>
          <w:tab w:val="left" w:pos="1781"/>
        </w:tabs>
        <w:spacing w:before="8"/>
        <w:ind w:hanging="180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0"/>
          <w:numId w:val="12"/>
        </w:numPr>
        <w:tabs>
          <w:tab w:val="left" w:pos="1061"/>
        </w:tabs>
        <w:spacing w:before="4"/>
        <w:ind w:left="10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1-7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4" w:line="246" w:lineRule="auto"/>
        <w:ind w:left="1240" w:right="32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5715" r="317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2C11A" id="Group 1" o:spid="_x0000_s1026" style="position:absolute;margin-left:97.1pt;margin-top:5.7pt;width:3.9pt;height:3.75pt;z-index:251665408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">
                <v:shape id="Freeform 15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  <w:spacing w:val="46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name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number.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need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name,</w:t>
      </w:r>
      <w:r w:rsidRPr="006F1658">
        <w:rPr>
          <w:rFonts w:ascii="Georgia" w:hAnsi="Georgia"/>
          <w:spacing w:val="58"/>
        </w:rPr>
        <w:t xml:space="preserve"> </w:t>
      </w:r>
      <w:r w:rsidRPr="006F1658">
        <w:rPr>
          <w:rFonts w:ascii="Georgia" w:hAnsi="Georgia"/>
          <w:spacing w:val="-1"/>
        </w:rPr>
        <w:t>plus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names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known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people,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place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picture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taken,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well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48"/>
        </w:rPr>
        <w:t xml:space="preserve"> </w:t>
      </w:r>
      <w:r w:rsidRPr="006F1658">
        <w:rPr>
          <w:rFonts w:ascii="Georgia" w:hAnsi="Georgia"/>
          <w:spacing w:val="-1"/>
        </w:rPr>
        <w:t>numbers.</w:t>
      </w:r>
    </w:p>
    <w:p w:rsidR="00F15428" w:rsidRPr="00F15428" w:rsidRDefault="00F15428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:rsidR="00F15428" w:rsidRPr="00AF7852" w:rsidRDefault="00F97AB8" w:rsidP="00F15428">
      <w:pPr>
        <w:ind w:left="0"/>
        <w:rPr>
          <w:rStyle w:val="Heading2Char"/>
          <w:sz w:val="24"/>
        </w:rPr>
      </w:pPr>
      <w:r w:rsidRPr="00AF7852">
        <w:rPr>
          <w:rStyle w:val="Heading2Char"/>
          <w:b w:val="0"/>
          <w:bCs/>
          <w:i/>
          <w:iCs/>
          <w:sz w:val="24"/>
        </w:rPr>
        <w:t>Division 2</w:t>
      </w:r>
      <w:r w:rsidR="00F15428" w:rsidRPr="00AF7852">
        <w:rPr>
          <w:rStyle w:val="Heading2Char"/>
          <w:b w:val="0"/>
          <w:bCs/>
          <w:i/>
          <w:iCs/>
          <w:sz w:val="24"/>
        </w:rPr>
        <w:t xml:space="preserve"> (</w:t>
      </w:r>
      <w:r w:rsidRPr="00AF7852">
        <w:rPr>
          <w:rStyle w:val="Heading2Char"/>
          <w:b w:val="0"/>
          <w:bCs/>
          <w:i/>
          <w:iCs/>
          <w:sz w:val="24"/>
        </w:rPr>
        <w:t>2</w:t>
      </w:r>
      <w:r w:rsidRPr="00AF7852">
        <w:rPr>
          <w:rStyle w:val="Heading2Char"/>
          <w:b w:val="0"/>
          <w:bCs/>
          <w:i/>
          <w:iCs/>
          <w:sz w:val="24"/>
          <w:vertAlign w:val="superscript"/>
        </w:rPr>
        <w:t>nd</w:t>
      </w:r>
      <w:r w:rsidRPr="00AF7852">
        <w:rPr>
          <w:rStyle w:val="Heading2Char"/>
          <w:b w:val="0"/>
          <w:bCs/>
          <w:i/>
          <w:iCs/>
          <w:sz w:val="24"/>
        </w:rPr>
        <w:t xml:space="preserve"> year in project</w:t>
      </w:r>
      <w:r w:rsidR="00F15428" w:rsidRPr="00AF7852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4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:rsidR="00F97AB8" w:rsidRPr="006F1658" w:rsidRDefault="00F97AB8" w:rsidP="00F97AB8">
      <w:pPr>
        <w:rPr>
          <w:sz w:val="22"/>
          <w:szCs w:val="22"/>
        </w:rPr>
        <w:sectPr w:rsidR="00F97AB8" w:rsidRPr="006F1658" w:rsidSect="00C81E03">
          <w:type w:val="continuous"/>
          <w:pgSz w:w="12240" w:h="15840"/>
          <w:pgMar w:top="600" w:right="840" w:bottom="280" w:left="840" w:header="720" w:footer="720" w:gutter="0"/>
          <w:cols w:space="720"/>
        </w:sectPr>
      </w:pP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37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:rsidR="00F97AB8" w:rsidRPr="006F1658" w:rsidRDefault="00F97AB8" w:rsidP="00F97AB8">
      <w:pPr>
        <w:spacing w:before="7" w:line="252" w:lineRule="auto"/>
        <w:ind w:left="1240" w:right="416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73025</wp:posOffset>
                </wp:positionV>
                <wp:extent cx="49530" cy="47625"/>
                <wp:effectExtent l="4445" t="3175" r="3175" b="63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5"/>
                          <a:chExt cx="78" cy="75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942" y="115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5 115"/>
                              <a:gd name="T3" fmla="*/ 115 h 75"/>
                              <a:gd name="T4" fmla="+- 0 1957 1942"/>
                              <a:gd name="T5" fmla="*/ T4 w 78"/>
                              <a:gd name="T6" fmla="+- 0 123 115"/>
                              <a:gd name="T7" fmla="*/ 123 h 75"/>
                              <a:gd name="T8" fmla="+- 0 1945 1942"/>
                              <a:gd name="T9" fmla="*/ T8 w 78"/>
                              <a:gd name="T10" fmla="+- 0 140 115"/>
                              <a:gd name="T11" fmla="*/ 140 h 75"/>
                              <a:gd name="T12" fmla="+- 0 1942 1942"/>
                              <a:gd name="T13" fmla="*/ T12 w 78"/>
                              <a:gd name="T14" fmla="+- 0 166 115"/>
                              <a:gd name="T15" fmla="*/ 166 h 75"/>
                              <a:gd name="T16" fmla="+- 0 1951 1942"/>
                              <a:gd name="T17" fmla="*/ T16 w 78"/>
                              <a:gd name="T18" fmla="+- 0 180 115"/>
                              <a:gd name="T19" fmla="*/ 180 h 75"/>
                              <a:gd name="T20" fmla="+- 0 1970 1942"/>
                              <a:gd name="T21" fmla="*/ T20 w 78"/>
                              <a:gd name="T22" fmla="+- 0 189 115"/>
                              <a:gd name="T23" fmla="*/ 189 h 75"/>
                              <a:gd name="T24" fmla="+- 0 1998 1942"/>
                              <a:gd name="T25" fmla="*/ T24 w 78"/>
                              <a:gd name="T26" fmla="+- 0 190 115"/>
                              <a:gd name="T27" fmla="*/ 190 h 75"/>
                              <a:gd name="T28" fmla="+- 0 2014 1942"/>
                              <a:gd name="T29" fmla="*/ T28 w 78"/>
                              <a:gd name="T30" fmla="+- 0 176 115"/>
                              <a:gd name="T31" fmla="*/ 176 h 75"/>
                              <a:gd name="T32" fmla="+- 0 2020 1942"/>
                              <a:gd name="T33" fmla="*/ T32 w 78"/>
                              <a:gd name="T34" fmla="+- 0 154 115"/>
                              <a:gd name="T35" fmla="*/ 154 h 75"/>
                              <a:gd name="T36" fmla="+- 0 2020 1942"/>
                              <a:gd name="T37" fmla="*/ T36 w 78"/>
                              <a:gd name="T38" fmla="+- 0 153 115"/>
                              <a:gd name="T39" fmla="*/ 153 h 75"/>
                              <a:gd name="T40" fmla="+- 0 2014 1942"/>
                              <a:gd name="T41" fmla="*/ T40 w 78"/>
                              <a:gd name="T42" fmla="+- 0 134 115"/>
                              <a:gd name="T43" fmla="*/ 134 h 75"/>
                              <a:gd name="T44" fmla="+- 0 1998 1942"/>
                              <a:gd name="T45" fmla="*/ T44 w 78"/>
                              <a:gd name="T46" fmla="+- 0 120 115"/>
                              <a:gd name="T47" fmla="*/ 120 h 75"/>
                              <a:gd name="T48" fmla="+- 0 1974 1942"/>
                              <a:gd name="T49" fmla="*/ T48 w 78"/>
                              <a:gd name="T50" fmla="+- 0 115 115"/>
                              <a:gd name="T51" fmla="*/ 11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B404D" id="Group 26" o:spid="_x0000_s1026" style="position:absolute;margin-left:97.1pt;margin-top:5.75pt;width:3.9pt;height:3.75pt;z-index:251668480;mso-position-horizontal-relative:page" coordorigin="1942,115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">
                <v:shape id="Freeform 19" o:spid="_x0000_s1027" style="position:absolute;left:1942;top:115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5;15,123;3,140;0,166;9,180;28,189;56,190;72,176;78,154;78,153;72,134;56,120;32,115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Four-generation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chart.</w:t>
      </w:r>
      <w:r w:rsidRPr="006F1658">
        <w:rPr>
          <w:spacing w:val="-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This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would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your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parents,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grandparents,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5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great-grandparents,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#15.</w:t>
      </w:r>
      <w:r w:rsidRPr="006F1658">
        <w:rPr>
          <w:spacing w:val="-15"/>
          <w:sz w:val="22"/>
          <w:szCs w:val="22"/>
        </w:rPr>
        <w:t xml:space="preserve"> </w:t>
      </w:r>
      <w:r w:rsidRPr="006F1658">
        <w:rPr>
          <w:b/>
          <w:spacing w:val="-2"/>
          <w:sz w:val="22"/>
          <w:szCs w:val="22"/>
        </w:rPr>
        <w:t>You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8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listed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3"/>
          <w:sz w:val="22"/>
          <w:szCs w:val="22"/>
        </w:rPr>
        <w:t>at</w:t>
      </w:r>
      <w:r w:rsidRPr="006F1658">
        <w:rPr>
          <w:b/>
          <w:spacing w:val="48"/>
          <w:sz w:val="22"/>
          <w:szCs w:val="22"/>
        </w:rPr>
        <w:t xml:space="preserve"> </w:t>
      </w:r>
      <w:hyperlink r:id="rId18" w:history="1">
        <w:r w:rsidR="006B2E5E">
          <w:rPr>
            <w:rStyle w:val="Hyperlink"/>
            <w:spacing w:val="-1"/>
            <w:sz w:val="22"/>
            <w:szCs w:val="22"/>
          </w:rPr>
          <w:t>http://www.extension.purdue.edu/4-H</w:t>
        </w:r>
      </w:hyperlink>
      <w:r w:rsidR="006B2E5E">
        <w:rPr>
          <w:spacing w:val="-9"/>
          <w:sz w:val="22"/>
          <w:szCs w:val="22"/>
        </w:rPr>
        <w:t xml:space="preserve">,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or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3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 xml:space="preserve">748Pbw-W </w:t>
      </w:r>
      <w:r w:rsidRPr="006F1658">
        <w:rPr>
          <w:spacing w:val="-1"/>
          <w:sz w:val="22"/>
          <w:szCs w:val="22"/>
        </w:rPr>
        <w:t>or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7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forms,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not</w:t>
      </w:r>
      <w:r w:rsidRPr="006F1658">
        <w:rPr>
          <w:spacing w:val="29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</w:t>
      </w:r>
    </w:p>
    <w:p w:rsidR="00F97AB8" w:rsidRPr="006F1658" w:rsidRDefault="00F97AB8" w:rsidP="00F97AB8">
      <w:pPr>
        <w:pStyle w:val="BodyText"/>
        <w:spacing w:line="245" w:lineRule="auto"/>
        <w:ind w:left="1240" w:right="416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69850</wp:posOffset>
                </wp:positionV>
                <wp:extent cx="49530" cy="47625"/>
                <wp:effectExtent l="4445" t="2540" r="3175" b="698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0"/>
                          <a:chExt cx="78" cy="75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942" y="110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0 110"/>
                              <a:gd name="T3" fmla="*/ 110 h 75"/>
                              <a:gd name="T4" fmla="+- 0 1957 1942"/>
                              <a:gd name="T5" fmla="*/ T4 w 78"/>
                              <a:gd name="T6" fmla="+- 0 118 110"/>
                              <a:gd name="T7" fmla="*/ 118 h 75"/>
                              <a:gd name="T8" fmla="+- 0 1945 1942"/>
                              <a:gd name="T9" fmla="*/ T8 w 78"/>
                              <a:gd name="T10" fmla="+- 0 135 110"/>
                              <a:gd name="T11" fmla="*/ 135 h 75"/>
                              <a:gd name="T12" fmla="+- 0 1942 1942"/>
                              <a:gd name="T13" fmla="*/ T12 w 78"/>
                              <a:gd name="T14" fmla="+- 0 161 110"/>
                              <a:gd name="T15" fmla="*/ 161 h 75"/>
                              <a:gd name="T16" fmla="+- 0 1951 1942"/>
                              <a:gd name="T17" fmla="*/ T16 w 78"/>
                              <a:gd name="T18" fmla="+- 0 175 110"/>
                              <a:gd name="T19" fmla="*/ 175 h 75"/>
                              <a:gd name="T20" fmla="+- 0 1970 1942"/>
                              <a:gd name="T21" fmla="*/ T20 w 78"/>
                              <a:gd name="T22" fmla="+- 0 184 110"/>
                              <a:gd name="T23" fmla="*/ 184 h 75"/>
                              <a:gd name="T24" fmla="+- 0 1998 1942"/>
                              <a:gd name="T25" fmla="*/ T24 w 78"/>
                              <a:gd name="T26" fmla="+- 0 185 110"/>
                              <a:gd name="T27" fmla="*/ 185 h 75"/>
                              <a:gd name="T28" fmla="+- 0 2014 1942"/>
                              <a:gd name="T29" fmla="*/ T28 w 78"/>
                              <a:gd name="T30" fmla="+- 0 171 110"/>
                              <a:gd name="T31" fmla="*/ 171 h 75"/>
                              <a:gd name="T32" fmla="+- 0 2020 1942"/>
                              <a:gd name="T33" fmla="*/ T32 w 78"/>
                              <a:gd name="T34" fmla="+- 0 149 110"/>
                              <a:gd name="T35" fmla="*/ 149 h 75"/>
                              <a:gd name="T36" fmla="+- 0 2020 1942"/>
                              <a:gd name="T37" fmla="*/ T36 w 78"/>
                              <a:gd name="T38" fmla="+- 0 148 110"/>
                              <a:gd name="T39" fmla="*/ 148 h 75"/>
                              <a:gd name="T40" fmla="+- 0 2014 1942"/>
                              <a:gd name="T41" fmla="*/ T40 w 78"/>
                              <a:gd name="T42" fmla="+- 0 129 110"/>
                              <a:gd name="T43" fmla="*/ 129 h 75"/>
                              <a:gd name="T44" fmla="+- 0 1998 1942"/>
                              <a:gd name="T45" fmla="*/ T44 w 78"/>
                              <a:gd name="T46" fmla="+- 0 115 110"/>
                              <a:gd name="T47" fmla="*/ 115 h 75"/>
                              <a:gd name="T48" fmla="+- 0 1974 1942"/>
                              <a:gd name="T49" fmla="*/ T48 w 78"/>
                              <a:gd name="T50" fmla="+- 0 110 110"/>
                              <a:gd name="T51" fmla="*/ 11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AECA9" id="Group 24" o:spid="_x0000_s1026" style="position:absolute;margin-left:97.1pt;margin-top:5.5pt;width:3.9pt;height:3.75pt;z-index:251669504;mso-position-horizontal-relative:page" coordorigin="1942,110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">
                <v:shape id="Freeform 21" o:spid="_x0000_s1027" style="position:absolute;left:1942;top:110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0;15,118;3,135;0,161;9,175;28,184;56,185;72,171;78,149;78,148;72,129;56,115;32,110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pair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great-grandparents.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36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748).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ind w:hanging="1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8-15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7" w:line="252" w:lineRule="exact"/>
        <w:ind w:left="1240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73025</wp:posOffset>
                </wp:positionV>
                <wp:extent cx="49530" cy="47625"/>
                <wp:effectExtent l="4445" t="1270" r="3175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5"/>
                          <a:chExt cx="78" cy="75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942" y="115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5 115"/>
                              <a:gd name="T3" fmla="*/ 115 h 75"/>
                              <a:gd name="T4" fmla="+- 0 1957 1942"/>
                              <a:gd name="T5" fmla="*/ T4 w 78"/>
                              <a:gd name="T6" fmla="+- 0 123 115"/>
                              <a:gd name="T7" fmla="*/ 123 h 75"/>
                              <a:gd name="T8" fmla="+- 0 1945 1942"/>
                              <a:gd name="T9" fmla="*/ T8 w 78"/>
                              <a:gd name="T10" fmla="+- 0 140 115"/>
                              <a:gd name="T11" fmla="*/ 140 h 75"/>
                              <a:gd name="T12" fmla="+- 0 1942 1942"/>
                              <a:gd name="T13" fmla="*/ T12 w 78"/>
                              <a:gd name="T14" fmla="+- 0 166 115"/>
                              <a:gd name="T15" fmla="*/ 166 h 75"/>
                              <a:gd name="T16" fmla="+- 0 1951 1942"/>
                              <a:gd name="T17" fmla="*/ T16 w 78"/>
                              <a:gd name="T18" fmla="+- 0 180 115"/>
                              <a:gd name="T19" fmla="*/ 180 h 75"/>
                              <a:gd name="T20" fmla="+- 0 1970 1942"/>
                              <a:gd name="T21" fmla="*/ T20 w 78"/>
                              <a:gd name="T22" fmla="+- 0 189 115"/>
                              <a:gd name="T23" fmla="*/ 189 h 75"/>
                              <a:gd name="T24" fmla="+- 0 1998 1942"/>
                              <a:gd name="T25" fmla="*/ T24 w 78"/>
                              <a:gd name="T26" fmla="+- 0 190 115"/>
                              <a:gd name="T27" fmla="*/ 190 h 75"/>
                              <a:gd name="T28" fmla="+- 0 2014 1942"/>
                              <a:gd name="T29" fmla="*/ T28 w 78"/>
                              <a:gd name="T30" fmla="+- 0 176 115"/>
                              <a:gd name="T31" fmla="*/ 176 h 75"/>
                              <a:gd name="T32" fmla="+- 0 2020 1942"/>
                              <a:gd name="T33" fmla="*/ T32 w 78"/>
                              <a:gd name="T34" fmla="+- 0 154 115"/>
                              <a:gd name="T35" fmla="*/ 154 h 75"/>
                              <a:gd name="T36" fmla="+- 0 2020 1942"/>
                              <a:gd name="T37" fmla="*/ T36 w 78"/>
                              <a:gd name="T38" fmla="+- 0 153 115"/>
                              <a:gd name="T39" fmla="*/ 153 h 75"/>
                              <a:gd name="T40" fmla="+- 0 2014 1942"/>
                              <a:gd name="T41" fmla="*/ T40 w 78"/>
                              <a:gd name="T42" fmla="+- 0 134 115"/>
                              <a:gd name="T43" fmla="*/ 134 h 75"/>
                              <a:gd name="T44" fmla="+- 0 1998 1942"/>
                              <a:gd name="T45" fmla="*/ T44 w 78"/>
                              <a:gd name="T46" fmla="+- 0 120 115"/>
                              <a:gd name="T47" fmla="*/ 120 h 75"/>
                              <a:gd name="T48" fmla="+- 0 1974 1942"/>
                              <a:gd name="T49" fmla="*/ T48 w 78"/>
                              <a:gd name="T50" fmla="+- 0 115 115"/>
                              <a:gd name="T51" fmla="*/ 11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1208" id="Group 22" o:spid="_x0000_s1026" style="position:absolute;margin-left:97.1pt;margin-top:5.75pt;width:3.9pt;height:3.75pt;z-index:251670528;mso-position-horizontal-relative:page" coordorigin="1942,115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">
                <v:shape id="Freeform 23" o:spid="_x0000_s1027" style="position:absolute;left:1942;top:115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5;15,123;3,140;0,166;9,180;28,189;56,190;72,176;78,154;78,153;72,134;56,120;32,115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worksheet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great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grandparents.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1"/>
        </w:tabs>
        <w:spacing w:line="268" w:lineRule="exact"/>
        <w:ind w:hanging="180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spacing w:line="269" w:lineRule="exact"/>
        <w:ind w:hanging="1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8-15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2" w:line="246" w:lineRule="auto"/>
        <w:ind w:left="1240" w:right="268"/>
        <w:jc w:val="both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270" r="317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71F41" id="Group 20" o:spid="_x0000_s1026" style="position:absolute;margin-left:97.1pt;margin-top:5.7pt;width:3.9pt;height:3.75pt;z-index:251671552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">
                <v:shape id="Freeform 25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photographs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1"/>
        </w:rPr>
        <w:t>taken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9"/>
        </w:rPr>
        <w:t xml:space="preserve"> </w:t>
      </w:r>
      <w:r w:rsidRPr="006F1658">
        <w:rPr>
          <w:rFonts w:ascii="Georgia" w:hAnsi="Georgia"/>
          <w:spacing w:val="-1"/>
        </w:rPr>
        <w:t>tombstones</w:t>
      </w:r>
      <w:r w:rsidRPr="006F1658">
        <w:rPr>
          <w:rFonts w:ascii="Georgia" w:hAnsi="Georgia"/>
          <w:spacing w:val="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6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5"/>
        </w:rPr>
        <w:t xml:space="preserve"> </w:t>
      </w:r>
      <w:r w:rsidRPr="006F1658">
        <w:rPr>
          <w:rFonts w:ascii="Georgia" w:hAnsi="Georgia"/>
          <w:spacing w:val="-1"/>
        </w:rPr>
        <w:t>their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children.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  <w:spacing w:val="5"/>
        </w:rPr>
        <w:t xml:space="preserve"> </w:t>
      </w:r>
      <w:r w:rsidRPr="006F1658">
        <w:rPr>
          <w:rFonts w:ascii="Georgia" w:hAnsi="Georgia"/>
          <w:spacing w:val="-2"/>
        </w:rPr>
        <w:t>document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location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tombstone(s)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name,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number,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 xml:space="preserve">and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photo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taken.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Rubbings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acceptable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lieu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photographs.</w:t>
      </w:r>
    </w:p>
    <w:p w:rsidR="00F97AB8" w:rsidRPr="006F1658" w:rsidRDefault="00F97AB8" w:rsidP="00F97AB8">
      <w:pPr>
        <w:pStyle w:val="BodyText"/>
        <w:spacing w:line="252" w:lineRule="exact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7620" r="3175" b="19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6A51F" id="Group 18" o:spid="_x0000_s1026" style="position:absolute;margin-left:97.1pt;margin-top:5.45pt;width:3.9pt;height:3.75pt;z-index:251672576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wgiQ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">
                <v:shape id="Freeform 27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other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:rsidR="00F15428" w:rsidRDefault="00F97AB8" w:rsidP="00F97AB8">
      <w:pPr>
        <w:ind w:left="0" w:firstLine="720"/>
        <w:rPr>
          <w:spacing w:val="-1"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2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8-15</w:t>
      </w:r>
      <w:r w:rsidRPr="006F1658">
        <w:rPr>
          <w:spacing w:val="6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:rsidR="00AF7852" w:rsidRPr="006F1658" w:rsidRDefault="00AF7852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:rsidR="00F97AB8" w:rsidRPr="00AF7852" w:rsidRDefault="00F97AB8" w:rsidP="00F97AB8">
      <w:pPr>
        <w:ind w:left="0"/>
        <w:rPr>
          <w:rStyle w:val="Heading2Char"/>
          <w:sz w:val="24"/>
        </w:rPr>
      </w:pPr>
      <w:r w:rsidRPr="00AF7852">
        <w:rPr>
          <w:rStyle w:val="Heading2Char"/>
          <w:b w:val="0"/>
          <w:bCs/>
          <w:i/>
          <w:iCs/>
          <w:sz w:val="24"/>
        </w:rPr>
        <w:t>Division 3 (3</w:t>
      </w:r>
      <w:r w:rsidRPr="00AF7852">
        <w:rPr>
          <w:rStyle w:val="Heading2Char"/>
          <w:b w:val="0"/>
          <w:bCs/>
          <w:i/>
          <w:iCs/>
          <w:sz w:val="24"/>
          <w:vertAlign w:val="superscript"/>
        </w:rPr>
        <w:t>rd</w:t>
      </w:r>
      <w:r w:rsidRPr="00AF7852">
        <w:rPr>
          <w:rStyle w:val="Heading2Char"/>
          <w:b w:val="0"/>
          <w:bCs/>
          <w:i/>
          <w:iCs/>
          <w:sz w:val="24"/>
        </w:rPr>
        <w:t xml:space="preserve"> year in project suggested)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2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1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:rsidR="00F97AB8" w:rsidRPr="006F1658" w:rsidRDefault="00F97AB8" w:rsidP="00F97AB8">
      <w:pPr>
        <w:spacing w:before="4" w:line="250" w:lineRule="auto"/>
        <w:ind w:left="1240" w:right="447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905" r="3175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70B7" id="Group 34" o:spid="_x0000_s1026" style="position:absolute;margin-left:97.1pt;margin-top:5.7pt;width:3.9pt;height:3.75pt;z-index:251674624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">
                <v:shape id="Freeform 29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Five-generation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#31.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 programs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3"/>
          <w:sz w:val="22"/>
          <w:szCs w:val="22"/>
        </w:rPr>
        <w:t>not</w:t>
      </w:r>
      <w:r w:rsidRPr="006F1658">
        <w:rPr>
          <w:spacing w:val="5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generally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print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so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if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are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using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z w:val="22"/>
          <w:szCs w:val="22"/>
        </w:rPr>
        <w:t>a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sure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have</w:t>
      </w:r>
      <w:r w:rsidRPr="006F1658">
        <w:rPr>
          <w:spacing w:val="63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correct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ancestors.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If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UNKNOWN,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please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indicate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as</w:t>
      </w:r>
      <w:r w:rsidRPr="006F1658">
        <w:rPr>
          <w:spacing w:val="2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UNKNOWN.</w:t>
      </w:r>
      <w:r w:rsidRPr="006F1658">
        <w:rPr>
          <w:spacing w:val="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You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listed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at</w:t>
      </w:r>
      <w:r w:rsidRPr="006F1658">
        <w:rPr>
          <w:b/>
          <w:spacing w:val="4"/>
          <w:sz w:val="22"/>
          <w:szCs w:val="22"/>
        </w:rPr>
        <w:t xml:space="preserve"> </w:t>
      </w:r>
      <w:hyperlink r:id="rId19">
        <w:r w:rsidRPr="006F1658">
          <w:rPr>
            <w:spacing w:val="-1"/>
            <w:sz w:val="22"/>
            <w:szCs w:val="22"/>
          </w:rPr>
          <w:t>www.extension.purdue.edu/4h</w:t>
        </w:r>
      </w:hyperlink>
      <w:r w:rsidRPr="006F1658">
        <w:rPr>
          <w:spacing w:val="-1"/>
          <w:sz w:val="22"/>
          <w:szCs w:val="22"/>
        </w:rPr>
        <w:t>,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7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2"/>
          <w:sz w:val="22"/>
          <w:szCs w:val="22"/>
        </w:rPr>
        <w:t>or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748Pbw-W,</w:t>
      </w:r>
      <w:r w:rsidRPr="006F1658">
        <w:rPr>
          <w:b/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or</w:t>
      </w:r>
      <w:r w:rsidRPr="006F1658">
        <w:rPr>
          <w:spacing w:val="-8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z w:val="22"/>
          <w:szCs w:val="22"/>
        </w:rPr>
        <w:t>forms</w:t>
      </w:r>
      <w:r w:rsidRPr="006F1658">
        <w:rPr>
          <w:b/>
          <w:sz w:val="22"/>
          <w:szCs w:val="22"/>
        </w:rPr>
        <w:t>,</w:t>
      </w:r>
      <w:r w:rsidRPr="006F1658">
        <w:rPr>
          <w:b/>
          <w:spacing w:val="-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not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</w:p>
    <w:p w:rsidR="00F97AB8" w:rsidRPr="006F1658" w:rsidRDefault="00F97AB8" w:rsidP="00F97AB8">
      <w:pPr>
        <w:pStyle w:val="BodyText"/>
        <w:spacing w:before="55"/>
        <w:ind w:left="1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charts</w:t>
      </w:r>
    </w:p>
    <w:p w:rsidR="00F97AB8" w:rsidRPr="006F1658" w:rsidRDefault="00F97AB8" w:rsidP="00F97AB8">
      <w:pPr>
        <w:pStyle w:val="BodyText"/>
        <w:spacing w:before="6" w:line="246" w:lineRule="auto"/>
        <w:ind w:left="1240" w:right="517" w:hanging="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74295</wp:posOffset>
                </wp:positionV>
                <wp:extent cx="49530" cy="47625"/>
                <wp:effectExtent l="4445" t="635" r="3175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7"/>
                          <a:chExt cx="78" cy="75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942" y="117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7 117"/>
                              <a:gd name="T3" fmla="*/ 117 h 75"/>
                              <a:gd name="T4" fmla="+- 0 1957 1942"/>
                              <a:gd name="T5" fmla="*/ T4 w 78"/>
                              <a:gd name="T6" fmla="+- 0 125 117"/>
                              <a:gd name="T7" fmla="*/ 125 h 75"/>
                              <a:gd name="T8" fmla="+- 0 1945 1942"/>
                              <a:gd name="T9" fmla="*/ T8 w 78"/>
                              <a:gd name="T10" fmla="+- 0 142 117"/>
                              <a:gd name="T11" fmla="*/ 142 h 75"/>
                              <a:gd name="T12" fmla="+- 0 1942 1942"/>
                              <a:gd name="T13" fmla="*/ T12 w 78"/>
                              <a:gd name="T14" fmla="+- 0 168 117"/>
                              <a:gd name="T15" fmla="*/ 168 h 75"/>
                              <a:gd name="T16" fmla="+- 0 1951 1942"/>
                              <a:gd name="T17" fmla="*/ T16 w 78"/>
                              <a:gd name="T18" fmla="+- 0 182 117"/>
                              <a:gd name="T19" fmla="*/ 182 h 75"/>
                              <a:gd name="T20" fmla="+- 0 1970 1942"/>
                              <a:gd name="T21" fmla="*/ T20 w 78"/>
                              <a:gd name="T22" fmla="+- 0 191 117"/>
                              <a:gd name="T23" fmla="*/ 191 h 75"/>
                              <a:gd name="T24" fmla="+- 0 1998 1942"/>
                              <a:gd name="T25" fmla="*/ T24 w 78"/>
                              <a:gd name="T26" fmla="+- 0 192 117"/>
                              <a:gd name="T27" fmla="*/ 192 h 75"/>
                              <a:gd name="T28" fmla="+- 0 2014 1942"/>
                              <a:gd name="T29" fmla="*/ T28 w 78"/>
                              <a:gd name="T30" fmla="+- 0 178 117"/>
                              <a:gd name="T31" fmla="*/ 178 h 75"/>
                              <a:gd name="T32" fmla="+- 0 2020 1942"/>
                              <a:gd name="T33" fmla="*/ T32 w 78"/>
                              <a:gd name="T34" fmla="+- 0 156 117"/>
                              <a:gd name="T35" fmla="*/ 156 h 75"/>
                              <a:gd name="T36" fmla="+- 0 2020 1942"/>
                              <a:gd name="T37" fmla="*/ T36 w 78"/>
                              <a:gd name="T38" fmla="+- 0 155 117"/>
                              <a:gd name="T39" fmla="*/ 155 h 75"/>
                              <a:gd name="T40" fmla="+- 0 2014 1942"/>
                              <a:gd name="T41" fmla="*/ T40 w 78"/>
                              <a:gd name="T42" fmla="+- 0 136 117"/>
                              <a:gd name="T43" fmla="*/ 136 h 75"/>
                              <a:gd name="T44" fmla="+- 0 1998 1942"/>
                              <a:gd name="T45" fmla="*/ T44 w 78"/>
                              <a:gd name="T46" fmla="+- 0 122 117"/>
                              <a:gd name="T47" fmla="*/ 122 h 75"/>
                              <a:gd name="T48" fmla="+- 0 1974 1942"/>
                              <a:gd name="T49" fmla="*/ T48 w 78"/>
                              <a:gd name="T50" fmla="+- 0 117 117"/>
                              <a:gd name="T51" fmla="*/ 11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47647" id="Group 32" o:spid="_x0000_s1026" style="position:absolute;margin-left:97.1pt;margin-top:5.85pt;width:3.9pt;height:3.75pt;z-index:251675648;mso-position-horizontal-relative:page" coordorigin="1942,11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">
                <v:shape id="Freeform 31" o:spid="_x0000_s1027" style="position:absolute;left:1942;top:117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7;15,125;3,142;0,168;9,182;28,191;56,192;72,178;78,156;78,155;72,136;56,122;32,117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five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(5).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 xml:space="preserve">Sources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39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748.).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6"/>
        <w:ind w:left="97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16-31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2"/>
        </w:tabs>
        <w:spacing w:before="11"/>
        <w:ind w:left="1331" w:hanging="27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11"/>
        <w:ind w:left="1332" w:hanging="272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spacing w:before="1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16-31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4" w:line="245" w:lineRule="auto"/>
        <w:ind w:left="1240" w:right="107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270" r="3175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72FAB" id="Group 30" o:spid="_x0000_s1026" style="position:absolute;margin-left:97.1pt;margin-top:5.7pt;width:3.9pt;height:3.75pt;z-index:251676672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">
                <v:shape id="Freeform 33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Write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autobiography,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story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life.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pictures,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relevant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dates,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important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events.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OR,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2"/>
        </w:rPr>
        <w:t xml:space="preserve"> essay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what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hopes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dreams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future,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about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life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  <w:spacing w:val="-1"/>
        </w:rPr>
        <w:t>goals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hope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attain.</w:t>
      </w:r>
    </w:p>
    <w:p w:rsidR="00F97AB8" w:rsidRPr="006F1658" w:rsidRDefault="00F97AB8" w:rsidP="00F97AB8">
      <w:pPr>
        <w:pStyle w:val="BodyText"/>
        <w:spacing w:before="2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69850</wp:posOffset>
                </wp:positionV>
                <wp:extent cx="49530" cy="47625"/>
                <wp:effectExtent l="4445" t="7620" r="3175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0"/>
                          <a:chExt cx="78" cy="75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1942" y="110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0 110"/>
                              <a:gd name="T3" fmla="*/ 110 h 75"/>
                              <a:gd name="T4" fmla="+- 0 1957 1942"/>
                              <a:gd name="T5" fmla="*/ T4 w 78"/>
                              <a:gd name="T6" fmla="+- 0 118 110"/>
                              <a:gd name="T7" fmla="*/ 118 h 75"/>
                              <a:gd name="T8" fmla="+- 0 1945 1942"/>
                              <a:gd name="T9" fmla="*/ T8 w 78"/>
                              <a:gd name="T10" fmla="+- 0 135 110"/>
                              <a:gd name="T11" fmla="*/ 135 h 75"/>
                              <a:gd name="T12" fmla="+- 0 1942 1942"/>
                              <a:gd name="T13" fmla="*/ T12 w 78"/>
                              <a:gd name="T14" fmla="+- 0 161 110"/>
                              <a:gd name="T15" fmla="*/ 161 h 75"/>
                              <a:gd name="T16" fmla="+- 0 1951 1942"/>
                              <a:gd name="T17" fmla="*/ T16 w 78"/>
                              <a:gd name="T18" fmla="+- 0 175 110"/>
                              <a:gd name="T19" fmla="*/ 175 h 75"/>
                              <a:gd name="T20" fmla="+- 0 1970 1942"/>
                              <a:gd name="T21" fmla="*/ T20 w 78"/>
                              <a:gd name="T22" fmla="+- 0 184 110"/>
                              <a:gd name="T23" fmla="*/ 184 h 75"/>
                              <a:gd name="T24" fmla="+- 0 1998 1942"/>
                              <a:gd name="T25" fmla="*/ T24 w 78"/>
                              <a:gd name="T26" fmla="+- 0 185 110"/>
                              <a:gd name="T27" fmla="*/ 185 h 75"/>
                              <a:gd name="T28" fmla="+- 0 2014 1942"/>
                              <a:gd name="T29" fmla="*/ T28 w 78"/>
                              <a:gd name="T30" fmla="+- 0 171 110"/>
                              <a:gd name="T31" fmla="*/ 171 h 75"/>
                              <a:gd name="T32" fmla="+- 0 2020 1942"/>
                              <a:gd name="T33" fmla="*/ T32 w 78"/>
                              <a:gd name="T34" fmla="+- 0 149 110"/>
                              <a:gd name="T35" fmla="*/ 149 h 75"/>
                              <a:gd name="T36" fmla="+- 0 2020 1942"/>
                              <a:gd name="T37" fmla="*/ T36 w 78"/>
                              <a:gd name="T38" fmla="+- 0 148 110"/>
                              <a:gd name="T39" fmla="*/ 148 h 75"/>
                              <a:gd name="T40" fmla="+- 0 2014 1942"/>
                              <a:gd name="T41" fmla="*/ T40 w 78"/>
                              <a:gd name="T42" fmla="+- 0 129 110"/>
                              <a:gd name="T43" fmla="*/ 129 h 75"/>
                              <a:gd name="T44" fmla="+- 0 1998 1942"/>
                              <a:gd name="T45" fmla="*/ T44 w 78"/>
                              <a:gd name="T46" fmla="+- 0 115 110"/>
                              <a:gd name="T47" fmla="*/ 115 h 75"/>
                              <a:gd name="T48" fmla="+- 0 1974 1942"/>
                              <a:gd name="T49" fmla="*/ T48 w 78"/>
                              <a:gd name="T50" fmla="+- 0 110 110"/>
                              <a:gd name="T51" fmla="*/ 11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2BEC4" id="Group 28" o:spid="_x0000_s1026" style="position:absolute;margin-left:97.1pt;margin-top:5.5pt;width:3.9pt;height:3.75pt;z-index:251677696;mso-position-horizontal-relative:page" coordorigin="1942,110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">
                <v:shape id="Freeform 35" o:spid="_x0000_s1027" style="position:absolute;left:1942;top:110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0;15,118;3,135;0,161;9,175;28,184;56,185;72,171;78,149;78,148;72,129;56,115;32,110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:rsidR="00F97AB8" w:rsidRDefault="00F97AB8" w:rsidP="00F97AB8">
      <w:pPr>
        <w:ind w:left="0" w:firstLine="720"/>
        <w:rPr>
          <w:spacing w:val="-1"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3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16-</w:t>
      </w:r>
      <w:r w:rsidRPr="006F1658">
        <w:rPr>
          <w:spacing w:val="6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31 and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:rsidR="00AF7852" w:rsidRPr="006F1658" w:rsidRDefault="00AF7852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:rsidR="00F97AB8" w:rsidRPr="00AF7852" w:rsidRDefault="00F97AB8" w:rsidP="00F97AB8">
      <w:pPr>
        <w:ind w:left="0"/>
        <w:rPr>
          <w:rStyle w:val="Heading2Char"/>
          <w:sz w:val="28"/>
        </w:rPr>
      </w:pPr>
      <w:r w:rsidRPr="00AF7852">
        <w:rPr>
          <w:rStyle w:val="Heading2Char"/>
          <w:b w:val="0"/>
          <w:bCs/>
          <w:i/>
          <w:iCs/>
          <w:sz w:val="28"/>
        </w:rPr>
        <w:t>Division 4 (4</w:t>
      </w:r>
      <w:r w:rsidRPr="00AF7852">
        <w:rPr>
          <w:rStyle w:val="Heading2Char"/>
          <w:b w:val="0"/>
          <w:bCs/>
          <w:i/>
          <w:iCs/>
          <w:sz w:val="28"/>
          <w:vertAlign w:val="superscript"/>
        </w:rPr>
        <w:t>th</w:t>
      </w:r>
      <w:r w:rsidRPr="00AF7852">
        <w:rPr>
          <w:rStyle w:val="Heading2Char"/>
          <w:b w:val="0"/>
          <w:bCs/>
          <w:i/>
          <w:iCs/>
          <w:sz w:val="28"/>
        </w:rPr>
        <w:t xml:space="preserve"> year in project suggested)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37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notebook(s)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spacing w:before="162"/>
        <w:ind w:left="1060" w:hanging="26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:rsidR="00F97AB8" w:rsidRPr="006F1658" w:rsidRDefault="00F97AB8" w:rsidP="00F97AB8">
      <w:pPr>
        <w:spacing w:before="4" w:line="251" w:lineRule="auto"/>
        <w:ind w:left="1240" w:right="282" w:hanging="1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71120</wp:posOffset>
                </wp:positionV>
                <wp:extent cx="49530" cy="47625"/>
                <wp:effectExtent l="4445" t="4445" r="3175" b="508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2"/>
                          <a:chExt cx="78" cy="75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942" y="112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2 112"/>
                              <a:gd name="T3" fmla="*/ 112 h 75"/>
                              <a:gd name="T4" fmla="+- 0 1957 1942"/>
                              <a:gd name="T5" fmla="*/ T4 w 78"/>
                              <a:gd name="T6" fmla="+- 0 120 112"/>
                              <a:gd name="T7" fmla="*/ 120 h 75"/>
                              <a:gd name="T8" fmla="+- 0 1945 1942"/>
                              <a:gd name="T9" fmla="*/ T8 w 78"/>
                              <a:gd name="T10" fmla="+- 0 137 112"/>
                              <a:gd name="T11" fmla="*/ 137 h 75"/>
                              <a:gd name="T12" fmla="+- 0 1942 1942"/>
                              <a:gd name="T13" fmla="*/ T12 w 78"/>
                              <a:gd name="T14" fmla="+- 0 163 112"/>
                              <a:gd name="T15" fmla="*/ 163 h 75"/>
                              <a:gd name="T16" fmla="+- 0 1951 1942"/>
                              <a:gd name="T17" fmla="*/ T16 w 78"/>
                              <a:gd name="T18" fmla="+- 0 177 112"/>
                              <a:gd name="T19" fmla="*/ 177 h 75"/>
                              <a:gd name="T20" fmla="+- 0 1970 1942"/>
                              <a:gd name="T21" fmla="*/ T20 w 78"/>
                              <a:gd name="T22" fmla="+- 0 186 112"/>
                              <a:gd name="T23" fmla="*/ 186 h 75"/>
                              <a:gd name="T24" fmla="+- 0 1998 1942"/>
                              <a:gd name="T25" fmla="*/ T24 w 78"/>
                              <a:gd name="T26" fmla="+- 0 187 112"/>
                              <a:gd name="T27" fmla="*/ 187 h 75"/>
                              <a:gd name="T28" fmla="+- 0 2014 1942"/>
                              <a:gd name="T29" fmla="*/ T28 w 78"/>
                              <a:gd name="T30" fmla="+- 0 173 112"/>
                              <a:gd name="T31" fmla="*/ 173 h 75"/>
                              <a:gd name="T32" fmla="+- 0 2020 1942"/>
                              <a:gd name="T33" fmla="*/ T32 w 78"/>
                              <a:gd name="T34" fmla="+- 0 151 112"/>
                              <a:gd name="T35" fmla="*/ 151 h 75"/>
                              <a:gd name="T36" fmla="+- 0 2020 1942"/>
                              <a:gd name="T37" fmla="*/ T36 w 78"/>
                              <a:gd name="T38" fmla="+- 0 150 112"/>
                              <a:gd name="T39" fmla="*/ 150 h 75"/>
                              <a:gd name="T40" fmla="+- 0 2014 1942"/>
                              <a:gd name="T41" fmla="*/ T40 w 78"/>
                              <a:gd name="T42" fmla="+- 0 131 112"/>
                              <a:gd name="T43" fmla="*/ 131 h 75"/>
                              <a:gd name="T44" fmla="+- 0 1998 1942"/>
                              <a:gd name="T45" fmla="*/ T44 w 78"/>
                              <a:gd name="T46" fmla="+- 0 117 112"/>
                              <a:gd name="T47" fmla="*/ 117 h 75"/>
                              <a:gd name="T48" fmla="+- 0 1974 1942"/>
                              <a:gd name="T49" fmla="*/ T48 w 78"/>
                              <a:gd name="T50" fmla="+- 0 112 112"/>
                              <a:gd name="T51" fmla="*/ 11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091E" id="Group 40" o:spid="_x0000_s1026" style="position:absolute;margin-left:97.1pt;margin-top:5.6pt;width:3.9pt;height:3.75pt;z-index:251679744;mso-position-horizontal-relative:page" coordorigin="1942,112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">
                <v:shape id="Freeform 37" o:spid="_x0000_s1027" style="position:absolute;left:1942;top:112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2;15,120;3,137;0,163;9,177;28,186;56,187;72,173;78,151;78,150;72,131;56,117;32,112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Six-generation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</w:t>
      </w:r>
      <w:proofErr w:type="gramStart"/>
      <w:r w:rsidRPr="006F1658">
        <w:rPr>
          <w:spacing w:val="-1"/>
          <w:sz w:val="22"/>
          <w:szCs w:val="22"/>
        </w:rPr>
        <w:t>63.Computer</w:t>
      </w:r>
      <w:proofErr w:type="gramEnd"/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programs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3"/>
          <w:sz w:val="22"/>
          <w:szCs w:val="22"/>
        </w:rPr>
        <w:t>not</w:t>
      </w:r>
      <w:r w:rsidRPr="006F1658">
        <w:rPr>
          <w:spacing w:val="4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generally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print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so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if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are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using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z w:val="22"/>
          <w:szCs w:val="22"/>
        </w:rPr>
        <w:t>a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sure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have</w:t>
      </w:r>
      <w:r w:rsidRPr="006F1658">
        <w:rPr>
          <w:spacing w:val="63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correct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ancestors.</w:t>
      </w:r>
      <w:r w:rsidRPr="006F1658">
        <w:rPr>
          <w:spacing w:val="-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You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6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2"/>
          <w:sz w:val="22"/>
          <w:szCs w:val="22"/>
        </w:rPr>
        <w:t xml:space="preserve"> listed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at</w:t>
      </w:r>
      <w:r w:rsidRPr="006F1658">
        <w:rPr>
          <w:b/>
          <w:spacing w:val="36"/>
          <w:sz w:val="22"/>
          <w:szCs w:val="22"/>
        </w:rPr>
        <w:t xml:space="preserve"> </w:t>
      </w:r>
      <w:hyperlink r:id="rId20" w:history="1">
        <w:r w:rsidR="006B2E5E">
          <w:rPr>
            <w:rStyle w:val="Hyperlink"/>
            <w:spacing w:val="-1"/>
            <w:sz w:val="22"/>
            <w:szCs w:val="22"/>
          </w:rPr>
          <w:t>http://www.extension.purdue.edu/4-H</w:t>
        </w:r>
      </w:hyperlink>
      <w:r w:rsidR="006B2E5E">
        <w:rPr>
          <w:spacing w:val="-9"/>
          <w:sz w:val="22"/>
          <w:szCs w:val="22"/>
        </w:rPr>
        <w:t xml:space="preserve">,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or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2"/>
          <w:sz w:val="22"/>
          <w:szCs w:val="22"/>
        </w:rPr>
        <w:t xml:space="preserve"> </w:t>
      </w:r>
      <w:r w:rsidRPr="006F1658">
        <w:rPr>
          <w:b/>
          <w:sz w:val="22"/>
          <w:szCs w:val="22"/>
        </w:rPr>
        <w:t>748Pbw-W</w:t>
      </w:r>
      <w:r w:rsidRPr="006F1658">
        <w:rPr>
          <w:sz w:val="22"/>
          <w:szCs w:val="22"/>
        </w:rPr>
        <w:t>,</w:t>
      </w:r>
      <w:r w:rsidRPr="006F1658">
        <w:rPr>
          <w:spacing w:val="-1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or</w:t>
      </w:r>
      <w:r w:rsidRPr="006F1658">
        <w:rPr>
          <w:spacing w:val="-11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7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forms,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not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pedigree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</w:t>
      </w:r>
    </w:p>
    <w:p w:rsidR="00F97AB8" w:rsidRPr="006F1658" w:rsidRDefault="00F97AB8" w:rsidP="00F97AB8">
      <w:pPr>
        <w:pStyle w:val="BodyText"/>
        <w:spacing w:line="245" w:lineRule="auto"/>
        <w:ind w:left="1240" w:right="282" w:hanging="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635" r="3175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1E463" id="Group 38" o:spid="_x0000_s1026" style="position:absolute;margin-left:97.1pt;margin-top:5.45pt;width:3.9pt;height:3.75pt;z-index:251680768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ozjA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">
                <v:shape id="Freeform 39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six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(6).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Information").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ind w:left="1060" w:hanging="26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32-63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/>
        <w:ind w:left="124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/>
        <w:ind w:left="1241" w:hanging="180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2"/>
        </w:tabs>
        <w:spacing w:before="6"/>
        <w:ind w:left="1061" w:hanging="269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32-63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 w:line="245" w:lineRule="auto"/>
        <w:ind w:right="324" w:hanging="179"/>
        <w:rPr>
          <w:rFonts w:ascii="Georgia" w:hAnsi="Georgia"/>
        </w:rPr>
      </w:pP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copy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story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sixth-generation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ancestor.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3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when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taken,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how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where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</w:rPr>
        <w:t>found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what's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happening in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taken.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unavailable,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story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historical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period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during</w:t>
      </w:r>
      <w:r w:rsidRPr="006F1658">
        <w:rPr>
          <w:rFonts w:ascii="Georgia" w:hAnsi="Georgia"/>
          <w:spacing w:val="29"/>
        </w:rPr>
        <w:t xml:space="preserve"> </w:t>
      </w:r>
      <w:r w:rsidRPr="006F1658">
        <w:rPr>
          <w:rFonts w:ascii="Georgia" w:hAnsi="Georgia"/>
          <w:spacing w:val="-1"/>
        </w:rPr>
        <w:t>which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proofErr w:type="gramStart"/>
      <w:r w:rsidRPr="006F1658">
        <w:rPr>
          <w:rFonts w:ascii="Georgia" w:hAnsi="Georgia"/>
          <w:spacing w:val="-1"/>
        </w:rPr>
        <w:t>sixth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proofErr w:type="gramEnd"/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living.</w:t>
      </w:r>
    </w:p>
    <w:p w:rsidR="00F97AB8" w:rsidRPr="006F1658" w:rsidRDefault="00F97AB8" w:rsidP="00F97AB8">
      <w:pPr>
        <w:pStyle w:val="BodyText"/>
        <w:spacing w:before="1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70485</wp:posOffset>
                </wp:positionV>
                <wp:extent cx="49530" cy="47625"/>
                <wp:effectExtent l="4445" t="635" r="3175" b="889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1"/>
                          <a:chExt cx="78" cy="75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942" y="111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1 111"/>
                              <a:gd name="T3" fmla="*/ 111 h 75"/>
                              <a:gd name="T4" fmla="+- 0 1957 1942"/>
                              <a:gd name="T5" fmla="*/ T4 w 78"/>
                              <a:gd name="T6" fmla="+- 0 119 111"/>
                              <a:gd name="T7" fmla="*/ 119 h 75"/>
                              <a:gd name="T8" fmla="+- 0 1945 1942"/>
                              <a:gd name="T9" fmla="*/ T8 w 78"/>
                              <a:gd name="T10" fmla="+- 0 136 111"/>
                              <a:gd name="T11" fmla="*/ 136 h 75"/>
                              <a:gd name="T12" fmla="+- 0 1942 1942"/>
                              <a:gd name="T13" fmla="*/ T12 w 78"/>
                              <a:gd name="T14" fmla="+- 0 162 111"/>
                              <a:gd name="T15" fmla="*/ 162 h 75"/>
                              <a:gd name="T16" fmla="+- 0 1951 1942"/>
                              <a:gd name="T17" fmla="*/ T16 w 78"/>
                              <a:gd name="T18" fmla="+- 0 176 111"/>
                              <a:gd name="T19" fmla="*/ 176 h 75"/>
                              <a:gd name="T20" fmla="+- 0 1970 1942"/>
                              <a:gd name="T21" fmla="*/ T20 w 78"/>
                              <a:gd name="T22" fmla="+- 0 185 111"/>
                              <a:gd name="T23" fmla="*/ 185 h 75"/>
                              <a:gd name="T24" fmla="+- 0 1998 1942"/>
                              <a:gd name="T25" fmla="*/ T24 w 78"/>
                              <a:gd name="T26" fmla="+- 0 186 111"/>
                              <a:gd name="T27" fmla="*/ 186 h 75"/>
                              <a:gd name="T28" fmla="+- 0 2014 1942"/>
                              <a:gd name="T29" fmla="*/ T28 w 78"/>
                              <a:gd name="T30" fmla="+- 0 172 111"/>
                              <a:gd name="T31" fmla="*/ 172 h 75"/>
                              <a:gd name="T32" fmla="+- 0 2020 1942"/>
                              <a:gd name="T33" fmla="*/ T32 w 78"/>
                              <a:gd name="T34" fmla="+- 0 150 111"/>
                              <a:gd name="T35" fmla="*/ 150 h 75"/>
                              <a:gd name="T36" fmla="+- 0 2020 1942"/>
                              <a:gd name="T37" fmla="*/ T36 w 78"/>
                              <a:gd name="T38" fmla="+- 0 149 111"/>
                              <a:gd name="T39" fmla="*/ 149 h 75"/>
                              <a:gd name="T40" fmla="+- 0 2014 1942"/>
                              <a:gd name="T41" fmla="*/ T40 w 78"/>
                              <a:gd name="T42" fmla="+- 0 130 111"/>
                              <a:gd name="T43" fmla="*/ 130 h 75"/>
                              <a:gd name="T44" fmla="+- 0 1998 1942"/>
                              <a:gd name="T45" fmla="*/ T44 w 78"/>
                              <a:gd name="T46" fmla="+- 0 116 111"/>
                              <a:gd name="T47" fmla="*/ 116 h 75"/>
                              <a:gd name="T48" fmla="+- 0 1974 1942"/>
                              <a:gd name="T49" fmla="*/ T48 w 78"/>
                              <a:gd name="T50" fmla="+- 0 111 111"/>
                              <a:gd name="T51" fmla="*/ 11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1126" id="Group 36" o:spid="_x0000_s1026" style="position:absolute;margin-left:97.1pt;margin-top:5.55pt;width:3.9pt;height:3.75pt;z-index:251681792;mso-position-horizontal-relative:page" coordorigin="1942,11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">
                <v:shape id="Freeform 41" o:spid="_x0000_s1027" style="position:absolute;left:1942;top:111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1;15,119;3,136;0,162;9,176;28,185;56,186;72,172;78,150;78,149;72,130;56,116;32,111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:rsidR="00F97AB8" w:rsidRDefault="00F97AB8" w:rsidP="00F97AB8">
      <w:pPr>
        <w:ind w:left="0" w:firstLine="720"/>
        <w:rPr>
          <w:spacing w:val="-1"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4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32-</w:t>
      </w:r>
      <w:r w:rsidRPr="006F1658">
        <w:rPr>
          <w:spacing w:val="5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63 and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:rsidR="00AF7852" w:rsidRPr="006F1658" w:rsidRDefault="00AF7852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:rsidR="00F15428" w:rsidRPr="00AF7852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AF7852">
        <w:rPr>
          <w:rStyle w:val="Heading2Char"/>
          <w:b w:val="0"/>
          <w:bCs/>
          <w:i/>
          <w:iCs/>
          <w:sz w:val="24"/>
        </w:rPr>
        <w:lastRenderedPageBreak/>
        <w:t>Advanced (</w:t>
      </w:r>
      <w:r w:rsidR="00F97AB8" w:rsidRPr="00AF7852">
        <w:rPr>
          <w:rStyle w:val="Heading2Char"/>
          <w:b w:val="0"/>
          <w:bCs/>
          <w:i/>
          <w:iCs/>
          <w:sz w:val="24"/>
        </w:rPr>
        <w:t>5</w:t>
      </w:r>
      <w:r w:rsidR="00F97AB8" w:rsidRPr="00AF7852">
        <w:rPr>
          <w:rStyle w:val="Heading2Char"/>
          <w:b w:val="0"/>
          <w:bCs/>
          <w:i/>
          <w:iCs/>
          <w:sz w:val="24"/>
          <w:vertAlign w:val="superscript"/>
        </w:rPr>
        <w:t>th</w:t>
      </w:r>
      <w:r w:rsidR="00F97AB8" w:rsidRPr="00AF7852">
        <w:rPr>
          <w:rStyle w:val="Heading2Char"/>
          <w:b w:val="0"/>
          <w:bCs/>
          <w:i/>
          <w:iCs/>
          <w:sz w:val="24"/>
        </w:rPr>
        <w:t xml:space="preserve"> year and above in project</w:t>
      </w:r>
      <w:r w:rsidRPr="00AF7852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2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160"/>
        <w:ind w:hanging="272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:rsidR="00F97AB8" w:rsidRPr="006F1658" w:rsidRDefault="00F97AB8" w:rsidP="00F97AB8">
      <w:pPr>
        <w:pStyle w:val="BodyText"/>
        <w:spacing w:before="2" w:line="246" w:lineRule="auto"/>
        <w:ind w:left="1240" w:right="46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3810" r="3175" b="571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0731" id="Group 64" o:spid="_x0000_s1026" style="position:absolute;margin-left:97.1pt;margin-top:5.7pt;width:3.9pt;height:3.75pt;z-index:251683840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">
                <v:shape id="Freeform 43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Seventh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eighth-generation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charts,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#64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through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#255.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unknown,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indicate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Unknown.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Computer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programs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do</w:t>
      </w:r>
      <w:r w:rsidRPr="006F1658">
        <w:rPr>
          <w:rFonts w:ascii="Georgia" w:hAnsi="Georgia"/>
          <w:spacing w:val="-2"/>
        </w:rPr>
        <w:t xml:space="preserve"> not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generally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print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chart</w:t>
      </w:r>
      <w:r w:rsidRPr="006F1658">
        <w:rPr>
          <w:rFonts w:ascii="Georgia" w:hAnsi="Georgia"/>
          <w:spacing w:val="45"/>
        </w:rPr>
        <w:t xml:space="preserve"> </w:t>
      </w:r>
      <w:r w:rsidRPr="006F1658">
        <w:rPr>
          <w:rFonts w:ascii="Georgia" w:hAnsi="Georgia"/>
          <w:spacing w:val="-1"/>
        </w:rPr>
        <w:t>numbers,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so</w:t>
      </w:r>
      <w:r w:rsidRPr="006F1658">
        <w:rPr>
          <w:rFonts w:ascii="Georgia" w:hAnsi="Georgia"/>
          <w:spacing w:val="-2"/>
        </w:rPr>
        <w:t xml:space="preserve"> if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using</w:t>
      </w:r>
      <w:r w:rsidRPr="006F1658">
        <w:rPr>
          <w:rFonts w:ascii="Georgia" w:hAnsi="Georgia"/>
        </w:rPr>
        <w:t xml:space="preserve"> 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computer </w:t>
      </w:r>
      <w:r w:rsidRPr="006F1658">
        <w:rPr>
          <w:rFonts w:ascii="Georgia" w:hAnsi="Georgia"/>
          <w:spacing w:val="-2"/>
        </w:rPr>
        <w:t>program,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make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sure</w:t>
      </w:r>
      <w:r w:rsidRPr="006F1658">
        <w:rPr>
          <w:rFonts w:ascii="Georgia" w:hAnsi="Georgia"/>
          <w:spacing w:val="-2"/>
        </w:rPr>
        <w:t xml:space="preserve"> you have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correct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number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ancestors.</w:t>
      </w:r>
    </w:p>
    <w:p w:rsidR="00F97AB8" w:rsidRPr="006F1658" w:rsidRDefault="00F97AB8" w:rsidP="00F97AB8">
      <w:pPr>
        <w:pStyle w:val="BodyText"/>
        <w:spacing w:line="252" w:lineRule="exact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635" r="3175" b="889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D235" id="Group 62" o:spid="_x0000_s1026" style="position:absolute;margin-left:97.1pt;margin-top:5.45pt;width:3.9pt;height:3.75pt;z-index:251684864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K+iQ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">
                <v:shape id="Freeform 45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generations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seven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eight.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5" w:line="246" w:lineRule="auto"/>
        <w:ind w:left="1333" w:right="1258" w:hanging="27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 xml:space="preserve">Sources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 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43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Guide,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748).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3"/>
        </w:tabs>
        <w:spacing w:line="269" w:lineRule="exact"/>
        <w:ind w:left="1062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64-255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3"/>
        </w:tabs>
        <w:spacing w:before="4"/>
        <w:ind w:left="1242" w:hanging="18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4"/>
        </w:tabs>
        <w:spacing w:before="4"/>
        <w:ind w:left="124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4"/>
        </w:tabs>
        <w:spacing w:before="4"/>
        <w:ind w:left="1063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64-255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:rsidR="00F97AB8" w:rsidRPr="006F1658" w:rsidRDefault="00F97AB8" w:rsidP="00F97AB8">
      <w:pPr>
        <w:pStyle w:val="BodyText"/>
        <w:spacing w:before="12"/>
        <w:ind w:left="1243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77470</wp:posOffset>
                </wp:positionV>
                <wp:extent cx="49530" cy="47625"/>
                <wp:effectExtent l="4445" t="8890" r="3175" b="6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22"/>
                          <a:chExt cx="78" cy="75"/>
                        </a:xfrm>
                      </wpg:grpSpPr>
                      <wps:wsp>
                        <wps:cNvPr id="61" name="Freeform 47"/>
                        <wps:cNvSpPr>
                          <a:spLocks/>
                        </wps:cNvSpPr>
                        <wps:spPr bwMode="auto">
                          <a:xfrm>
                            <a:off x="1942" y="122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22 122"/>
                              <a:gd name="T3" fmla="*/ 122 h 75"/>
                              <a:gd name="T4" fmla="+- 0 1957 1942"/>
                              <a:gd name="T5" fmla="*/ T4 w 78"/>
                              <a:gd name="T6" fmla="+- 0 130 122"/>
                              <a:gd name="T7" fmla="*/ 130 h 75"/>
                              <a:gd name="T8" fmla="+- 0 1945 1942"/>
                              <a:gd name="T9" fmla="*/ T8 w 78"/>
                              <a:gd name="T10" fmla="+- 0 147 122"/>
                              <a:gd name="T11" fmla="*/ 147 h 75"/>
                              <a:gd name="T12" fmla="+- 0 1942 1942"/>
                              <a:gd name="T13" fmla="*/ T12 w 78"/>
                              <a:gd name="T14" fmla="+- 0 173 122"/>
                              <a:gd name="T15" fmla="*/ 173 h 75"/>
                              <a:gd name="T16" fmla="+- 0 1951 1942"/>
                              <a:gd name="T17" fmla="*/ T16 w 78"/>
                              <a:gd name="T18" fmla="+- 0 187 122"/>
                              <a:gd name="T19" fmla="*/ 187 h 75"/>
                              <a:gd name="T20" fmla="+- 0 1970 1942"/>
                              <a:gd name="T21" fmla="*/ T20 w 78"/>
                              <a:gd name="T22" fmla="+- 0 196 122"/>
                              <a:gd name="T23" fmla="*/ 196 h 75"/>
                              <a:gd name="T24" fmla="+- 0 1998 1942"/>
                              <a:gd name="T25" fmla="*/ T24 w 78"/>
                              <a:gd name="T26" fmla="+- 0 197 122"/>
                              <a:gd name="T27" fmla="*/ 197 h 75"/>
                              <a:gd name="T28" fmla="+- 0 2014 1942"/>
                              <a:gd name="T29" fmla="*/ T28 w 78"/>
                              <a:gd name="T30" fmla="+- 0 183 122"/>
                              <a:gd name="T31" fmla="*/ 183 h 75"/>
                              <a:gd name="T32" fmla="+- 0 2020 1942"/>
                              <a:gd name="T33" fmla="*/ T32 w 78"/>
                              <a:gd name="T34" fmla="+- 0 161 122"/>
                              <a:gd name="T35" fmla="*/ 161 h 75"/>
                              <a:gd name="T36" fmla="+- 0 2020 1942"/>
                              <a:gd name="T37" fmla="*/ T36 w 78"/>
                              <a:gd name="T38" fmla="+- 0 160 122"/>
                              <a:gd name="T39" fmla="*/ 160 h 75"/>
                              <a:gd name="T40" fmla="+- 0 2014 1942"/>
                              <a:gd name="T41" fmla="*/ T40 w 78"/>
                              <a:gd name="T42" fmla="+- 0 141 122"/>
                              <a:gd name="T43" fmla="*/ 141 h 75"/>
                              <a:gd name="T44" fmla="+- 0 1998 1942"/>
                              <a:gd name="T45" fmla="*/ T44 w 78"/>
                              <a:gd name="T46" fmla="+- 0 127 122"/>
                              <a:gd name="T47" fmla="*/ 127 h 75"/>
                              <a:gd name="T48" fmla="+- 0 1974 1942"/>
                              <a:gd name="T49" fmla="*/ T48 w 78"/>
                              <a:gd name="T50" fmla="+- 0 122 122"/>
                              <a:gd name="T51" fmla="*/ 12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379B" id="Group 60" o:spid="_x0000_s1026" style="position:absolute;margin-left:97.1pt;margin-top:6.1pt;width:3.9pt;height:3.75pt;z-index:251685888;mso-position-horizontal-relative:page" coordorigin="1942,122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">
                <v:shape id="Freeform 47" o:spid="_x0000_s1027" style="position:absolute;left:1942;top:122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" path="m32,l15,8,3,25,,51,9,65r19,9l56,75,72,61,78,39r,-1l72,19,56,5,32,xe" fillcolor="black" stroked="f">
                  <v:path arrowok="t" o:connecttype="custom" o:connectlocs="32,122;15,130;3,147;0,173;9,187;28,196;56,197;72,183;78,161;78,160;72,141;56,127;32,122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generations;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spacing w:before="13"/>
        <w:ind w:left="1060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</w:p>
    <w:p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13" w:line="244" w:lineRule="auto"/>
        <w:ind w:left="1332" w:right="324" w:hanging="180"/>
        <w:rPr>
          <w:rFonts w:ascii="Georgia" w:hAnsi="Georgia"/>
        </w:rPr>
      </w:pPr>
      <w:r w:rsidRPr="006F1658">
        <w:rPr>
          <w:rFonts w:ascii="Georgia" w:hAnsi="Georgia"/>
        </w:rPr>
        <w:t>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new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  <w:spacing w:val="-2"/>
        </w:rPr>
        <w:t xml:space="preserve"> level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below).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submitted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prior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years,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-1"/>
        </w:rPr>
        <w:t xml:space="preserve"> completed.</w:t>
      </w:r>
    </w:p>
    <w:p w:rsidR="00F97AB8" w:rsidRPr="006F1658" w:rsidRDefault="00F97AB8" w:rsidP="00F97AB8">
      <w:pPr>
        <w:spacing w:before="2"/>
        <w:rPr>
          <w:rFonts w:eastAsia="Arial" w:cs="Arial"/>
          <w:sz w:val="22"/>
          <w:szCs w:val="22"/>
        </w:rPr>
      </w:pPr>
    </w:p>
    <w:p w:rsidR="00F97AB8" w:rsidRPr="006F1658" w:rsidRDefault="00F97AB8" w:rsidP="005925DA">
      <w:pPr>
        <w:pStyle w:val="BodyText"/>
        <w:spacing w:line="245" w:lineRule="auto"/>
        <w:ind w:left="720" w:right="429" w:firstLine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charts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available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Web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research.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FOLLOWING,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continue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add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1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charts.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</w:rPr>
        <w:t>In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addition,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choose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following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options that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has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not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been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completed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previously.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identify,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letter,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74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44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completing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(for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example: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Division,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1,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31"/>
        </w:rPr>
        <w:t xml:space="preserve"> </w:t>
      </w:r>
      <w:r w:rsidRPr="006F1658">
        <w:rPr>
          <w:rFonts w:ascii="Georgia" w:hAnsi="Georgia"/>
          <w:spacing w:val="-1"/>
        </w:rPr>
        <w:t>A;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2"/>
        </w:rPr>
        <w:t>Division,</w:t>
      </w:r>
      <w:r w:rsidRPr="006F1658">
        <w:rPr>
          <w:rFonts w:ascii="Georgia" w:hAnsi="Georgia"/>
          <w:spacing w:val="-1"/>
        </w:rPr>
        <w:t xml:space="preserve"> Year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2,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C;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etc.)</w:t>
      </w:r>
    </w:p>
    <w:p w:rsidR="00F97AB8" w:rsidRPr="006F1658" w:rsidRDefault="00F97AB8" w:rsidP="00F97AB8">
      <w:pPr>
        <w:spacing w:before="8"/>
        <w:rPr>
          <w:rFonts w:eastAsia="Arial" w:cs="Arial"/>
          <w:sz w:val="22"/>
          <w:szCs w:val="22"/>
        </w:rPr>
      </w:pPr>
    </w:p>
    <w:p w:rsidR="00F97AB8" w:rsidRPr="006F1658" w:rsidRDefault="00F97AB8" w:rsidP="005925DA">
      <w:pPr>
        <w:pStyle w:val="BodyText"/>
        <w:ind w:left="681" w:firstLine="399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</w:rPr>
        <w:t xml:space="preserve">2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beyond</w:t>
      </w:r>
      <w:r w:rsidRPr="006F1658">
        <w:rPr>
          <w:rFonts w:ascii="Georgia" w:hAnsi="Georgia"/>
        </w:rPr>
        <w:t xml:space="preserve"> – Exhibit Book #4 that contains advanced division options and a second diary of work.  If additional ancestry information was found in the seventh and eighth generation, exhibit Book 1 noting ancestors completed this year along with Books 2 and 3 demonstrating this year’s work.</w:t>
      </w:r>
    </w:p>
    <w:p w:rsidR="00F97AB8" w:rsidRPr="006F1658" w:rsidRDefault="00F97AB8" w:rsidP="00F97AB8">
      <w:pPr>
        <w:spacing w:before="3"/>
        <w:rPr>
          <w:rFonts w:eastAsia="Arial" w:cs="Arial"/>
          <w:sz w:val="22"/>
          <w:szCs w:val="22"/>
        </w:rPr>
      </w:pPr>
    </w:p>
    <w:p w:rsidR="00F97AB8" w:rsidRPr="006F1658" w:rsidRDefault="00F97AB8" w:rsidP="005925DA">
      <w:pPr>
        <w:pStyle w:val="BodyText"/>
        <w:spacing w:line="245" w:lineRule="auto"/>
        <w:ind w:left="681" w:right="1509" w:firstLine="489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EXPLAIN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received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1"/>
        </w:rPr>
        <w:t>how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it relates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ancestors.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Copies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obtained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previous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divisions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acceptable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utilized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1"/>
        </w:rPr>
        <w:t>chosen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needed.</w:t>
      </w:r>
    </w:p>
    <w:p w:rsidR="00F97AB8" w:rsidRPr="006F1658" w:rsidRDefault="00F97AB8" w:rsidP="00F97AB8">
      <w:pPr>
        <w:spacing w:before="9"/>
        <w:rPr>
          <w:rFonts w:eastAsia="Arial" w:cs="Arial"/>
          <w:sz w:val="22"/>
          <w:szCs w:val="22"/>
        </w:rPr>
      </w:pP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693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migration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map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eight-generation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ancestors.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should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have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least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one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map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3"/>
        </w:rPr>
        <w:t>per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charts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explanations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migrations.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682"/>
        </w:tabs>
        <w:spacing w:line="246" w:lineRule="auto"/>
        <w:ind w:right="1309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timeline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report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Show</w:t>
      </w:r>
      <w:r w:rsidRPr="006F1658">
        <w:rPr>
          <w:rFonts w:ascii="Georgia" w:hAnsi="Georgia" w:cstheme="minorHAnsi"/>
          <w:spacing w:val="-10"/>
        </w:rPr>
        <w:t xml:space="preserve"> </w:t>
      </w:r>
      <w:r w:rsidRPr="006F1658">
        <w:rPr>
          <w:rFonts w:ascii="Georgia" w:hAnsi="Georgia" w:cstheme="minorHAnsi"/>
        </w:rPr>
        <w:t>how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</w:rPr>
        <w:t>fits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into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Document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62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well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dates,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2"/>
        </w:rPr>
        <w:t>places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maps,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pictures,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etc.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66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</w:rPr>
        <w:t xml:space="preserve"> 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forms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can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found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 xml:space="preserve">several </w:t>
      </w:r>
      <w:r w:rsidRPr="006F1658">
        <w:rPr>
          <w:rFonts w:ascii="Georgia" w:hAnsi="Georgia" w:cstheme="minorHAnsi"/>
          <w:spacing w:val="-1"/>
        </w:rPr>
        <w:t>websites.</w:t>
      </w:r>
      <w:r w:rsidRPr="006F1658">
        <w:rPr>
          <w:rFonts w:ascii="Georgia" w:hAnsi="Georgia" w:cstheme="minorHAnsi"/>
          <w:spacing w:val="73"/>
        </w:rPr>
        <w:t xml:space="preserve"> </w:t>
      </w:r>
      <w:r w:rsidRPr="006F1658">
        <w:rPr>
          <w:rFonts w:ascii="Georgia" w:hAnsi="Georgia" w:cstheme="minorHAnsi"/>
          <w:spacing w:val="-1"/>
        </w:rPr>
        <w:t>Download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forms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census.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notebook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should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contain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copies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the</w:t>
      </w:r>
      <w:r w:rsidRPr="006F1658">
        <w:rPr>
          <w:rFonts w:ascii="Georgia" w:hAnsi="Georgia" w:cstheme="minorHAnsi"/>
          <w:spacing w:val="32"/>
        </w:rPr>
        <w:t xml:space="preserve"> </w:t>
      </w:r>
      <w:r w:rsidRPr="006F1658">
        <w:rPr>
          <w:rFonts w:ascii="Georgia" w:hAnsi="Georgia" w:cstheme="minorHAnsi"/>
          <w:spacing w:val="-1"/>
        </w:rPr>
        <w:t>completed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form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each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census.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057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religious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background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any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lines.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brief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3"/>
        </w:rPr>
        <w:t>of</w:t>
      </w:r>
      <w:r w:rsidRPr="006F1658">
        <w:rPr>
          <w:rFonts w:ascii="Georgia" w:hAnsi="Georgia" w:cstheme="minorHAnsi"/>
          <w:spacing w:val="48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denomination.</w:t>
      </w:r>
      <w:r w:rsidRPr="006F1658">
        <w:rPr>
          <w:rFonts w:ascii="Georgia" w:hAnsi="Georgia" w:cstheme="minorHAnsi"/>
          <w:spacing w:val="-10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baptism,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confirmation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or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profession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faith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membership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records.</w:t>
      </w:r>
      <w:r w:rsidRPr="006F1658">
        <w:rPr>
          <w:rFonts w:ascii="Georgia" w:hAnsi="Georgia" w:cstheme="minorHAnsi"/>
          <w:spacing w:val="57"/>
        </w:rPr>
        <w:t xml:space="preserve"> </w:t>
      </w:r>
      <w:r w:rsidRPr="006F1658">
        <w:rPr>
          <w:rFonts w:ascii="Georgia" w:hAnsi="Georgia" w:cstheme="minorHAnsi"/>
          <w:spacing w:val="-1"/>
        </w:rPr>
        <w:t>Also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information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congregations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involved.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lastRenderedPageBreak/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65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925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service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supporting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when</w:t>
      </w:r>
      <w:r w:rsidRPr="006F1658">
        <w:rPr>
          <w:rFonts w:ascii="Georgia" w:hAnsi="Georgia" w:cstheme="minorHAnsi"/>
          <w:spacing w:val="56"/>
        </w:rPr>
        <w:t xml:space="preserve"> </w:t>
      </w:r>
      <w:r w:rsidRPr="006F1658">
        <w:rPr>
          <w:rFonts w:ascii="Georgia" w:hAnsi="Georgia" w:cstheme="minorHAnsi"/>
          <w:spacing w:val="-1"/>
        </w:rPr>
        <w:t>possible.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These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could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(muster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rolls,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discharge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papers,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etc.),</w:t>
      </w:r>
      <w:r w:rsidRPr="006F1658">
        <w:rPr>
          <w:rFonts w:ascii="Georgia" w:hAnsi="Georgia" w:cstheme="minorHAnsi"/>
          <w:spacing w:val="51"/>
        </w:rPr>
        <w:t xml:space="preserve"> </w:t>
      </w:r>
      <w:r w:rsidRPr="006F1658">
        <w:rPr>
          <w:rFonts w:ascii="Georgia" w:hAnsi="Georgia" w:cstheme="minorHAnsi"/>
          <w:spacing w:val="-1"/>
        </w:rPr>
        <w:t>pension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bounty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land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well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maps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 xml:space="preserve">Be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2"/>
        </w:rPr>
        <w:t xml:space="preserve"> proper</w:t>
      </w:r>
      <w:r w:rsidRPr="006F1658">
        <w:rPr>
          <w:rFonts w:ascii="Georgia" w:hAnsi="Georgia" w:cstheme="minorHAnsi"/>
          <w:spacing w:val="56"/>
        </w:rPr>
        <w:t xml:space="preserve"> </w:t>
      </w:r>
      <w:r w:rsidRPr="006F1658">
        <w:rPr>
          <w:rFonts w:ascii="Georgia" w:hAnsi="Georgia" w:cstheme="minorHAnsi"/>
          <w:spacing w:val="-1"/>
        </w:rPr>
        <w:t>labels and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research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paper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famous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Prove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relationship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person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documentation.</w:t>
      </w:r>
      <w:r w:rsidRPr="006F1658">
        <w:rPr>
          <w:rFonts w:ascii="Georgia" w:hAnsi="Georgia" w:cstheme="minorHAnsi"/>
          <w:spacing w:val="53"/>
        </w:rPr>
        <w:t xml:space="preserve"> </w:t>
      </w:r>
      <w:r w:rsidRPr="006F1658">
        <w:rPr>
          <w:rFonts w:ascii="Georgia" w:hAnsi="Georgia" w:cstheme="minorHAnsi"/>
        </w:rPr>
        <w:t>Try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anecdotes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enhance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paper.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256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Complete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or </w:t>
      </w:r>
      <w:r w:rsidRPr="006F1658">
        <w:rPr>
          <w:rFonts w:ascii="Georgia" w:hAnsi="Georgia" w:cstheme="minorHAnsi"/>
          <w:spacing w:val="-2"/>
        </w:rPr>
        <w:t>lines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back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many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generations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beyond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eight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generations</w:t>
      </w:r>
      <w:r w:rsidRPr="006F1658">
        <w:rPr>
          <w:rFonts w:ascii="Georgia" w:hAnsi="Georgia" w:cstheme="minorHAnsi"/>
          <w:spacing w:val="78"/>
        </w:rPr>
        <w:t xml:space="preserve"> </w:t>
      </w:r>
      <w:r w:rsidRPr="006F1658">
        <w:rPr>
          <w:rFonts w:ascii="Georgia" w:hAnsi="Georgia" w:cstheme="minorHAnsi"/>
          <w:spacing w:val="-1"/>
        </w:rPr>
        <w:t>(ancestors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256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beyond).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maps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39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226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timeline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report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another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not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previously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completed.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Document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well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need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state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beginning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that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second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64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such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433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service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not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previously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completed.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supporting</w:t>
      </w:r>
      <w:r w:rsidRPr="006F1658">
        <w:rPr>
          <w:rFonts w:ascii="Georgia" w:hAnsi="Georgia" w:cstheme="minorHAnsi"/>
          <w:spacing w:val="1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in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need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state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beginning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that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second</w:t>
      </w:r>
      <w:r w:rsidRPr="006F1658">
        <w:rPr>
          <w:rFonts w:ascii="Georgia" w:hAnsi="Georgia" w:cstheme="minorHAnsi"/>
          <w:spacing w:val="4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such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</w:p>
    <w:p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DNA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history.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(This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can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very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expensive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option)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Please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charts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explanations.</w:t>
      </w:r>
    </w:p>
    <w:p w:rsidR="00F97AB8" w:rsidRPr="006F1658" w:rsidRDefault="00F97AB8" w:rsidP="006F1658">
      <w:pPr>
        <w:pStyle w:val="BodyText"/>
        <w:spacing w:before="1"/>
        <w:ind w:left="720"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i.e.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use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pie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charts, ethnicity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estimates, approximate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percentage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regionally,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number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countries</w:t>
      </w:r>
      <w:r w:rsidRPr="006F1658">
        <w:rPr>
          <w:rFonts w:ascii="Georgia" w:hAnsi="Georgia" w:cstheme="minorHAnsi"/>
          <w:spacing w:val="50"/>
        </w:rPr>
        <w:t xml:space="preserve"> </w:t>
      </w:r>
      <w:r w:rsidRPr="006F1658">
        <w:rPr>
          <w:rFonts w:ascii="Georgia" w:hAnsi="Georgia" w:cstheme="minorHAnsi"/>
          <w:spacing w:val="-1"/>
        </w:rPr>
        <w:t>searched,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genetic</w:t>
      </w:r>
      <w:r w:rsidRPr="006F1658">
        <w:rPr>
          <w:rFonts w:ascii="Georgia" w:hAnsi="Georgia" w:cstheme="minorHAnsi"/>
          <w:spacing w:val="1"/>
        </w:rPr>
        <w:t xml:space="preserve"> </w:t>
      </w:r>
      <w:r w:rsidRPr="006F1658">
        <w:rPr>
          <w:rFonts w:ascii="Georgia" w:hAnsi="Georgia" w:cstheme="minorHAnsi"/>
          <w:spacing w:val="-1"/>
        </w:rPr>
        <w:t>percentage,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tree,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graphs,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etc.</w:t>
      </w:r>
    </w:p>
    <w:p w:rsidR="006F1658" w:rsidRPr="006F1658" w:rsidRDefault="006F1658" w:rsidP="006F1658">
      <w:pPr>
        <w:pStyle w:val="BodyText"/>
        <w:numPr>
          <w:ilvl w:val="0"/>
          <w:numId w:val="15"/>
        </w:numPr>
        <w:spacing w:before="1"/>
        <w:ind w:right="892"/>
        <w:rPr>
          <w:rFonts w:ascii="Georgia" w:hAnsi="Georgia" w:cstheme="minorHAnsi"/>
        </w:rPr>
      </w:pPr>
      <w:r>
        <w:rPr>
          <w:rFonts w:ascii="Georgia" w:hAnsi="Georgia" w:cstheme="minorHAnsi"/>
        </w:rPr>
        <w:t>Any other genealogy related activity of choice.</w:t>
      </w:r>
    </w:p>
    <w:p w:rsidR="00F97AB8" w:rsidRDefault="00F97AB8" w:rsidP="00F97AB8">
      <w:pPr>
        <w:spacing w:before="9"/>
        <w:rPr>
          <w:rFonts w:eastAsia="Arial" w:cs="Arial"/>
          <w:sz w:val="22"/>
          <w:szCs w:val="22"/>
        </w:rPr>
      </w:pPr>
    </w:p>
    <w:p w:rsidR="00FB78FC" w:rsidRDefault="00FB78FC" w:rsidP="00FB78FC">
      <w:pPr>
        <w:ind w:left="0"/>
        <w:rPr>
          <w:sz w:val="16"/>
          <w:szCs w:val="16"/>
        </w:rPr>
      </w:pPr>
      <w:r>
        <w:rPr>
          <w:sz w:val="16"/>
          <w:szCs w:val="16"/>
        </w:rPr>
        <w:t>UPDATED (10/21) by Tony Carrell</w:t>
      </w:r>
    </w:p>
    <w:p w:rsidR="00AF7852" w:rsidRPr="006F1658" w:rsidRDefault="00AF7852" w:rsidP="00AF7852">
      <w:pPr>
        <w:spacing w:before="9"/>
        <w:ind w:left="0"/>
        <w:rPr>
          <w:rFonts w:eastAsia="Arial" w:cs="Arial"/>
          <w:sz w:val="22"/>
          <w:szCs w:val="22"/>
        </w:rPr>
      </w:pPr>
    </w:p>
    <w:p w:rsidR="00AB4695" w:rsidRPr="006F1658" w:rsidRDefault="00AB4695" w:rsidP="00F15428">
      <w:pPr>
        <w:ind w:left="0" w:firstLine="720"/>
        <w:rPr>
          <w:sz w:val="22"/>
          <w:szCs w:val="22"/>
        </w:rPr>
      </w:pPr>
    </w:p>
    <w:sectPr w:rsidR="00AB4695" w:rsidRPr="006F1658" w:rsidSect="00C81E03">
      <w:footerReference w:type="default" r:id="rId21"/>
      <w:headerReference w:type="first" r:id="rId22"/>
      <w:footerReference w:type="first" r:id="rId2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77" w:rsidRDefault="00952D77" w:rsidP="00541FF7">
      <w:r>
        <w:separator/>
      </w:r>
    </w:p>
  </w:endnote>
  <w:endnote w:type="continuationSeparator" w:id="0">
    <w:p w:rsidR="00952D77" w:rsidRDefault="00952D77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6" w:rsidRDefault="002C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6" w:rsidRDefault="002C5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6" w:rsidRDefault="002C55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DB2D56">
      <w:rPr>
        <w:rStyle w:val="PageNumber"/>
        <w:rFonts w:ascii="Times New Roman" w:hAnsi="Times New Roman"/>
        <w:noProof/>
      </w:rPr>
      <w:t>6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DB2D56">
      <w:rPr>
        <w:rStyle w:val="PageNumber"/>
        <w:rFonts w:ascii="Times New Roman" w:hAnsi="Times New Roman"/>
        <w:noProof/>
      </w:rPr>
      <w:t>6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97AB8">
      <w:t>1</w:t>
    </w:r>
    <w:r w:rsidR="00EE1722">
      <w:fldChar w:fldCharType="end"/>
    </w:r>
    <w:r w:rsidR="00EE1722">
      <w:t xml:space="preserve"> of </w:t>
    </w:r>
    <w:r w:rsidR="00F15428">
      <w:t>2</w:t>
    </w:r>
  </w:p>
  <w:p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77" w:rsidRDefault="00952D77" w:rsidP="00541FF7">
      <w:r>
        <w:separator/>
      </w:r>
    </w:p>
  </w:footnote>
  <w:footnote w:type="continuationSeparator" w:id="0">
    <w:p w:rsidR="00952D77" w:rsidRDefault="00952D77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6" w:rsidRDefault="002C5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852" w:rsidRDefault="00AF7852">
    <w:pPr>
      <w:pStyle w:val="Header"/>
    </w:pPr>
    <w:bookmarkStart w:id="1" w:name="_GoBack"/>
    <w:bookmarkEnd w:id="1"/>
  </w:p>
  <w:p w:rsidR="00904758" w:rsidRDefault="00904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6" w:rsidRDefault="00AF7852">
    <w:pPr>
      <w:pStyle w:val="Header"/>
    </w:pPr>
    <w:r>
      <w:rPr>
        <w:noProof/>
      </w:rPr>
      <w:drawing>
        <wp:inline distT="0" distB="0" distL="0" distR="0" wp14:anchorId="35F6C89D" wp14:editId="577AFD2F">
          <wp:extent cx="4323715" cy="460375"/>
          <wp:effectExtent l="0" t="0" r="0" b="0"/>
          <wp:docPr id="42" name="Picture 42" descr="Purdue Extension Indiana 4-H 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Purdue Extension Indiana 4-H logo" titl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3715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7DBA"/>
    <w:multiLevelType w:val="hybridMultilevel"/>
    <w:tmpl w:val="2BC4475E"/>
    <w:lvl w:ilvl="0" w:tplc="38128934">
      <w:start w:val="1"/>
      <w:numFmt w:val="decimal"/>
      <w:lvlText w:val="%1."/>
      <w:lvlJc w:val="left"/>
      <w:pPr>
        <w:ind w:left="681" w:hanging="240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1" w:tplc="21FC301A">
      <w:start w:val="1"/>
      <w:numFmt w:val="bullet"/>
      <w:lvlText w:val="•"/>
      <w:lvlJc w:val="left"/>
      <w:pPr>
        <w:ind w:left="1060" w:hanging="269"/>
      </w:pPr>
      <w:rPr>
        <w:rFonts w:ascii="Arial" w:eastAsia="Arial" w:hAnsi="Arial" w:hint="default"/>
        <w:sz w:val="22"/>
        <w:szCs w:val="22"/>
      </w:rPr>
    </w:lvl>
    <w:lvl w:ilvl="2" w:tplc="B99C470E">
      <w:start w:val="1"/>
      <w:numFmt w:val="bullet"/>
      <w:lvlText w:val="•"/>
      <w:lvlJc w:val="left"/>
      <w:pPr>
        <w:ind w:left="2116" w:hanging="269"/>
      </w:pPr>
      <w:rPr>
        <w:rFonts w:hint="default"/>
      </w:rPr>
    </w:lvl>
    <w:lvl w:ilvl="3" w:tplc="669CC656">
      <w:start w:val="1"/>
      <w:numFmt w:val="bullet"/>
      <w:lvlText w:val="•"/>
      <w:lvlJc w:val="left"/>
      <w:pPr>
        <w:ind w:left="3171" w:hanging="269"/>
      </w:pPr>
      <w:rPr>
        <w:rFonts w:hint="default"/>
      </w:rPr>
    </w:lvl>
    <w:lvl w:ilvl="4" w:tplc="7DFEDAF0">
      <w:start w:val="1"/>
      <w:numFmt w:val="bullet"/>
      <w:lvlText w:val="•"/>
      <w:lvlJc w:val="left"/>
      <w:pPr>
        <w:ind w:left="4227" w:hanging="269"/>
      </w:pPr>
      <w:rPr>
        <w:rFonts w:hint="default"/>
      </w:rPr>
    </w:lvl>
    <w:lvl w:ilvl="5" w:tplc="B1242B0C">
      <w:start w:val="1"/>
      <w:numFmt w:val="bullet"/>
      <w:lvlText w:val="•"/>
      <w:lvlJc w:val="left"/>
      <w:pPr>
        <w:ind w:left="5282" w:hanging="269"/>
      </w:pPr>
      <w:rPr>
        <w:rFonts w:hint="default"/>
      </w:rPr>
    </w:lvl>
    <w:lvl w:ilvl="6" w:tplc="D982FDDA">
      <w:start w:val="1"/>
      <w:numFmt w:val="bullet"/>
      <w:lvlText w:val="•"/>
      <w:lvlJc w:val="left"/>
      <w:pPr>
        <w:ind w:left="6338" w:hanging="269"/>
      </w:pPr>
      <w:rPr>
        <w:rFonts w:hint="default"/>
      </w:rPr>
    </w:lvl>
    <w:lvl w:ilvl="7" w:tplc="2ADC7E7C">
      <w:start w:val="1"/>
      <w:numFmt w:val="bullet"/>
      <w:lvlText w:val="•"/>
      <w:lvlJc w:val="left"/>
      <w:pPr>
        <w:ind w:left="7393" w:hanging="269"/>
      </w:pPr>
      <w:rPr>
        <w:rFonts w:hint="default"/>
      </w:rPr>
    </w:lvl>
    <w:lvl w:ilvl="8" w:tplc="EFF06CB2">
      <w:start w:val="1"/>
      <w:numFmt w:val="bullet"/>
      <w:lvlText w:val="•"/>
      <w:lvlJc w:val="left"/>
      <w:pPr>
        <w:ind w:left="8449" w:hanging="269"/>
      </w:pPr>
      <w:rPr>
        <w:rFonts w:hint="default"/>
      </w:rPr>
    </w:lvl>
  </w:abstractNum>
  <w:abstractNum w:abstractNumId="11" w15:restartNumberingAfterBreak="0">
    <w:nsid w:val="163C2254"/>
    <w:multiLevelType w:val="hybridMultilevel"/>
    <w:tmpl w:val="5750187C"/>
    <w:lvl w:ilvl="0" w:tplc="D0F62756">
      <w:start w:val="1"/>
      <w:numFmt w:val="bullet"/>
      <w:lvlText w:val=""/>
      <w:lvlJc w:val="left"/>
      <w:pPr>
        <w:ind w:left="1061" w:hanging="269"/>
      </w:pPr>
      <w:rPr>
        <w:rFonts w:ascii="Symbol" w:eastAsia="Symbol" w:hAnsi="Symbol" w:hint="default"/>
        <w:sz w:val="22"/>
        <w:szCs w:val="22"/>
      </w:rPr>
    </w:lvl>
    <w:lvl w:ilvl="1" w:tplc="72FED5D8">
      <w:start w:val="1"/>
      <w:numFmt w:val="bullet"/>
      <w:lvlText w:val=""/>
      <w:lvlJc w:val="left"/>
      <w:pPr>
        <w:ind w:left="1780" w:hanging="181"/>
      </w:pPr>
      <w:rPr>
        <w:rFonts w:ascii="Symbol" w:eastAsia="Symbol" w:hAnsi="Symbol" w:hint="default"/>
        <w:sz w:val="22"/>
        <w:szCs w:val="22"/>
      </w:rPr>
    </w:lvl>
    <w:lvl w:ilvl="2" w:tplc="66DED0E8">
      <w:start w:val="1"/>
      <w:numFmt w:val="bullet"/>
      <w:lvlText w:val="•"/>
      <w:lvlJc w:val="left"/>
      <w:pPr>
        <w:ind w:left="2756" w:hanging="181"/>
      </w:pPr>
      <w:rPr>
        <w:rFonts w:hint="default"/>
      </w:rPr>
    </w:lvl>
    <w:lvl w:ilvl="3" w:tplc="D59A0194">
      <w:start w:val="1"/>
      <w:numFmt w:val="bullet"/>
      <w:lvlText w:val="•"/>
      <w:lvlJc w:val="left"/>
      <w:pPr>
        <w:ind w:left="3731" w:hanging="181"/>
      </w:pPr>
      <w:rPr>
        <w:rFonts w:hint="default"/>
      </w:rPr>
    </w:lvl>
    <w:lvl w:ilvl="4" w:tplc="068EB8D4">
      <w:start w:val="1"/>
      <w:numFmt w:val="bullet"/>
      <w:lvlText w:val="•"/>
      <w:lvlJc w:val="left"/>
      <w:pPr>
        <w:ind w:left="4707" w:hanging="181"/>
      </w:pPr>
      <w:rPr>
        <w:rFonts w:hint="default"/>
      </w:rPr>
    </w:lvl>
    <w:lvl w:ilvl="5" w:tplc="2E54C458">
      <w:start w:val="1"/>
      <w:numFmt w:val="bullet"/>
      <w:lvlText w:val="•"/>
      <w:lvlJc w:val="left"/>
      <w:pPr>
        <w:ind w:left="5682" w:hanging="181"/>
      </w:pPr>
      <w:rPr>
        <w:rFonts w:hint="default"/>
      </w:rPr>
    </w:lvl>
    <w:lvl w:ilvl="6" w:tplc="DC2C1FE8">
      <w:start w:val="1"/>
      <w:numFmt w:val="bullet"/>
      <w:lvlText w:val="•"/>
      <w:lvlJc w:val="left"/>
      <w:pPr>
        <w:ind w:left="6658" w:hanging="181"/>
      </w:pPr>
      <w:rPr>
        <w:rFonts w:hint="default"/>
      </w:rPr>
    </w:lvl>
    <w:lvl w:ilvl="7" w:tplc="5478FE52">
      <w:start w:val="1"/>
      <w:numFmt w:val="bullet"/>
      <w:lvlText w:val="•"/>
      <w:lvlJc w:val="left"/>
      <w:pPr>
        <w:ind w:left="7633" w:hanging="181"/>
      </w:pPr>
      <w:rPr>
        <w:rFonts w:hint="default"/>
      </w:rPr>
    </w:lvl>
    <w:lvl w:ilvl="8" w:tplc="58A2DB50">
      <w:start w:val="1"/>
      <w:numFmt w:val="bullet"/>
      <w:lvlText w:val="•"/>
      <w:lvlJc w:val="left"/>
      <w:pPr>
        <w:ind w:left="8609" w:hanging="181"/>
      </w:pPr>
      <w:rPr>
        <w:rFonts w:hint="default"/>
      </w:rPr>
    </w:lvl>
  </w:abstractNum>
  <w:abstractNum w:abstractNumId="12" w15:restartNumberingAfterBreak="0">
    <w:nsid w:val="208A0C93"/>
    <w:multiLevelType w:val="hybridMultilevel"/>
    <w:tmpl w:val="28A25A3A"/>
    <w:lvl w:ilvl="0" w:tplc="E0083E60">
      <w:start w:val="1"/>
      <w:numFmt w:val="upperLetter"/>
      <w:lvlText w:val="%1."/>
      <w:lvlJc w:val="left"/>
      <w:pPr>
        <w:ind w:left="701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4AB684B4">
      <w:start w:val="1"/>
      <w:numFmt w:val="bullet"/>
      <w:lvlText w:val="•"/>
      <w:lvlJc w:val="left"/>
      <w:pPr>
        <w:ind w:left="1747" w:hanging="361"/>
      </w:pPr>
      <w:rPr>
        <w:rFonts w:hint="default"/>
      </w:rPr>
    </w:lvl>
    <w:lvl w:ilvl="2" w:tplc="53765174">
      <w:start w:val="1"/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606A404C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30C45594">
      <w:start w:val="1"/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A7EC714A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86BAFD7A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CA2C868C">
      <w:start w:val="1"/>
      <w:numFmt w:val="bullet"/>
      <w:lvlText w:val="•"/>
      <w:lvlJc w:val="left"/>
      <w:pPr>
        <w:ind w:left="8022" w:hanging="361"/>
      </w:pPr>
      <w:rPr>
        <w:rFonts w:hint="default"/>
      </w:rPr>
    </w:lvl>
    <w:lvl w:ilvl="8" w:tplc="0C0478F8">
      <w:start w:val="1"/>
      <w:numFmt w:val="bullet"/>
      <w:lvlText w:val="•"/>
      <w:lvlJc w:val="left"/>
      <w:pPr>
        <w:ind w:left="9068" w:hanging="361"/>
      </w:pPr>
      <w:rPr>
        <w:rFonts w:hint="default"/>
      </w:rPr>
    </w:lvl>
  </w:abstractNum>
  <w:abstractNum w:abstractNumId="13" w15:restartNumberingAfterBreak="0">
    <w:nsid w:val="20DF4E3F"/>
    <w:multiLevelType w:val="hybridMultilevel"/>
    <w:tmpl w:val="35127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7945"/>
    <w:multiLevelType w:val="hybridMultilevel"/>
    <w:tmpl w:val="51E2BB3A"/>
    <w:lvl w:ilvl="0" w:tplc="3ABA584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009812FE">
      <w:start w:val="1"/>
      <w:numFmt w:val="bullet"/>
      <w:lvlText w:val=""/>
      <w:lvlJc w:val="left"/>
      <w:pPr>
        <w:ind w:left="972" w:hanging="180"/>
      </w:pPr>
      <w:rPr>
        <w:rFonts w:ascii="Symbol" w:eastAsia="Symbol" w:hAnsi="Symbol" w:hint="default"/>
        <w:w w:val="99"/>
        <w:sz w:val="22"/>
        <w:szCs w:val="22"/>
      </w:rPr>
    </w:lvl>
    <w:lvl w:ilvl="2" w:tplc="D910D14A">
      <w:start w:val="1"/>
      <w:numFmt w:val="bullet"/>
      <w:lvlText w:val=""/>
      <w:lvlJc w:val="left"/>
      <w:pPr>
        <w:ind w:left="1240" w:hanging="181"/>
      </w:pPr>
      <w:rPr>
        <w:rFonts w:ascii="Symbol" w:eastAsia="Symbol" w:hAnsi="Symbol" w:hint="default"/>
        <w:sz w:val="22"/>
        <w:szCs w:val="22"/>
      </w:rPr>
    </w:lvl>
    <w:lvl w:ilvl="3" w:tplc="B25C0316">
      <w:start w:val="1"/>
      <w:numFmt w:val="bullet"/>
      <w:lvlText w:val="•"/>
      <w:lvlJc w:val="left"/>
      <w:pPr>
        <w:ind w:left="1240" w:hanging="181"/>
      </w:pPr>
      <w:rPr>
        <w:rFonts w:hint="default"/>
      </w:rPr>
    </w:lvl>
    <w:lvl w:ilvl="4" w:tplc="E2E87596">
      <w:start w:val="1"/>
      <w:numFmt w:val="bullet"/>
      <w:lvlText w:val="•"/>
      <w:lvlJc w:val="left"/>
      <w:pPr>
        <w:ind w:left="1240" w:hanging="181"/>
      </w:pPr>
      <w:rPr>
        <w:rFonts w:hint="default"/>
      </w:rPr>
    </w:lvl>
    <w:lvl w:ilvl="5" w:tplc="55D66CA6">
      <w:start w:val="1"/>
      <w:numFmt w:val="bullet"/>
      <w:lvlText w:val="•"/>
      <w:lvlJc w:val="left"/>
      <w:pPr>
        <w:ind w:left="1241" w:hanging="181"/>
      </w:pPr>
      <w:rPr>
        <w:rFonts w:hint="default"/>
      </w:rPr>
    </w:lvl>
    <w:lvl w:ilvl="6" w:tplc="9AEAA7D6">
      <w:start w:val="1"/>
      <w:numFmt w:val="bullet"/>
      <w:lvlText w:val="•"/>
      <w:lvlJc w:val="left"/>
      <w:pPr>
        <w:ind w:left="1242" w:hanging="181"/>
      </w:pPr>
      <w:rPr>
        <w:rFonts w:hint="default"/>
      </w:rPr>
    </w:lvl>
    <w:lvl w:ilvl="7" w:tplc="256E7502">
      <w:start w:val="1"/>
      <w:numFmt w:val="bullet"/>
      <w:lvlText w:val="•"/>
      <w:lvlJc w:val="left"/>
      <w:pPr>
        <w:ind w:left="1331" w:hanging="181"/>
      </w:pPr>
      <w:rPr>
        <w:rFonts w:hint="default"/>
      </w:rPr>
    </w:lvl>
    <w:lvl w:ilvl="8" w:tplc="5FDE2076">
      <w:start w:val="1"/>
      <w:numFmt w:val="bullet"/>
      <w:lvlText w:val="•"/>
      <w:lvlJc w:val="left"/>
      <w:pPr>
        <w:ind w:left="1332" w:hanging="1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526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61072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5DA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2E5E"/>
    <w:rsid w:val="006B3114"/>
    <w:rsid w:val="006C336C"/>
    <w:rsid w:val="006D26A6"/>
    <w:rsid w:val="006E74B2"/>
    <w:rsid w:val="006F1658"/>
    <w:rsid w:val="006F3D74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4758"/>
    <w:rsid w:val="00905E86"/>
    <w:rsid w:val="009112B1"/>
    <w:rsid w:val="00916CEA"/>
    <w:rsid w:val="0093407B"/>
    <w:rsid w:val="00937EDB"/>
    <w:rsid w:val="0094076C"/>
    <w:rsid w:val="00942411"/>
    <w:rsid w:val="00944F52"/>
    <w:rsid w:val="00952D77"/>
    <w:rsid w:val="0098583C"/>
    <w:rsid w:val="00986189"/>
    <w:rsid w:val="00997C22"/>
    <w:rsid w:val="009C656C"/>
    <w:rsid w:val="009D682C"/>
    <w:rsid w:val="009E7926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AF7852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81E03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5E4E"/>
    <w:rsid w:val="00D55946"/>
    <w:rsid w:val="00D64A10"/>
    <w:rsid w:val="00D76D05"/>
    <w:rsid w:val="00D76DC6"/>
    <w:rsid w:val="00D923AD"/>
    <w:rsid w:val="00D93473"/>
    <w:rsid w:val="00D97846"/>
    <w:rsid w:val="00DB2D5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97AB8"/>
    <w:rsid w:val="00FA0A3A"/>
    <w:rsid w:val="00FA237A"/>
    <w:rsid w:val="00FB7090"/>
    <w:rsid w:val="00FB78FC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F54E84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BodyText">
    <w:name w:val="Body Text"/>
    <w:basedOn w:val="Normal"/>
    <w:link w:val="BodyTextChar"/>
    <w:uiPriority w:val="1"/>
    <w:qFormat/>
    <w:rsid w:val="00F97AB8"/>
    <w:pPr>
      <w:widowControl w:val="0"/>
      <w:spacing w:before="0" w:after="0"/>
      <w:ind w:left="700" w:right="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97AB8"/>
    <w:rPr>
      <w:rFonts w:ascii="Arial" w:eastAsia="Arial" w:hAnsi="Arial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18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F7852"/>
    <w:rPr>
      <w:rFonts w:ascii="Georgia" w:hAnsi="Georgi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xtension.purdue.edu/4-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extension.purdue.edu/4-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extension.purdue.edu/4-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://www.four-h.purdue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4C5FEE-0F05-4EBF-B1ED-404C5919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8</TotalTime>
  <Pages>6</Pages>
  <Words>2282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14917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6</cp:revision>
  <cp:lastPrinted>2020-02-03T22:53:00Z</cp:lastPrinted>
  <dcterms:created xsi:type="dcterms:W3CDTF">2021-11-10T17:57:00Z</dcterms:created>
  <dcterms:modified xsi:type="dcterms:W3CDTF">2022-02-23T15:39:00Z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