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F414" w14:textId="77777777" w:rsidR="00F15428" w:rsidRDefault="00852AB3" w:rsidP="00F15428">
      <w:pPr>
        <w:pStyle w:val="Heading1"/>
        <w:ind w:left="0"/>
        <w:rPr>
          <w:color w:val="auto"/>
        </w:rPr>
      </w:pPr>
      <w:r>
        <w:rPr>
          <w:color w:val="auto"/>
        </w:rPr>
        <w:t>Recycling</w:t>
      </w:r>
      <w:r w:rsidR="00A423AA">
        <w:rPr>
          <w:color w:val="auto"/>
        </w:rPr>
        <w:t>*</w:t>
      </w:r>
    </w:p>
    <w:p w14:paraId="18677FE1" w14:textId="77777777" w:rsidR="00F15428" w:rsidRPr="00A423AA" w:rsidRDefault="00F15428" w:rsidP="00F15428">
      <w:pPr>
        <w:ind w:left="0"/>
        <w:rPr>
          <w:sz w:val="16"/>
        </w:rPr>
      </w:pPr>
      <w:r w:rsidRPr="00A423AA">
        <w:rPr>
          <w:rStyle w:val="Heading2Char"/>
          <w:b w:val="0"/>
          <w:bCs/>
          <w:sz w:val="28"/>
        </w:rPr>
        <w:t>Description:</w:t>
      </w:r>
      <w:r w:rsidRPr="00A423AA">
        <w:rPr>
          <w:sz w:val="16"/>
        </w:rPr>
        <w:t xml:space="preserve"> </w:t>
      </w:r>
    </w:p>
    <w:p w14:paraId="55A1A1B2" w14:textId="77777777" w:rsidR="00F15428" w:rsidRPr="00592BD0" w:rsidRDefault="00E62BA3" w:rsidP="00632C5D">
      <w:pPr>
        <w:ind w:left="0" w:firstLine="720"/>
        <w:rPr>
          <w:rFonts w:cstheme="minorHAnsi"/>
          <w:sz w:val="22"/>
          <w:szCs w:val="22"/>
        </w:rPr>
      </w:pPr>
      <w:r>
        <w:rPr>
          <w:sz w:val="22"/>
          <w:szCs w:val="22"/>
        </w:rPr>
        <w:t>This project is designed to encourage 4- H members to recycle. A recycled item is any item that is no longer used in its original form.</w:t>
      </w:r>
    </w:p>
    <w:p w14:paraId="34C50407" w14:textId="77777777" w:rsidR="00F15428" w:rsidRPr="00A423AA" w:rsidRDefault="00F15428" w:rsidP="00F15428">
      <w:pPr>
        <w:ind w:left="0"/>
        <w:rPr>
          <w:rStyle w:val="Heading2Char"/>
          <w:b w:val="0"/>
          <w:bCs/>
          <w:sz w:val="28"/>
        </w:rPr>
      </w:pPr>
      <w:r w:rsidRPr="00A423AA">
        <w:rPr>
          <w:rStyle w:val="Heading2Char"/>
          <w:b w:val="0"/>
          <w:bCs/>
          <w:sz w:val="28"/>
        </w:rPr>
        <w:t>State Fair Entries:</w:t>
      </w:r>
    </w:p>
    <w:p w14:paraId="05385CA2" w14:textId="77777777" w:rsidR="00F15428" w:rsidRDefault="003E06A5" w:rsidP="00632C5D">
      <w:pPr>
        <w:ind w:left="0" w:firstLine="720"/>
        <w:rPr>
          <w:rStyle w:val="Heading2Char"/>
          <w:rFonts w:eastAsiaTheme="minorEastAsia" w:cstheme="minorBidi"/>
          <w:i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No state fair entries.</w:t>
      </w:r>
      <w:r w:rsidR="00A423AA">
        <w:rPr>
          <w:rStyle w:val="Heading2Char"/>
          <w:rFonts w:eastAsiaTheme="minorEastAsia" w:cstheme="minorBidi"/>
          <w:b w:val="0"/>
          <w:sz w:val="22"/>
          <w:szCs w:val="22"/>
        </w:rPr>
        <w:t xml:space="preserve"> </w:t>
      </w:r>
      <w:r w:rsidR="00A423AA">
        <w:rPr>
          <w:rStyle w:val="Heading2Char"/>
          <w:rFonts w:eastAsiaTheme="minorEastAsia" w:cstheme="minorBidi"/>
          <w:i/>
          <w:sz w:val="22"/>
          <w:szCs w:val="22"/>
        </w:rPr>
        <w:t xml:space="preserve"> *County project only</w:t>
      </w:r>
    </w:p>
    <w:p w14:paraId="5E466F64" w14:textId="77777777" w:rsidR="00A423AA" w:rsidRPr="00A423AA" w:rsidRDefault="00A423AA" w:rsidP="00632C5D">
      <w:pPr>
        <w:ind w:left="0" w:firstLine="720"/>
        <w:rPr>
          <w:rStyle w:val="Heading2Char"/>
          <w:rFonts w:eastAsiaTheme="minorEastAsia" w:cstheme="minorBidi"/>
          <w:i/>
          <w:sz w:val="22"/>
          <w:szCs w:val="22"/>
        </w:rPr>
      </w:pPr>
    </w:p>
    <w:p w14:paraId="4F2C468A" w14:textId="77777777" w:rsidR="00F15428" w:rsidRPr="00A423AA" w:rsidRDefault="00F15428" w:rsidP="00F15428">
      <w:pPr>
        <w:ind w:left="0"/>
        <w:rPr>
          <w:rStyle w:val="Heading2Char"/>
          <w:sz w:val="28"/>
        </w:rPr>
      </w:pPr>
      <w:r w:rsidRPr="00A423AA">
        <w:rPr>
          <w:rStyle w:val="Heading2Char"/>
          <w:b w:val="0"/>
          <w:bCs/>
          <w:sz w:val="28"/>
        </w:rPr>
        <w:t>Exhibit Guidelines:</w:t>
      </w:r>
    </w:p>
    <w:p w14:paraId="709AF598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03CCC3C8" w14:textId="3075097A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14F94B10" w14:textId="7F73AE2D" w:rsidR="00AC3E50" w:rsidRPr="00AC3E50" w:rsidRDefault="00AC3E50" w:rsidP="00F15428">
      <w:pPr>
        <w:ind w:left="0" w:firstLine="720"/>
        <w:rPr>
          <w:rFonts w:eastAsiaTheme="minorEastAsia" w:cstheme="minorBidi"/>
          <w:b/>
          <w:bCs/>
          <w:sz w:val="22"/>
          <w:szCs w:val="22"/>
          <w:u w:val="single"/>
        </w:rPr>
      </w:pPr>
      <w:r w:rsidRPr="00AC3E50">
        <w:rPr>
          <w:rFonts w:eastAsiaTheme="minorEastAsia" w:cstheme="minorBidi"/>
          <w:b/>
          <w:bCs/>
          <w:sz w:val="22"/>
          <w:szCs w:val="22"/>
        </w:rPr>
        <w:t xml:space="preserve">All recycling exhibits must include a </w:t>
      </w:r>
      <w:r w:rsidRPr="00AC3E50">
        <w:rPr>
          <w:rFonts w:eastAsiaTheme="minorEastAsia" w:cstheme="minorBidi"/>
          <w:b/>
          <w:bCs/>
          <w:sz w:val="22"/>
          <w:szCs w:val="22"/>
          <w:u w:val="single"/>
        </w:rPr>
        <w:t>Recycling Record Sheet.</w:t>
      </w:r>
    </w:p>
    <w:p w14:paraId="617F70FF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711EE051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48908307" w14:textId="77777777" w:rsidR="00F15428" w:rsidRPr="00A423AA" w:rsidRDefault="00F15428" w:rsidP="00F15428">
      <w:pPr>
        <w:ind w:left="0"/>
        <w:rPr>
          <w:rStyle w:val="Heading2Char"/>
          <w:sz w:val="28"/>
        </w:rPr>
      </w:pPr>
      <w:r w:rsidRPr="00A423AA">
        <w:rPr>
          <w:rStyle w:val="Heading2Char"/>
          <w:b w:val="0"/>
          <w:bCs/>
          <w:sz w:val="28"/>
        </w:rPr>
        <w:t>Exhibit Class Guidelines:</w:t>
      </w:r>
    </w:p>
    <w:p w14:paraId="6AFF8A44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A423AA">
        <w:rPr>
          <w:rStyle w:val="Heading2Char"/>
          <w:b w:val="0"/>
          <w:bCs/>
          <w:i/>
          <w:iCs/>
          <w:sz w:val="24"/>
        </w:rPr>
        <w:t>Beginner (grades 3-5 suggested)</w:t>
      </w:r>
      <w:r w:rsidRPr="00A423AA">
        <w:rPr>
          <w:rStyle w:val="Heading2Char"/>
          <w:sz w:val="24"/>
        </w:rPr>
        <w:t xml:space="preserve"> </w:t>
      </w:r>
    </w:p>
    <w:p w14:paraId="68685407" w14:textId="77777777" w:rsidR="00F15428" w:rsidRDefault="00E62BA3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Choose one of the following to exhibit</w:t>
      </w:r>
    </w:p>
    <w:p w14:paraId="056C7E2B" w14:textId="77777777" w:rsidR="00E62BA3" w:rsidRDefault="00E62BA3" w:rsidP="00E62BA3">
      <w:pPr>
        <w:pStyle w:val="ListParagraph"/>
        <w:numPr>
          <w:ilvl w:val="0"/>
          <w:numId w:val="12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Make a useful or decorative object from any discarded items. Must include recycling record sheet. The project should be age appropriate.</w:t>
      </w:r>
    </w:p>
    <w:p w14:paraId="2E30E122" w14:textId="77777777" w:rsidR="00E62BA3" w:rsidRDefault="00E62BA3" w:rsidP="00E62BA3">
      <w:pPr>
        <w:pStyle w:val="ListParagraph"/>
        <w:numPr>
          <w:ilvl w:val="0"/>
          <w:numId w:val="12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A poster on one of the following</w:t>
      </w:r>
    </w:p>
    <w:p w14:paraId="2439A0F5" w14:textId="77777777" w:rsidR="00E62BA3" w:rsidRDefault="00E62BA3" w:rsidP="00E62BA3">
      <w:pPr>
        <w:pStyle w:val="ListParagraph"/>
        <w:numPr>
          <w:ilvl w:val="1"/>
          <w:numId w:val="12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A recycling center in your home</w:t>
      </w:r>
    </w:p>
    <w:p w14:paraId="51E0950B" w14:textId="77777777" w:rsidR="00E62BA3" w:rsidRDefault="00E62BA3" w:rsidP="00E62BA3">
      <w:pPr>
        <w:pStyle w:val="ListParagraph"/>
        <w:numPr>
          <w:ilvl w:val="1"/>
          <w:numId w:val="12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How to prepare newspapers for recycling</w:t>
      </w:r>
    </w:p>
    <w:p w14:paraId="2FC2B01F" w14:textId="77777777" w:rsidR="00E62BA3" w:rsidRDefault="00E62BA3" w:rsidP="00E62BA3">
      <w:pPr>
        <w:pStyle w:val="ListParagraph"/>
        <w:numPr>
          <w:ilvl w:val="1"/>
          <w:numId w:val="12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E</w:t>
      </w:r>
      <w:r w:rsidR="002E2A36">
        <w:rPr>
          <w:rFonts w:eastAsia="Calibri Light" w:cstheme="minorHAnsi"/>
          <w:sz w:val="22"/>
          <w:szCs w:val="22"/>
        </w:rPr>
        <w:t>x</w:t>
      </w:r>
      <w:r>
        <w:rPr>
          <w:rFonts w:eastAsia="Calibri Light" w:cstheme="minorHAnsi"/>
          <w:sz w:val="22"/>
          <w:szCs w:val="22"/>
        </w:rPr>
        <w:t>plain the three “R’s”</w:t>
      </w:r>
      <w:r w:rsidR="002E2A36">
        <w:rPr>
          <w:rFonts w:eastAsia="Calibri Light" w:cstheme="minorHAnsi"/>
          <w:sz w:val="22"/>
          <w:szCs w:val="22"/>
        </w:rPr>
        <w:t xml:space="preserve"> of recycling</w:t>
      </w:r>
    </w:p>
    <w:p w14:paraId="5AEB6908" w14:textId="77777777" w:rsidR="002E2A36" w:rsidRDefault="002E2A36" w:rsidP="00E62BA3">
      <w:pPr>
        <w:pStyle w:val="ListParagraph"/>
        <w:numPr>
          <w:ilvl w:val="1"/>
          <w:numId w:val="12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Explain the recycling symbols</w:t>
      </w:r>
    </w:p>
    <w:p w14:paraId="14293498" w14:textId="77777777" w:rsidR="002E2A36" w:rsidRDefault="002E2A36" w:rsidP="00E62BA3">
      <w:pPr>
        <w:pStyle w:val="ListParagraph"/>
        <w:numPr>
          <w:ilvl w:val="1"/>
          <w:numId w:val="12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Read a magazine article and make a poster on the topic covered</w:t>
      </w:r>
    </w:p>
    <w:p w14:paraId="0BD37926" w14:textId="77777777" w:rsidR="002E2A36" w:rsidRDefault="002E2A36" w:rsidP="00E62BA3">
      <w:pPr>
        <w:pStyle w:val="ListParagraph"/>
        <w:numPr>
          <w:ilvl w:val="1"/>
          <w:numId w:val="12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Do a “mini landfill” and report your findings after 6 months</w:t>
      </w:r>
    </w:p>
    <w:p w14:paraId="4ADB56AF" w14:textId="77777777" w:rsidR="002E2A36" w:rsidRPr="00E62BA3" w:rsidRDefault="002E2A36" w:rsidP="00E62BA3">
      <w:pPr>
        <w:pStyle w:val="ListParagraph"/>
        <w:numPr>
          <w:ilvl w:val="1"/>
          <w:numId w:val="12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Set up a recycling center for you or your family and make a poster on the results</w:t>
      </w:r>
    </w:p>
    <w:p w14:paraId="5B995409" w14:textId="77777777" w:rsidR="00F15428" w:rsidRPr="00A423AA" w:rsidRDefault="00F15428" w:rsidP="00F15428">
      <w:pPr>
        <w:ind w:left="0"/>
        <w:rPr>
          <w:rStyle w:val="Heading2Char"/>
          <w:sz w:val="24"/>
        </w:rPr>
      </w:pPr>
      <w:r w:rsidRPr="00A423AA">
        <w:rPr>
          <w:rStyle w:val="Heading2Char"/>
          <w:b w:val="0"/>
          <w:bCs/>
          <w:i/>
          <w:iCs/>
          <w:sz w:val="24"/>
        </w:rPr>
        <w:t>Intermediate (grades 6-8 suggested)</w:t>
      </w:r>
    </w:p>
    <w:p w14:paraId="2439BCA8" w14:textId="77777777" w:rsidR="00F15428" w:rsidRDefault="002E2A36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Choose one of the following to exhibit:</w:t>
      </w:r>
    </w:p>
    <w:p w14:paraId="56073546" w14:textId="77777777" w:rsidR="002E2A36" w:rsidRPr="002E2A36" w:rsidRDefault="002E2A36" w:rsidP="002E2A36">
      <w:pPr>
        <w:pStyle w:val="ListParagraph"/>
        <w:numPr>
          <w:ilvl w:val="0"/>
          <w:numId w:val="13"/>
        </w:numPr>
        <w:rPr>
          <w:rStyle w:val="Heading2Char"/>
          <w:rFonts w:cstheme="minorHAnsi"/>
          <w:bCs/>
          <w:iCs/>
          <w:sz w:val="22"/>
          <w:szCs w:val="22"/>
        </w:rPr>
      </w:pPr>
      <w:r>
        <w:rPr>
          <w:rStyle w:val="Heading2Char"/>
          <w:rFonts w:cstheme="minorHAnsi"/>
          <w:b w:val="0"/>
          <w:bCs/>
          <w:iCs/>
          <w:sz w:val="22"/>
          <w:szCs w:val="22"/>
        </w:rPr>
        <w:t>Make a useful or decorative object from any discarded items. Must include recycling record sheet. The project should be age appropriate.</w:t>
      </w:r>
    </w:p>
    <w:p w14:paraId="6D9399C4" w14:textId="77777777" w:rsidR="002E2A36" w:rsidRPr="002E2A36" w:rsidRDefault="002E2A36" w:rsidP="002E2A36">
      <w:pPr>
        <w:pStyle w:val="ListParagraph"/>
        <w:numPr>
          <w:ilvl w:val="0"/>
          <w:numId w:val="13"/>
        </w:numPr>
        <w:rPr>
          <w:rStyle w:val="Heading2Char"/>
          <w:rFonts w:cstheme="minorHAnsi"/>
          <w:bCs/>
          <w:iCs/>
          <w:sz w:val="22"/>
          <w:szCs w:val="22"/>
        </w:rPr>
      </w:pPr>
      <w:r>
        <w:rPr>
          <w:rStyle w:val="Heading2Char"/>
          <w:rFonts w:cstheme="minorHAnsi"/>
          <w:b w:val="0"/>
          <w:bCs/>
          <w:iCs/>
          <w:sz w:val="22"/>
          <w:szCs w:val="22"/>
        </w:rPr>
        <w:lastRenderedPageBreak/>
        <w:t>A poster on one of the following</w:t>
      </w:r>
    </w:p>
    <w:p w14:paraId="527EDE27" w14:textId="77777777" w:rsidR="002E2A36" w:rsidRPr="002E2A36" w:rsidRDefault="002E2A36" w:rsidP="002E2A36">
      <w:pPr>
        <w:pStyle w:val="ListParagraph"/>
        <w:numPr>
          <w:ilvl w:val="1"/>
          <w:numId w:val="13"/>
        </w:numPr>
        <w:rPr>
          <w:rStyle w:val="Heading2Char"/>
          <w:rFonts w:cstheme="minorHAnsi"/>
          <w:bCs/>
          <w:iCs/>
          <w:sz w:val="22"/>
          <w:szCs w:val="22"/>
        </w:rPr>
      </w:pPr>
      <w:r>
        <w:rPr>
          <w:rStyle w:val="Heading2Char"/>
          <w:rFonts w:cstheme="minorHAnsi"/>
          <w:b w:val="0"/>
          <w:bCs/>
          <w:iCs/>
          <w:sz w:val="22"/>
          <w:szCs w:val="22"/>
        </w:rPr>
        <w:t>How to identify plastics for recycling</w:t>
      </w:r>
    </w:p>
    <w:p w14:paraId="681D5203" w14:textId="77777777" w:rsidR="002E2A36" w:rsidRPr="002E2A36" w:rsidRDefault="002E2A36" w:rsidP="002E2A36">
      <w:pPr>
        <w:pStyle w:val="ListParagraph"/>
        <w:numPr>
          <w:ilvl w:val="1"/>
          <w:numId w:val="13"/>
        </w:numPr>
        <w:rPr>
          <w:rStyle w:val="Heading2Char"/>
          <w:rFonts w:cstheme="minorHAnsi"/>
          <w:bCs/>
          <w:iCs/>
          <w:sz w:val="22"/>
          <w:szCs w:val="22"/>
        </w:rPr>
      </w:pPr>
      <w:r>
        <w:rPr>
          <w:rStyle w:val="Heading2Char"/>
          <w:rFonts w:cstheme="minorHAnsi"/>
          <w:b w:val="0"/>
          <w:bCs/>
          <w:iCs/>
          <w:sz w:val="22"/>
          <w:szCs w:val="22"/>
        </w:rPr>
        <w:t>How to conserve and recycle water</w:t>
      </w:r>
    </w:p>
    <w:p w14:paraId="47E020BF" w14:textId="77777777" w:rsidR="002E2A36" w:rsidRPr="002E2A36" w:rsidRDefault="002E2A36" w:rsidP="002E2A36">
      <w:pPr>
        <w:pStyle w:val="ListParagraph"/>
        <w:numPr>
          <w:ilvl w:val="1"/>
          <w:numId w:val="13"/>
        </w:numPr>
        <w:rPr>
          <w:rStyle w:val="Heading2Char"/>
          <w:rFonts w:cstheme="minorHAnsi"/>
          <w:bCs/>
          <w:iCs/>
          <w:sz w:val="22"/>
          <w:szCs w:val="22"/>
        </w:rPr>
      </w:pPr>
      <w:r>
        <w:rPr>
          <w:rStyle w:val="Heading2Char"/>
          <w:rFonts w:cstheme="minorHAnsi"/>
          <w:b w:val="0"/>
          <w:bCs/>
          <w:iCs/>
          <w:sz w:val="22"/>
          <w:szCs w:val="22"/>
        </w:rPr>
        <w:t>How to prepare glass for recycling</w:t>
      </w:r>
    </w:p>
    <w:p w14:paraId="7C550930" w14:textId="77777777" w:rsidR="002E2A36" w:rsidRPr="002E2A36" w:rsidRDefault="002E2A36" w:rsidP="002E2A36">
      <w:pPr>
        <w:pStyle w:val="ListParagraph"/>
        <w:numPr>
          <w:ilvl w:val="1"/>
          <w:numId w:val="13"/>
        </w:numPr>
        <w:rPr>
          <w:rStyle w:val="Heading2Char"/>
          <w:rFonts w:cstheme="minorHAnsi"/>
          <w:bCs/>
          <w:iCs/>
          <w:sz w:val="22"/>
          <w:szCs w:val="22"/>
        </w:rPr>
      </w:pPr>
      <w:r>
        <w:rPr>
          <w:rStyle w:val="Heading2Char"/>
          <w:rFonts w:cstheme="minorHAnsi"/>
          <w:b w:val="0"/>
          <w:bCs/>
          <w:iCs/>
          <w:sz w:val="22"/>
          <w:szCs w:val="22"/>
        </w:rPr>
        <w:t>How to prepare cardboard for recycling</w:t>
      </w:r>
    </w:p>
    <w:p w14:paraId="654E736A" w14:textId="77777777" w:rsidR="002E2A36" w:rsidRPr="002E2A36" w:rsidRDefault="002E2A36" w:rsidP="002E2A36">
      <w:pPr>
        <w:pStyle w:val="ListParagraph"/>
        <w:numPr>
          <w:ilvl w:val="1"/>
          <w:numId w:val="13"/>
        </w:numPr>
        <w:rPr>
          <w:rStyle w:val="Heading2Char"/>
          <w:rFonts w:cstheme="minorHAnsi"/>
          <w:bCs/>
          <w:iCs/>
          <w:sz w:val="22"/>
          <w:szCs w:val="22"/>
        </w:rPr>
      </w:pPr>
      <w:r>
        <w:rPr>
          <w:rStyle w:val="Heading2Char"/>
          <w:rFonts w:cstheme="minorHAnsi"/>
          <w:b w:val="0"/>
          <w:bCs/>
          <w:iCs/>
          <w:sz w:val="22"/>
          <w:szCs w:val="22"/>
        </w:rPr>
        <w:t>Identify excessive packaging and how to reduce, using at least three items</w:t>
      </w:r>
    </w:p>
    <w:p w14:paraId="0DAEA8D0" w14:textId="77777777" w:rsidR="002E2A36" w:rsidRPr="002E2A36" w:rsidRDefault="002E2A36" w:rsidP="002E2A36">
      <w:pPr>
        <w:pStyle w:val="ListParagraph"/>
        <w:numPr>
          <w:ilvl w:val="1"/>
          <w:numId w:val="13"/>
        </w:numPr>
        <w:rPr>
          <w:rStyle w:val="Heading2Char"/>
          <w:rFonts w:cstheme="minorHAnsi"/>
          <w:bCs/>
          <w:iCs/>
          <w:sz w:val="22"/>
          <w:szCs w:val="22"/>
        </w:rPr>
      </w:pPr>
      <w:r>
        <w:rPr>
          <w:rStyle w:val="Heading2Char"/>
          <w:rFonts w:cstheme="minorHAnsi"/>
          <w:b w:val="0"/>
          <w:bCs/>
          <w:iCs/>
          <w:sz w:val="22"/>
          <w:szCs w:val="22"/>
        </w:rPr>
        <w:t>How to make a compost pile</w:t>
      </w:r>
    </w:p>
    <w:p w14:paraId="008EFE58" w14:textId="77777777" w:rsidR="002E2A36" w:rsidRPr="002E2A36" w:rsidRDefault="002E2A36" w:rsidP="002E2A36">
      <w:pPr>
        <w:pStyle w:val="ListParagraph"/>
        <w:numPr>
          <w:ilvl w:val="1"/>
          <w:numId w:val="13"/>
        </w:numPr>
        <w:rPr>
          <w:rStyle w:val="Heading2Char"/>
          <w:rFonts w:cstheme="minorHAnsi"/>
          <w:bCs/>
          <w:iCs/>
          <w:sz w:val="22"/>
          <w:szCs w:val="22"/>
        </w:rPr>
      </w:pPr>
      <w:r>
        <w:rPr>
          <w:rStyle w:val="Heading2Char"/>
          <w:rFonts w:cstheme="minorHAnsi"/>
          <w:b w:val="0"/>
          <w:bCs/>
          <w:iCs/>
          <w:sz w:val="22"/>
          <w:szCs w:val="22"/>
        </w:rPr>
        <w:t>How to identify aluminum products and which ones can be recycled</w:t>
      </w:r>
    </w:p>
    <w:p w14:paraId="08C03417" w14:textId="77777777" w:rsidR="002E2A36" w:rsidRPr="002E2A36" w:rsidRDefault="002E2A36" w:rsidP="002E2A36">
      <w:pPr>
        <w:pStyle w:val="ListParagraph"/>
        <w:numPr>
          <w:ilvl w:val="1"/>
          <w:numId w:val="13"/>
        </w:numPr>
        <w:rPr>
          <w:rStyle w:val="Heading2Char"/>
          <w:rFonts w:cstheme="minorHAnsi"/>
          <w:bCs/>
          <w:iCs/>
          <w:sz w:val="22"/>
          <w:szCs w:val="22"/>
        </w:rPr>
      </w:pPr>
      <w:r>
        <w:rPr>
          <w:rStyle w:val="Heading2Char"/>
          <w:rFonts w:cstheme="minorHAnsi"/>
          <w:b w:val="0"/>
          <w:bCs/>
          <w:iCs/>
          <w:sz w:val="22"/>
          <w:szCs w:val="22"/>
        </w:rPr>
        <w:t>Set up a recycling center for you or your family and make a poster on the results (should not be the same household used in previous years)</w:t>
      </w:r>
    </w:p>
    <w:p w14:paraId="509AF9B9" w14:textId="77777777" w:rsidR="002E2A36" w:rsidRPr="002E2A36" w:rsidRDefault="002E2A36" w:rsidP="002E2A36">
      <w:pPr>
        <w:pStyle w:val="ListParagraph"/>
        <w:numPr>
          <w:ilvl w:val="0"/>
          <w:numId w:val="13"/>
        </w:numPr>
        <w:rPr>
          <w:rStyle w:val="Heading2Char"/>
          <w:rFonts w:cstheme="minorHAnsi"/>
          <w:bCs/>
          <w:iCs/>
          <w:sz w:val="22"/>
          <w:szCs w:val="22"/>
        </w:rPr>
      </w:pPr>
      <w:r>
        <w:rPr>
          <w:rStyle w:val="Heading2Char"/>
          <w:rFonts w:cstheme="minorHAnsi"/>
          <w:b w:val="0"/>
          <w:bCs/>
          <w:iCs/>
          <w:sz w:val="22"/>
          <w:szCs w:val="22"/>
        </w:rPr>
        <w:t>Do a community recycling project i.e. neighborhood clean-up, adopt a highway</w:t>
      </w:r>
    </w:p>
    <w:p w14:paraId="646B095B" w14:textId="77777777" w:rsidR="00F15428" w:rsidRPr="00A423AA" w:rsidRDefault="00F15428" w:rsidP="00F15428">
      <w:pPr>
        <w:ind w:left="0"/>
        <w:rPr>
          <w:rStyle w:val="Heading2Char"/>
          <w:b w:val="0"/>
          <w:bCs/>
          <w:sz w:val="24"/>
        </w:rPr>
      </w:pPr>
      <w:r w:rsidRPr="00A423AA">
        <w:rPr>
          <w:rStyle w:val="Heading2Char"/>
          <w:b w:val="0"/>
          <w:bCs/>
          <w:i/>
          <w:iCs/>
          <w:sz w:val="24"/>
        </w:rPr>
        <w:t>Advanced (grades 9-12 suggested)</w:t>
      </w:r>
    </w:p>
    <w:p w14:paraId="7952D3CD" w14:textId="77777777" w:rsidR="00D17EC7" w:rsidRDefault="002E2A36" w:rsidP="00BF34A5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Choose one of the following to exhibit:</w:t>
      </w:r>
    </w:p>
    <w:p w14:paraId="79946751" w14:textId="77777777" w:rsidR="002E2A36" w:rsidRDefault="002E2A36" w:rsidP="002E2A36">
      <w:pPr>
        <w:pStyle w:val="ListParagraph"/>
        <w:numPr>
          <w:ilvl w:val="0"/>
          <w:numId w:val="14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Make a useful or decorative object from any discarded items. Must include recycling record sheet. The project should be age appropriate.</w:t>
      </w:r>
    </w:p>
    <w:p w14:paraId="4D4C7467" w14:textId="77777777" w:rsidR="002E2A36" w:rsidRDefault="002E2A36" w:rsidP="002E2A36">
      <w:pPr>
        <w:pStyle w:val="ListParagraph"/>
        <w:numPr>
          <w:ilvl w:val="0"/>
          <w:numId w:val="14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A poster or a notebook on one of the following:</w:t>
      </w:r>
    </w:p>
    <w:p w14:paraId="091A7581" w14:textId="77777777" w:rsidR="002E2A36" w:rsidRDefault="002E2A36" w:rsidP="002E2A36">
      <w:pPr>
        <w:pStyle w:val="ListParagraph"/>
        <w:numPr>
          <w:ilvl w:val="1"/>
          <w:numId w:val="14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List of household hazardous waste</w:t>
      </w:r>
    </w:p>
    <w:p w14:paraId="571A806C" w14:textId="77777777" w:rsidR="002E2A36" w:rsidRDefault="002E2A36" w:rsidP="002E2A36">
      <w:pPr>
        <w:pStyle w:val="ListParagraph"/>
        <w:numPr>
          <w:ilvl w:val="1"/>
          <w:numId w:val="14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How you recycle on your farm</w:t>
      </w:r>
    </w:p>
    <w:p w14:paraId="2EBD8FAB" w14:textId="77777777" w:rsidR="002E2A36" w:rsidRDefault="002E2A36" w:rsidP="002E2A36">
      <w:pPr>
        <w:pStyle w:val="ListParagraph"/>
        <w:numPr>
          <w:ilvl w:val="1"/>
          <w:numId w:val="14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Recycling batteries</w:t>
      </w:r>
    </w:p>
    <w:p w14:paraId="393D6432" w14:textId="77777777" w:rsidR="002E2A36" w:rsidRDefault="002E2A36" w:rsidP="002E2A36">
      <w:pPr>
        <w:pStyle w:val="ListParagraph"/>
        <w:numPr>
          <w:ilvl w:val="1"/>
          <w:numId w:val="14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Cloth versus disposable diapers</w:t>
      </w:r>
    </w:p>
    <w:p w14:paraId="03399A2D" w14:textId="77777777" w:rsidR="002E2A36" w:rsidRDefault="002E2A36" w:rsidP="002E2A36">
      <w:pPr>
        <w:pStyle w:val="ListParagraph"/>
        <w:numPr>
          <w:ilvl w:val="1"/>
          <w:numId w:val="14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Landfill</w:t>
      </w:r>
    </w:p>
    <w:p w14:paraId="53DC52D0" w14:textId="77777777" w:rsidR="002E2A36" w:rsidRDefault="002E2A36" w:rsidP="002E2A36">
      <w:pPr>
        <w:pStyle w:val="ListParagraph"/>
        <w:numPr>
          <w:ilvl w:val="1"/>
          <w:numId w:val="14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Disposing of old tires</w:t>
      </w:r>
    </w:p>
    <w:p w14:paraId="4661E4AF" w14:textId="77777777" w:rsidR="002E2A36" w:rsidRDefault="002E2A36" w:rsidP="002E2A36">
      <w:pPr>
        <w:pStyle w:val="ListParagraph"/>
        <w:numPr>
          <w:ilvl w:val="1"/>
          <w:numId w:val="14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Disposing of used oil</w:t>
      </w:r>
    </w:p>
    <w:p w14:paraId="348EE65E" w14:textId="77777777" w:rsidR="002E2A36" w:rsidRDefault="002E2A36" w:rsidP="002E2A36">
      <w:pPr>
        <w:pStyle w:val="ListParagraph"/>
        <w:numPr>
          <w:ilvl w:val="1"/>
          <w:numId w:val="14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Disposing of junk cars</w:t>
      </w:r>
    </w:p>
    <w:p w14:paraId="692860FD" w14:textId="77777777" w:rsidR="002E2A36" w:rsidRDefault="002E2A36" w:rsidP="002E2A36">
      <w:pPr>
        <w:pStyle w:val="ListParagraph"/>
        <w:numPr>
          <w:ilvl w:val="1"/>
          <w:numId w:val="14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Disposing of old appliances</w:t>
      </w:r>
    </w:p>
    <w:p w14:paraId="4D1DB6A1" w14:textId="77777777" w:rsidR="002E2A36" w:rsidRDefault="002E2A36" w:rsidP="002E2A36">
      <w:pPr>
        <w:pStyle w:val="ListParagraph"/>
        <w:numPr>
          <w:ilvl w:val="1"/>
          <w:numId w:val="14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Disposing of industrial waste</w:t>
      </w:r>
    </w:p>
    <w:p w14:paraId="07F42DD6" w14:textId="77777777" w:rsidR="002E2A36" w:rsidRDefault="002E2A36" w:rsidP="002E2A36">
      <w:pPr>
        <w:pStyle w:val="ListParagraph"/>
        <w:numPr>
          <w:ilvl w:val="1"/>
          <w:numId w:val="14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Disposing of farm chemical waste</w:t>
      </w:r>
    </w:p>
    <w:p w14:paraId="3D8F1B12" w14:textId="77777777" w:rsidR="002E2A36" w:rsidRDefault="002E2A36" w:rsidP="002E2A36">
      <w:pPr>
        <w:pStyle w:val="ListParagraph"/>
        <w:numPr>
          <w:ilvl w:val="1"/>
          <w:numId w:val="14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Septic systems operations and problems</w:t>
      </w:r>
    </w:p>
    <w:p w14:paraId="360E6173" w14:textId="77777777" w:rsidR="002E2A36" w:rsidRDefault="002E2A36" w:rsidP="002E2A36">
      <w:pPr>
        <w:pStyle w:val="ListParagraph"/>
        <w:numPr>
          <w:ilvl w:val="1"/>
          <w:numId w:val="14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Set up a recycling center for you or your family and make a poster on the results (should not be the same household used in previous years).</w:t>
      </w:r>
    </w:p>
    <w:p w14:paraId="60BD3F6F" w14:textId="77777777" w:rsidR="002E2A36" w:rsidRDefault="002E2A36" w:rsidP="002E2A36">
      <w:pPr>
        <w:pStyle w:val="ListParagraph"/>
        <w:numPr>
          <w:ilvl w:val="0"/>
          <w:numId w:val="14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Do a community recycling project i.e. neighborhood cleanup, adopt a highway</w:t>
      </w:r>
    </w:p>
    <w:p w14:paraId="57376A2D" w14:textId="77777777" w:rsidR="002E2A36" w:rsidRDefault="002E2A36" w:rsidP="002E2A36">
      <w:pPr>
        <w:pStyle w:val="ListParagraph"/>
        <w:numPr>
          <w:ilvl w:val="0"/>
          <w:numId w:val="14"/>
        </w:numPr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Volunteer with your community’s earth day or solid waste district educational program and do a poster on your activities</w:t>
      </w:r>
    </w:p>
    <w:p w14:paraId="03F12CEC" w14:textId="77777777" w:rsidR="00A423AA" w:rsidRDefault="00A423AA" w:rsidP="00A423AA">
      <w:pPr>
        <w:pStyle w:val="ListParagraph"/>
        <w:ind w:left="1440"/>
        <w:rPr>
          <w:rFonts w:eastAsia="Calibri Light" w:cstheme="minorHAnsi"/>
          <w:sz w:val="22"/>
          <w:szCs w:val="22"/>
        </w:rPr>
      </w:pPr>
    </w:p>
    <w:p w14:paraId="565514C7" w14:textId="624AC3D6" w:rsidR="00A423AA" w:rsidRDefault="00A423AA" w:rsidP="00A423AA">
      <w:pPr>
        <w:ind w:left="0"/>
        <w:rPr>
          <w:sz w:val="16"/>
          <w:szCs w:val="22"/>
        </w:rPr>
      </w:pPr>
      <w:r>
        <w:rPr>
          <w:sz w:val="16"/>
          <w:szCs w:val="22"/>
        </w:rPr>
        <w:t xml:space="preserve">UPDATED (10/21) by </w:t>
      </w:r>
      <w:r w:rsidR="00EC2A34">
        <w:rPr>
          <w:sz w:val="16"/>
          <w:szCs w:val="22"/>
        </w:rPr>
        <w:t>Brooke Goble</w:t>
      </w:r>
    </w:p>
    <w:p w14:paraId="190AF53B" w14:textId="77777777" w:rsidR="00A423AA" w:rsidRPr="00A423AA" w:rsidRDefault="00A423AA" w:rsidP="00A423AA">
      <w:pPr>
        <w:ind w:left="0"/>
        <w:rPr>
          <w:rFonts w:eastAsia="Calibri Light" w:cstheme="minorHAnsi"/>
          <w:sz w:val="22"/>
          <w:szCs w:val="22"/>
        </w:rPr>
      </w:pPr>
    </w:p>
    <w:sectPr w:rsidR="00A423AA" w:rsidRPr="00A423AA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B021F" w14:textId="77777777" w:rsidR="00842740" w:rsidRDefault="00842740" w:rsidP="00541FF7">
      <w:r>
        <w:separator/>
      </w:r>
    </w:p>
  </w:endnote>
  <w:endnote w:type="continuationSeparator" w:id="0">
    <w:p w14:paraId="3B1A5878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93DD" w14:textId="77777777" w:rsidR="00202AD1" w:rsidRPr="00AA0E0D" w:rsidRDefault="00202AD1" w:rsidP="00541FF7">
    <w:pPr>
      <w:pStyle w:val="Header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F376" w14:textId="77777777" w:rsidR="007D41C7" w:rsidRPr="007D41C7" w:rsidRDefault="007D41C7" w:rsidP="007D41C7">
    <w:pPr>
      <w:pStyle w:val="Footer-P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913A" w14:textId="77777777" w:rsidR="00842740" w:rsidRDefault="00842740" w:rsidP="00541FF7">
      <w:r>
        <w:separator/>
      </w:r>
    </w:p>
  </w:footnote>
  <w:footnote w:type="continuationSeparator" w:id="0">
    <w:p w14:paraId="4349CA0D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DFED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06B40688" wp14:editId="436B449B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360FFA"/>
    <w:multiLevelType w:val="hybridMultilevel"/>
    <w:tmpl w:val="30942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8375EC"/>
    <w:multiLevelType w:val="hybridMultilevel"/>
    <w:tmpl w:val="45A430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F552FE"/>
    <w:multiLevelType w:val="hybridMultilevel"/>
    <w:tmpl w:val="2AD44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384F53"/>
    <w:multiLevelType w:val="hybridMultilevel"/>
    <w:tmpl w:val="BD9A3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1468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67226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09BE"/>
    <w:rsid w:val="00137630"/>
    <w:rsid w:val="001405F2"/>
    <w:rsid w:val="00145EB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2A36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3E06A5"/>
    <w:rsid w:val="00413600"/>
    <w:rsid w:val="00427CB2"/>
    <w:rsid w:val="00437FB7"/>
    <w:rsid w:val="00440727"/>
    <w:rsid w:val="00487E42"/>
    <w:rsid w:val="00493D0D"/>
    <w:rsid w:val="00497B6A"/>
    <w:rsid w:val="004B56C0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2BD0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2CCC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2AB3"/>
    <w:rsid w:val="008566F8"/>
    <w:rsid w:val="0086296D"/>
    <w:rsid w:val="00872F60"/>
    <w:rsid w:val="008737FF"/>
    <w:rsid w:val="00881B7C"/>
    <w:rsid w:val="008835F0"/>
    <w:rsid w:val="008976EF"/>
    <w:rsid w:val="008A2A37"/>
    <w:rsid w:val="008A3BFA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8583C"/>
    <w:rsid w:val="00997BE9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423A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C3E50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34A5"/>
    <w:rsid w:val="00BF4CE3"/>
    <w:rsid w:val="00C30BAA"/>
    <w:rsid w:val="00C34EFA"/>
    <w:rsid w:val="00C42DBF"/>
    <w:rsid w:val="00C459DE"/>
    <w:rsid w:val="00C50E7E"/>
    <w:rsid w:val="00C55C82"/>
    <w:rsid w:val="00C901E0"/>
    <w:rsid w:val="00C94D59"/>
    <w:rsid w:val="00CB3B13"/>
    <w:rsid w:val="00CD6FFD"/>
    <w:rsid w:val="00CD728B"/>
    <w:rsid w:val="00CE4C14"/>
    <w:rsid w:val="00CF3071"/>
    <w:rsid w:val="00D039B9"/>
    <w:rsid w:val="00D114C9"/>
    <w:rsid w:val="00D1551E"/>
    <w:rsid w:val="00D17EC7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DF56F6"/>
    <w:rsid w:val="00E00E85"/>
    <w:rsid w:val="00E022C8"/>
    <w:rsid w:val="00E11376"/>
    <w:rsid w:val="00E156A0"/>
    <w:rsid w:val="00E3637E"/>
    <w:rsid w:val="00E374C7"/>
    <w:rsid w:val="00E44045"/>
    <w:rsid w:val="00E51CED"/>
    <w:rsid w:val="00E62BA3"/>
    <w:rsid w:val="00E81286"/>
    <w:rsid w:val="00E90147"/>
    <w:rsid w:val="00E90EED"/>
    <w:rsid w:val="00EB5267"/>
    <w:rsid w:val="00EC2A34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2E5E6DCE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  <w:style w:type="paragraph" w:styleId="ListParagraph">
    <w:name w:val="List Paragraph"/>
    <w:basedOn w:val="Normal"/>
    <w:uiPriority w:val="34"/>
    <w:qFormat/>
    <w:rsid w:val="00BF3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beaebd5-794e-4e27-8030-564ccc885bf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C496EF-F7E9-43A4-A0AD-8A4F66E5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2</TotalTime>
  <Pages>2</Pages>
  <Words>638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3724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Clark, Lisa</cp:lastModifiedBy>
  <cp:revision>2</cp:revision>
  <cp:lastPrinted>2020-02-03T22:53:00Z</cp:lastPrinted>
  <dcterms:created xsi:type="dcterms:W3CDTF">2023-03-03T14:22:00Z</dcterms:created>
  <dcterms:modified xsi:type="dcterms:W3CDTF">2023-03-03T14:22:00Z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